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0AF17" w14:textId="5396E3E6" w:rsidR="002D249F" w:rsidRPr="002D249F" w:rsidRDefault="002D249F" w:rsidP="002D249F">
      <w:pPr>
        <w:widowControl w:val="0"/>
        <w:spacing w:line="200" w:lineRule="exact"/>
        <w:rPr>
          <w:rFonts w:eastAsia="Calibri"/>
          <w:sz w:val="20"/>
          <w:szCs w:val="20"/>
          <w:lang w:val="en-US" w:eastAsia="en-US"/>
        </w:rPr>
      </w:pPr>
    </w:p>
    <w:p w14:paraId="6D79CBDC" w14:textId="77777777" w:rsidR="002D249F" w:rsidRPr="002D249F" w:rsidRDefault="002D249F" w:rsidP="002D249F">
      <w:pPr>
        <w:widowControl w:val="0"/>
        <w:spacing w:before="14" w:line="240" w:lineRule="exact"/>
        <w:rPr>
          <w:rFonts w:eastAsia="Calibri" w:cs="Calibri"/>
          <w:sz w:val="24"/>
          <w:szCs w:val="24"/>
          <w:lang w:val="en-US" w:eastAsia="en-US"/>
        </w:rPr>
      </w:pPr>
    </w:p>
    <w:p w14:paraId="748EB433" w14:textId="77777777" w:rsidR="002D249F" w:rsidRPr="002D249F" w:rsidRDefault="002D249F" w:rsidP="008145FC">
      <w:pPr>
        <w:widowControl w:val="0"/>
        <w:tabs>
          <w:tab w:val="left" w:pos="9080"/>
        </w:tabs>
        <w:ind w:right="-23"/>
        <w:jc w:val="center"/>
        <w:rPr>
          <w:rFonts w:eastAsia="Arial" w:cs="Calibri"/>
          <w:sz w:val="24"/>
          <w:szCs w:val="24"/>
          <w:lang w:val="en-US" w:eastAsia="en-US"/>
        </w:rPr>
      </w:pPr>
      <w:bookmarkStart w:id="0" w:name="_GoBack"/>
      <w:bookmarkEnd w:id="0"/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C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>r</w:t>
      </w:r>
      <w:r w:rsidRPr="002D249F">
        <w:rPr>
          <w:rFonts w:eastAsia="Arial" w:cs="Calibri"/>
          <w:b/>
          <w:bCs/>
          <w:spacing w:val="-2"/>
          <w:position w:val="-1"/>
          <w:sz w:val="28"/>
          <w:szCs w:val="28"/>
          <w:lang w:val="en-US" w:eastAsia="en-US"/>
        </w:rPr>
        <w:t>t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>i</w:t>
      </w:r>
      <w:r w:rsidRPr="002D249F">
        <w:rPr>
          <w:rFonts w:eastAsia="Arial" w:cs="Calibri"/>
          <w:b/>
          <w:bCs/>
          <w:spacing w:val="-2"/>
          <w:position w:val="-1"/>
          <w:sz w:val="28"/>
          <w:szCs w:val="28"/>
          <w:lang w:val="en-US" w:eastAsia="en-US"/>
        </w:rPr>
        <w:t>f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>i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ca</w:t>
      </w:r>
      <w:r w:rsidRPr="002D249F">
        <w:rPr>
          <w:rFonts w:eastAsia="Arial" w:cs="Calibri"/>
          <w:b/>
          <w:bCs/>
          <w:spacing w:val="-3"/>
          <w:position w:val="-1"/>
          <w:sz w:val="28"/>
          <w:szCs w:val="28"/>
          <w:lang w:val="en-US" w:eastAsia="en-US"/>
        </w:rPr>
        <w:t>t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spacing w:val="2"/>
          <w:position w:val="-1"/>
          <w:sz w:val="28"/>
          <w:szCs w:val="28"/>
          <w:lang w:val="en-US" w:eastAsia="en-US"/>
        </w:rPr>
        <w:t xml:space="preserve"> </w:t>
      </w: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o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f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 xml:space="preserve"> </w:t>
      </w: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C</w:t>
      </w:r>
      <w:r w:rsidRPr="002D249F">
        <w:rPr>
          <w:rFonts w:eastAsia="Arial" w:cs="Calibri"/>
          <w:b/>
          <w:bCs/>
          <w:spacing w:val="-3"/>
          <w:position w:val="-1"/>
          <w:sz w:val="28"/>
          <w:szCs w:val="28"/>
          <w:lang w:val="en-US" w:eastAsia="en-US"/>
        </w:rPr>
        <w:t>a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>r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 xml:space="preserve"> </w:t>
      </w:r>
      <w:r w:rsidRPr="002D249F">
        <w:rPr>
          <w:rFonts w:eastAsia="Arial" w:cs="Calibri"/>
          <w:b/>
          <w:bCs/>
          <w:spacing w:val="-3"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x</w:t>
      </w: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p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r</w:t>
      </w:r>
      <w:r w:rsidRPr="002D249F">
        <w:rPr>
          <w:rFonts w:eastAsia="Arial" w:cs="Calibri"/>
          <w:b/>
          <w:bCs/>
          <w:spacing w:val="1"/>
          <w:position w:val="-1"/>
          <w:sz w:val="28"/>
          <w:szCs w:val="28"/>
          <w:lang w:val="en-US" w:eastAsia="en-US"/>
        </w:rPr>
        <w:t>i</w:t>
      </w:r>
      <w:r w:rsidRPr="002D249F">
        <w:rPr>
          <w:rFonts w:eastAsia="Arial" w:cs="Calibri"/>
          <w:b/>
          <w:bCs/>
          <w:spacing w:val="-3"/>
          <w:position w:val="-1"/>
          <w:sz w:val="28"/>
          <w:szCs w:val="28"/>
          <w:lang w:val="en-US" w:eastAsia="en-US"/>
        </w:rPr>
        <w:t>e</w:t>
      </w:r>
      <w:r w:rsidRPr="002D249F">
        <w:rPr>
          <w:rFonts w:eastAsia="Arial" w:cs="Calibri"/>
          <w:b/>
          <w:bCs/>
          <w:spacing w:val="-1"/>
          <w:position w:val="-1"/>
          <w:sz w:val="28"/>
          <w:szCs w:val="28"/>
          <w:lang w:val="en-US" w:eastAsia="en-US"/>
        </w:rPr>
        <w:t>n</w:t>
      </w:r>
      <w:r w:rsidRPr="002D249F">
        <w:rPr>
          <w:rFonts w:eastAsia="Arial" w:cs="Calibri"/>
          <w:b/>
          <w:bCs/>
          <w:position w:val="-1"/>
          <w:sz w:val="28"/>
          <w:szCs w:val="28"/>
          <w:lang w:val="en-US" w:eastAsia="en-US"/>
        </w:rPr>
        <w:t>ce</w:t>
      </w:r>
    </w:p>
    <w:p w14:paraId="21A3FD58" w14:textId="77777777" w:rsidR="002D249F" w:rsidRPr="008145FC" w:rsidRDefault="002D249F" w:rsidP="008145FC">
      <w:pPr>
        <w:widowControl w:val="0"/>
        <w:spacing w:before="9"/>
        <w:rPr>
          <w:rFonts w:eastAsia="Calibri" w:cs="Calibri"/>
          <w:sz w:val="24"/>
          <w:szCs w:val="24"/>
          <w:lang w:val="en-US" w:eastAsia="en-US"/>
        </w:rPr>
      </w:pPr>
    </w:p>
    <w:p w14:paraId="71EB7F7E" w14:textId="40A50630" w:rsidR="0044125F" w:rsidRDefault="002D249F" w:rsidP="008145FC">
      <w:pPr>
        <w:widowControl w:val="0"/>
        <w:spacing w:before="29"/>
        <w:ind w:right="42"/>
        <w:rPr>
          <w:rFonts w:eastAsia="Arial" w:cs="Calibri"/>
          <w:spacing w:val="1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95049B">
        <w:rPr>
          <w:rFonts w:eastAsia="Arial" w:cs="Calibri"/>
          <w:sz w:val="24"/>
          <w:szCs w:val="24"/>
          <w:lang w:val="en-US" w:eastAsia="en-US"/>
        </w:rPr>
        <w:t>can be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95049B">
        <w:rPr>
          <w:rFonts w:eastAsia="Arial" w:cs="Calibri"/>
          <w:spacing w:val="1"/>
          <w:sz w:val="24"/>
          <w:szCs w:val="24"/>
          <w:lang w:val="en-US" w:eastAsia="en-US"/>
        </w:rPr>
        <w:t xml:space="preserve">as an alternative form of evidence for determining eligibility for the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re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x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pe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en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8145FC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rsary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Main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ten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ce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rd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 st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ts.</w:t>
      </w:r>
      <w:r w:rsidR="0095049B">
        <w:rPr>
          <w:rFonts w:eastAsia="Arial" w:cs="Calibri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Pl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mp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te</w:t>
      </w:r>
      <w:r w:rsidRPr="002D249F">
        <w:rPr>
          <w:rFonts w:eastAsia="Arial" w:cs="Calibri"/>
          <w:spacing w:val="4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cti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A,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d C </w:t>
      </w:r>
      <w:r w:rsidR="0044125F">
        <w:rPr>
          <w:rFonts w:eastAsia="Arial" w:cs="Calibri"/>
          <w:sz w:val="24"/>
          <w:szCs w:val="24"/>
          <w:lang w:val="en-US" w:eastAsia="en-US"/>
        </w:rPr>
        <w:t xml:space="preserve">yourself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sk 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ssio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l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pe</w:t>
      </w:r>
      <w:r w:rsidRPr="002D249F">
        <w:rPr>
          <w:rFonts w:eastAsia="Arial" w:cs="Calibri"/>
          <w:sz w:val="24"/>
          <w:szCs w:val="24"/>
          <w:lang w:val="en-US" w:eastAsia="en-US"/>
        </w:rPr>
        <w:t>rs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t</w:t>
      </w:r>
      <w:r w:rsidRPr="002D249F">
        <w:rPr>
          <w:rFonts w:eastAsia="Arial" w:cs="Calibri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z w:val="24"/>
          <w:szCs w:val="24"/>
          <w:lang w:val="en-US" w:eastAsia="en-US"/>
        </w:rPr>
        <w:t>l in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rt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="0095049B">
        <w:rPr>
          <w:rFonts w:eastAsia="Arial" w:cs="Calibri"/>
          <w:spacing w:val="1"/>
          <w:sz w:val="24"/>
          <w:szCs w:val="24"/>
          <w:lang w:val="en-US" w:eastAsia="en-US"/>
        </w:rPr>
        <w:t xml:space="preserve">. </w:t>
      </w:r>
      <w:r w:rsidR="0044125F" w:rsidRPr="0044125F">
        <w:rPr>
          <w:rFonts w:eastAsia="Arial" w:cs="Calibri"/>
          <w:spacing w:val="1"/>
          <w:sz w:val="24"/>
          <w:szCs w:val="24"/>
          <w:lang w:val="en-US" w:eastAsia="en-US"/>
        </w:rPr>
        <w:t>A professional person can be someone from the local authority by whom you were looked after, social worker, doctor, nurse, lawyer, solicitor, college/university student adviser, teacher, nursery teacher, notary public, counsellor, police officer, minister of religion or family mediation worker. If you are unable to provide confirmation from a professional person, please tell us why in Section B.</w:t>
      </w:r>
    </w:p>
    <w:p w14:paraId="2B3AD357" w14:textId="4CE866E7" w:rsidR="002D249F" w:rsidRPr="002D249F" w:rsidRDefault="0095049B" w:rsidP="008145FC">
      <w:pPr>
        <w:widowControl w:val="0"/>
        <w:spacing w:before="29"/>
        <w:ind w:right="42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pacing w:val="1"/>
          <w:sz w:val="24"/>
          <w:szCs w:val="24"/>
          <w:lang w:val="en-US" w:eastAsia="en-US"/>
        </w:rPr>
        <w:t>Once completed please</w:t>
      </w:r>
      <w:r>
        <w:rPr>
          <w:rFonts w:eastAsia="Arial" w:cs="Calibri"/>
          <w:sz w:val="24"/>
          <w:szCs w:val="24"/>
          <w:lang w:val="en-US" w:eastAsia="en-US"/>
        </w:rPr>
        <w:t xml:space="preserve"> return to the college’s Student Support Department. </w:t>
      </w:r>
    </w:p>
    <w:p w14:paraId="0ACA7731" w14:textId="77777777" w:rsidR="002D249F" w:rsidRPr="008145FC" w:rsidRDefault="002D249F" w:rsidP="008145FC">
      <w:pPr>
        <w:widowControl w:val="0"/>
        <w:spacing w:before="10"/>
        <w:rPr>
          <w:rFonts w:eastAsia="Calibri" w:cs="Calibri"/>
          <w:sz w:val="24"/>
          <w:szCs w:val="24"/>
          <w:lang w:val="en-US" w:eastAsia="en-US"/>
        </w:rPr>
      </w:pPr>
    </w:p>
    <w:p w14:paraId="347B2FC6" w14:textId="36BF0345" w:rsidR="00BB2518" w:rsidRDefault="002D249F" w:rsidP="008145FC">
      <w:pPr>
        <w:widowControl w:val="0"/>
        <w:rPr>
          <w:rFonts w:eastAsia="Calibri"/>
          <w:sz w:val="20"/>
          <w:szCs w:val="20"/>
          <w:lang w:val="en-US" w:eastAsia="en-US"/>
        </w:rPr>
      </w:pPr>
      <w:r w:rsidRPr="002D249F">
        <w:rPr>
          <w:rFonts w:eastAsia="Arial" w:cs="Calibri"/>
          <w:b/>
          <w:bCs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ec</w:t>
      </w:r>
      <w:r w:rsidRPr="002D249F">
        <w:rPr>
          <w:rFonts w:eastAsia="Arial" w:cs="Calibri"/>
          <w:b/>
          <w:bCs/>
          <w:sz w:val="24"/>
          <w:szCs w:val="24"/>
          <w:lang w:val="en-US" w:eastAsia="en-US"/>
        </w:rPr>
        <w:t>tion</w:t>
      </w:r>
      <w:r w:rsidRPr="002D249F">
        <w:rPr>
          <w:rFonts w:eastAsia="Arial" w:cs="Calibri"/>
          <w:b/>
          <w:bCs/>
          <w:spacing w:val="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b/>
          <w:bCs/>
          <w:sz w:val="24"/>
          <w:szCs w:val="24"/>
          <w:lang w:val="en-US" w:eastAsia="en-US"/>
        </w:rPr>
        <w:t>A</w:t>
      </w:r>
      <w:r w:rsidR="0016642F">
        <w:rPr>
          <w:rFonts w:eastAsia="Arial" w:cs="Calibri"/>
          <w:b/>
          <w:bCs/>
          <w:sz w:val="24"/>
          <w:szCs w:val="24"/>
          <w:lang w:val="en-US" w:eastAsia="en-US"/>
        </w:rPr>
        <w:t xml:space="preserve"> - Student details</w:t>
      </w:r>
      <w:r w:rsidR="00BB2518" w:rsidRPr="00BB2518">
        <w:rPr>
          <w:rFonts w:eastAsia="Calibri"/>
          <w:sz w:val="20"/>
          <w:szCs w:val="20"/>
          <w:lang w:val="en-US" w:eastAsia="en-US"/>
        </w:rPr>
        <w:t xml:space="preserve"> </w:t>
      </w:r>
    </w:p>
    <w:p w14:paraId="144B4A53" w14:textId="66934611" w:rsidR="002D249F" w:rsidRPr="002D249F" w:rsidRDefault="00251DC7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5C80DFE" wp14:editId="00A7AB20">
                <wp:simplePos x="0" y="0"/>
                <wp:positionH relativeFrom="column">
                  <wp:posOffset>3117215</wp:posOffset>
                </wp:positionH>
                <wp:positionV relativeFrom="paragraph">
                  <wp:posOffset>3175</wp:posOffset>
                </wp:positionV>
                <wp:extent cx="3781425" cy="1403985"/>
                <wp:effectExtent l="0" t="0" r="28575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09155324"/>
                              <w:placeholder>
                                <w:docPart w:val="A29B19924433401AA81EA198CA488E6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FF13D31" w14:textId="255C981E" w:rsidR="00251DC7" w:rsidRDefault="00251DC7" w:rsidP="00251DC7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45pt;margin-top:.25pt;width:297.75pt;height:110.55pt;z-index:-251596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">
                <v:textbox style="mso-fit-shape-to-text:t">
                  <w:txbxContent>
                    <w:sdt>
                      <w:sdtPr>
                        <w:id w:val="-909155324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6FF13D31" w14:textId="255C981E" w:rsidR="00251DC7" w:rsidRDefault="00251DC7" w:rsidP="00251DC7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FD1BC71" w14:textId="26D3C4A3" w:rsidR="00BB2518" w:rsidRPr="00BB2518" w:rsidRDefault="002D249F" w:rsidP="008145FC">
      <w:pPr>
        <w:widowControl w:val="0"/>
        <w:spacing w:before="6"/>
        <w:rPr>
          <w:rFonts w:eastAsia="Arial" w:cs="Calibri"/>
          <w:position w:val="-1"/>
          <w:sz w:val="24"/>
          <w:szCs w:val="24"/>
          <w:lang w:val="en-US" w:eastAsia="en-US"/>
        </w:rPr>
      </w:pP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St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u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d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en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t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B1EEA">
        <w:rPr>
          <w:rFonts w:eastAsia="Arial" w:cs="Calibri"/>
          <w:spacing w:val="-3"/>
          <w:position w:val="-1"/>
          <w:sz w:val="24"/>
          <w:szCs w:val="24"/>
          <w:lang w:val="en-US" w:eastAsia="en-US"/>
        </w:rPr>
        <w:t>N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m</w:t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>e</w:t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 w:rsidRPr="00BB2518">
        <w:rPr>
          <w:rFonts w:eastAsia="Calibri" w:cs="Calibri"/>
          <w:sz w:val="28"/>
          <w:szCs w:val="28"/>
          <w:lang w:val="en-US" w:eastAsia="en-US"/>
        </w:rPr>
        <w:t xml:space="preserve"> </w:t>
      </w:r>
    </w:p>
    <w:p w14:paraId="1C14BC1A" w14:textId="3EAAFA19" w:rsidR="00251DC7" w:rsidRPr="002B1EEA" w:rsidRDefault="00251DC7" w:rsidP="008145FC">
      <w:pPr>
        <w:widowControl w:val="0"/>
        <w:spacing w:before="16"/>
        <w:rPr>
          <w:rFonts w:eastAsia="Calibri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95ECEA" wp14:editId="2702185A">
                <wp:simplePos x="0" y="0"/>
                <wp:positionH relativeFrom="column">
                  <wp:posOffset>3117849</wp:posOffset>
                </wp:positionH>
                <wp:positionV relativeFrom="paragraph">
                  <wp:posOffset>83185</wp:posOffset>
                </wp:positionV>
                <wp:extent cx="3781425" cy="1403985"/>
                <wp:effectExtent l="0" t="0" r="28575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45601539"/>
                              <w:showingPlcHdr/>
                              <w:text/>
                            </w:sdtPr>
                            <w:sdtEndPr/>
                            <w:sdtContent>
                              <w:p w14:paraId="355812DC" w14:textId="0A49AD19" w:rsidR="00251DC7" w:rsidRDefault="00EE2396" w:rsidP="00251DC7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5.5pt;margin-top:6.55pt;width:297.7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">
                <v:textbox style="mso-fit-shape-to-text:t">
                  <w:txbxContent>
                    <w:sdt>
                      <w:sdtPr>
                        <w:id w:val="1745601539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355812DC" w14:textId="0A49AD19" w:rsidR="00251DC7" w:rsidRDefault="00EE2396" w:rsidP="00251DC7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B160C0C" w14:textId="7FC1F384" w:rsidR="00251DC7" w:rsidRDefault="002D249F" w:rsidP="008145FC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Da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t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e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o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f</w:t>
      </w:r>
      <w:r w:rsidRPr="002B1EEA">
        <w:rPr>
          <w:rFonts w:eastAsia="Arial" w:cs="Calibri"/>
          <w:spacing w:val="2"/>
          <w:position w:val="-1"/>
          <w:sz w:val="24"/>
          <w:szCs w:val="24"/>
          <w:lang w:val="en-US" w:eastAsia="en-US"/>
        </w:rPr>
        <w:t xml:space="preserve"> 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Bi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r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th</w:t>
      </w:r>
      <w:r w:rsidR="00EE2396">
        <w:rPr>
          <w:rFonts w:eastAsia="Arial" w:cs="Calibri"/>
          <w:position w:val="-1"/>
          <w:sz w:val="24"/>
          <w:szCs w:val="24"/>
          <w:lang w:val="en-US" w:eastAsia="en-US"/>
        </w:rPr>
        <w:t xml:space="preserve"> (DD/MM/YYYY)</w:t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ab/>
      </w:r>
    </w:p>
    <w:p w14:paraId="6F85FE9C" w14:textId="285C306F" w:rsidR="00251DC7" w:rsidRDefault="00251DC7" w:rsidP="008145FC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645820" wp14:editId="73BAEAD0">
                <wp:simplePos x="0" y="0"/>
                <wp:positionH relativeFrom="column">
                  <wp:posOffset>3117215</wp:posOffset>
                </wp:positionH>
                <wp:positionV relativeFrom="paragraph">
                  <wp:posOffset>171450</wp:posOffset>
                </wp:positionV>
                <wp:extent cx="3781425" cy="1403985"/>
                <wp:effectExtent l="0" t="0" r="2857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76289856"/>
                              <w:showingPlcHdr/>
                              <w:text/>
                            </w:sdtPr>
                            <w:sdtEndPr/>
                            <w:sdtContent>
                              <w:p w14:paraId="1C968A6A" w14:textId="5B6C5915" w:rsidR="00251DC7" w:rsidRDefault="00251DC7" w:rsidP="00251DC7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5.45pt;margin-top:13.5pt;width:297.7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">
                <v:textbox style="mso-fit-shape-to-text:t">
                  <w:txbxContent>
                    <w:sdt>
                      <w:sdtPr>
                        <w:id w:val="-576289856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1C968A6A" w14:textId="5B6C5915" w:rsidR="00251DC7" w:rsidRDefault="00251DC7" w:rsidP="00251DC7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4E49DEB" w14:textId="039322CE" w:rsidR="002D249F" w:rsidRPr="00251DC7" w:rsidRDefault="002D249F" w:rsidP="008145FC">
      <w:pPr>
        <w:widowControl w:val="0"/>
        <w:tabs>
          <w:tab w:val="left" w:pos="4650"/>
          <w:tab w:val="left" w:pos="5060"/>
          <w:tab w:val="left" w:pos="6000"/>
          <w:tab w:val="left" w:pos="6480"/>
          <w:tab w:val="left" w:pos="7440"/>
          <w:tab w:val="left" w:pos="7920"/>
        </w:tabs>
        <w:spacing w:before="29"/>
        <w:ind w:right="-20"/>
        <w:rPr>
          <w:rFonts w:eastAsia="Calibri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St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u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d</w:t>
      </w:r>
      <w:r w:rsidRPr="002B1EEA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en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t</w:t>
      </w:r>
      <w:r w:rsidRPr="002B1EEA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 xml:space="preserve"> </w:t>
      </w:r>
      <w:r w:rsidRPr="002B1EEA">
        <w:rPr>
          <w:rFonts w:eastAsia="Arial" w:cs="Calibri"/>
          <w:position w:val="-1"/>
          <w:sz w:val="24"/>
          <w:szCs w:val="24"/>
          <w:lang w:val="en-US" w:eastAsia="en-US"/>
        </w:rPr>
        <w:t>ID</w:t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ab/>
      </w:r>
      <w:r w:rsidR="00BB2518" w:rsidRPr="00BB2518">
        <w:rPr>
          <w:rFonts w:eastAsia="Calibri" w:cs="Calibri"/>
          <w:sz w:val="22"/>
          <w:szCs w:val="22"/>
          <w:lang w:val="en-US" w:eastAsia="en-US"/>
        </w:rPr>
        <w:t xml:space="preserve"> </w:t>
      </w:r>
    </w:p>
    <w:p w14:paraId="518AF21F" w14:textId="7B05CB7B" w:rsidR="002D249F" w:rsidRPr="002B1EEA" w:rsidRDefault="002D249F" w:rsidP="008145FC">
      <w:pPr>
        <w:widowControl w:val="0"/>
        <w:spacing w:before="8"/>
        <w:rPr>
          <w:rFonts w:eastAsia="Calibri" w:cs="Calibri"/>
          <w:sz w:val="24"/>
          <w:szCs w:val="24"/>
          <w:lang w:val="en-US" w:eastAsia="en-US"/>
        </w:rPr>
      </w:pPr>
    </w:p>
    <w:p w14:paraId="3588B3C5" w14:textId="77777777" w:rsidR="002D249F" w:rsidRPr="002D249F" w:rsidRDefault="002D249F" w:rsidP="008145FC">
      <w:pPr>
        <w:widowControl w:val="0"/>
        <w:rPr>
          <w:rFonts w:eastAsia="Calibri" w:cs="Calibri"/>
          <w:sz w:val="20"/>
          <w:szCs w:val="20"/>
          <w:lang w:val="en-US" w:eastAsia="en-US"/>
        </w:rPr>
      </w:pPr>
    </w:p>
    <w:p w14:paraId="5865522C" w14:textId="3209F448" w:rsidR="002D249F" w:rsidRPr="002D249F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b/>
          <w:bCs/>
          <w:position w:val="-1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b/>
          <w:bCs/>
          <w:spacing w:val="1"/>
          <w:position w:val="-1"/>
          <w:sz w:val="24"/>
          <w:szCs w:val="24"/>
          <w:lang w:val="en-US" w:eastAsia="en-US"/>
        </w:rPr>
        <w:t>ec</w:t>
      </w:r>
      <w:r w:rsidRPr="002D249F">
        <w:rPr>
          <w:rFonts w:eastAsia="Arial" w:cs="Calibri"/>
          <w:b/>
          <w:bCs/>
          <w:position w:val="-1"/>
          <w:sz w:val="24"/>
          <w:szCs w:val="24"/>
          <w:lang w:val="en-US" w:eastAsia="en-US"/>
        </w:rPr>
        <w:t>tion B</w:t>
      </w:r>
      <w:r w:rsidR="0016642F">
        <w:rPr>
          <w:rFonts w:eastAsia="Arial" w:cs="Calibri"/>
          <w:b/>
          <w:bCs/>
          <w:position w:val="-1"/>
          <w:sz w:val="24"/>
          <w:szCs w:val="24"/>
          <w:lang w:val="en-US" w:eastAsia="en-US"/>
        </w:rPr>
        <w:t xml:space="preserve"> - Care Experience details</w:t>
      </w:r>
    </w:p>
    <w:p w14:paraId="420E585F" w14:textId="77777777" w:rsidR="002D249F" w:rsidRPr="002D249F" w:rsidRDefault="002D249F" w:rsidP="008145FC">
      <w:pPr>
        <w:widowControl w:val="0"/>
        <w:spacing w:before="12"/>
        <w:rPr>
          <w:rFonts w:eastAsia="Calibri" w:cs="Calibri"/>
          <w:sz w:val="24"/>
          <w:szCs w:val="24"/>
          <w:lang w:val="en-US" w:eastAsia="en-US"/>
        </w:rPr>
      </w:pPr>
    </w:p>
    <w:p w14:paraId="3B610E0D" w14:textId="3BCE0E85" w:rsidR="002D249F" w:rsidRPr="002D249F" w:rsidRDefault="002D249F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  <w:sectPr w:rsidR="002D249F" w:rsidRPr="002D249F" w:rsidSect="002D249F">
          <w:pgSz w:w="11920" w:h="16840"/>
          <w:pgMar w:top="600" w:right="520" w:bottom="280" w:left="460" w:header="720" w:footer="720" w:gutter="0"/>
          <w:cols w:space="720"/>
        </w:sectPr>
      </w:pPr>
    </w:p>
    <w:p w14:paraId="1564E4E3" w14:textId="0DFD4576" w:rsidR="002D249F" w:rsidRPr="002D249F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lastRenderedPageBreak/>
        <w:t>Ple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="00F160D3">
        <w:rPr>
          <w:rFonts w:eastAsia="Arial" w:cs="Calibri"/>
          <w:sz w:val="24"/>
          <w:szCs w:val="24"/>
          <w:lang w:val="en-US" w:eastAsia="en-US"/>
        </w:rPr>
        <w:t xml:space="preserve"> tick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ro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u</w:t>
      </w:r>
      <w:r>
        <w:rPr>
          <w:rFonts w:eastAsia="Arial" w:cs="Calibri"/>
          <w:sz w:val="24"/>
          <w:szCs w:val="24"/>
          <w:lang w:val="en-US" w:eastAsia="en-US"/>
        </w:rPr>
        <w:t>:</w:t>
      </w:r>
    </w:p>
    <w:p w14:paraId="5145928C" w14:textId="4FEE7A01" w:rsidR="002D249F" w:rsidRPr="008145FC" w:rsidRDefault="002D249F" w:rsidP="008145FC">
      <w:pPr>
        <w:widowControl w:val="0"/>
        <w:spacing w:before="10"/>
        <w:rPr>
          <w:rFonts w:eastAsia="Calibri" w:cs="Calibri"/>
          <w:sz w:val="12"/>
          <w:szCs w:val="12"/>
          <w:lang w:val="en-US" w:eastAsia="en-US"/>
        </w:rPr>
      </w:pPr>
    </w:p>
    <w:p w14:paraId="7513DEB2" w14:textId="3E9C69C2" w:rsidR="002D249F" w:rsidRPr="002D249F" w:rsidRDefault="002D249F" w:rsidP="008145FC">
      <w:pPr>
        <w:pStyle w:val="ListParagraph"/>
        <w:widowControl w:val="0"/>
        <w:numPr>
          <w:ilvl w:val="0"/>
          <w:numId w:val="32"/>
        </w:numPr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do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a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r 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pe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ing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oo</w:t>
      </w:r>
      <w:r w:rsidRPr="002D249F">
        <w:rPr>
          <w:rFonts w:eastAsia="Arial" w:cs="Calibri"/>
          <w:sz w:val="24"/>
          <w:szCs w:val="24"/>
          <w:lang w:val="en-US" w:eastAsia="en-US"/>
        </w:rPr>
        <w:t>k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44125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l </w:t>
      </w:r>
      <w:r w:rsidR="0044125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ty</w:t>
      </w:r>
      <w:r w:rsidR="00F160D3">
        <w:rPr>
          <w:rFonts w:eastAsia="Arial" w:cs="Calibri"/>
          <w:sz w:val="24"/>
          <w:szCs w:val="24"/>
          <w:lang w:val="en-US" w:eastAsia="en-US"/>
        </w:rPr>
        <w:t xml:space="preserve"> </w:t>
      </w:r>
      <w:r w:rsidR="00BB2518">
        <w:rPr>
          <w:rFonts w:eastAsia="Arial" w:cs="Calibri"/>
          <w:sz w:val="24"/>
          <w:szCs w:val="24"/>
          <w:lang w:val="en-US" w:eastAsia="en-US"/>
        </w:rPr>
        <w:t xml:space="preserve">   </w:t>
      </w:r>
      <w:sdt>
        <w:sdtPr>
          <w:rPr>
            <w:rFonts w:ascii="Wingdings" w:eastAsia="Arial" w:hAnsi="Wingdings" w:cs="Calibri"/>
            <w:sz w:val="24"/>
            <w:szCs w:val="24"/>
            <w:lang w:val="en-US" w:eastAsia="en-US"/>
          </w:rPr>
          <w:id w:val="14492764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 w:eastAsia="en-US"/>
            </w:rPr>
            <w:t>☐</w:t>
          </w:r>
        </w:sdtContent>
      </w:sdt>
    </w:p>
    <w:p w14:paraId="16534AB4" w14:textId="77777777" w:rsidR="002D249F" w:rsidRPr="008145FC" w:rsidRDefault="002D249F" w:rsidP="008145FC">
      <w:pPr>
        <w:widowControl w:val="0"/>
        <w:spacing w:before="4"/>
        <w:rPr>
          <w:rFonts w:eastAsia="Calibri" w:cs="Calibri"/>
          <w:sz w:val="12"/>
          <w:szCs w:val="12"/>
          <w:lang w:val="en-US" w:eastAsia="en-US"/>
        </w:rPr>
      </w:pPr>
    </w:p>
    <w:p w14:paraId="14658E6B" w14:textId="572B9914" w:rsidR="002D249F" w:rsidRPr="002D249F" w:rsidRDefault="002D249F" w:rsidP="008145FC">
      <w:pPr>
        <w:pStyle w:val="ListParagraph"/>
        <w:widowControl w:val="0"/>
        <w:numPr>
          <w:ilvl w:val="0"/>
          <w:numId w:val="32"/>
        </w:numPr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Fost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re</w:t>
      </w:r>
      <w:r w:rsidR="00F160D3">
        <w:rPr>
          <w:rFonts w:eastAsia="Arial" w:cs="Calibri"/>
          <w:sz w:val="24"/>
          <w:szCs w:val="24"/>
          <w:lang w:val="en-US" w:eastAsia="en-US"/>
        </w:rPr>
        <w:t xml:space="preserve">  </w:t>
      </w:r>
      <w:r w:rsidR="00BB2518">
        <w:rPr>
          <w:rFonts w:eastAsia="Arial" w:cs="Calibri"/>
          <w:sz w:val="24"/>
          <w:szCs w:val="24"/>
          <w:lang w:val="en-US" w:eastAsia="en-US"/>
        </w:rPr>
        <w:t xml:space="preserve">   </w:t>
      </w:r>
      <w:sdt>
        <w:sdtPr>
          <w:rPr>
            <w:rFonts w:eastAsia="Arial" w:cs="Calibri"/>
            <w:sz w:val="24"/>
            <w:szCs w:val="24"/>
            <w:lang w:val="en-US" w:eastAsia="en-US"/>
          </w:rPr>
          <w:id w:val="11070069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 w:eastAsia="en-US"/>
            </w:rPr>
            <w:t>☐</w:t>
          </w:r>
        </w:sdtContent>
      </w:sdt>
    </w:p>
    <w:p w14:paraId="17156D19" w14:textId="77777777" w:rsidR="002D249F" w:rsidRPr="008145FC" w:rsidRDefault="002D249F" w:rsidP="008145FC">
      <w:pPr>
        <w:widowControl w:val="0"/>
        <w:spacing w:before="4"/>
        <w:rPr>
          <w:rFonts w:eastAsia="Calibri" w:cs="Calibri"/>
          <w:sz w:val="12"/>
          <w:szCs w:val="12"/>
          <w:lang w:val="en-US" w:eastAsia="en-US"/>
        </w:rPr>
      </w:pPr>
    </w:p>
    <w:p w14:paraId="2C0723D6" w14:textId="46621F7A" w:rsidR="002D249F" w:rsidRPr="002D249F" w:rsidRDefault="002D249F" w:rsidP="008145FC">
      <w:pPr>
        <w:pStyle w:val="ListParagraph"/>
        <w:widowControl w:val="0"/>
        <w:numPr>
          <w:ilvl w:val="0"/>
          <w:numId w:val="32"/>
        </w:numPr>
        <w:ind w:right="-76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Kins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ip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(</w:t>
      </w:r>
      <w:r w:rsidR="0044125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arranged by Local Authority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)</w:t>
      </w:r>
      <w:r w:rsidR="00BB2518">
        <w:rPr>
          <w:rFonts w:eastAsia="Arial" w:cs="Calibri"/>
          <w:position w:val="-1"/>
          <w:sz w:val="24"/>
          <w:szCs w:val="24"/>
          <w:lang w:val="en-US" w:eastAsia="en-US"/>
        </w:rPr>
        <w:t xml:space="preserve">    </w:t>
      </w:r>
      <w:sdt>
        <w:sdtPr>
          <w:rPr>
            <w:rFonts w:eastAsia="Arial" w:cs="Calibri"/>
            <w:position w:val="-1"/>
            <w:sz w:val="24"/>
            <w:szCs w:val="24"/>
            <w:lang w:val="en-US" w:eastAsia="en-US"/>
          </w:rPr>
          <w:id w:val="16352130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position w:val="-1"/>
              <w:sz w:val="24"/>
              <w:szCs w:val="24"/>
              <w:lang w:val="en-US" w:eastAsia="en-US"/>
            </w:rPr>
            <w:t>☐</w:t>
          </w:r>
        </w:sdtContent>
      </w:sdt>
    </w:p>
    <w:p w14:paraId="28F694B9" w14:textId="77777777" w:rsidR="002D249F" w:rsidRPr="002D249F" w:rsidRDefault="002D249F" w:rsidP="008145FC">
      <w:pPr>
        <w:widowControl w:val="0"/>
        <w:spacing w:before="5"/>
        <w:rPr>
          <w:rFonts w:eastAsia="Calibri" w:cs="Calibri"/>
          <w:sz w:val="10"/>
          <w:szCs w:val="10"/>
          <w:lang w:val="en-US" w:eastAsia="en-US"/>
        </w:rPr>
      </w:pPr>
      <w:r w:rsidRPr="002D249F">
        <w:rPr>
          <w:rFonts w:eastAsia="Calibri" w:cs="Calibri"/>
          <w:sz w:val="22"/>
          <w:szCs w:val="22"/>
          <w:lang w:val="en-US" w:eastAsia="en-US"/>
        </w:rPr>
        <w:br w:type="column"/>
      </w:r>
    </w:p>
    <w:p w14:paraId="16B437BB" w14:textId="77777777" w:rsidR="002D249F" w:rsidRPr="002D249F" w:rsidRDefault="002D249F" w:rsidP="008145FC">
      <w:pPr>
        <w:widowControl w:val="0"/>
        <w:rPr>
          <w:rFonts w:eastAsia="Calibri" w:cs="Calibri"/>
          <w:sz w:val="20"/>
          <w:szCs w:val="20"/>
          <w:lang w:val="en-US" w:eastAsia="en-US"/>
        </w:rPr>
      </w:pPr>
    </w:p>
    <w:p w14:paraId="1BDF0809" w14:textId="77777777" w:rsidR="00BB2518" w:rsidRDefault="00BB2518" w:rsidP="008145FC">
      <w:pPr>
        <w:widowControl w:val="0"/>
        <w:ind w:right="-20"/>
        <w:rPr>
          <w:rFonts w:eastAsia="Calibri" w:cs="Calibri"/>
          <w:sz w:val="18"/>
          <w:szCs w:val="18"/>
          <w:lang w:val="en-US" w:eastAsia="en-US"/>
        </w:rPr>
      </w:pPr>
    </w:p>
    <w:p w14:paraId="09D180E3" w14:textId="77777777" w:rsidR="00BB2518" w:rsidRDefault="00BB2518" w:rsidP="008145FC">
      <w:pPr>
        <w:widowControl w:val="0"/>
        <w:ind w:right="-20"/>
        <w:rPr>
          <w:rFonts w:eastAsia="Calibri" w:cs="Calibri"/>
          <w:sz w:val="18"/>
          <w:szCs w:val="18"/>
          <w:lang w:val="en-US" w:eastAsia="en-US"/>
        </w:rPr>
      </w:pPr>
    </w:p>
    <w:p w14:paraId="454A40C8" w14:textId="77777777" w:rsidR="00BB2518" w:rsidRDefault="00BB2518" w:rsidP="008145FC">
      <w:pPr>
        <w:widowControl w:val="0"/>
        <w:ind w:right="-20"/>
        <w:rPr>
          <w:rFonts w:eastAsia="Calibri" w:cs="Calibri"/>
          <w:sz w:val="18"/>
          <w:szCs w:val="18"/>
          <w:lang w:val="en-US" w:eastAsia="en-US"/>
        </w:rPr>
      </w:pPr>
    </w:p>
    <w:p w14:paraId="4CA41AF6" w14:textId="77777777" w:rsidR="00BB2518" w:rsidRDefault="00BB2518" w:rsidP="008145FC">
      <w:pPr>
        <w:widowControl w:val="0"/>
        <w:ind w:right="-20"/>
        <w:rPr>
          <w:rFonts w:eastAsia="Calibri" w:cs="Calibri"/>
          <w:sz w:val="18"/>
          <w:szCs w:val="18"/>
          <w:lang w:val="en-US" w:eastAsia="en-US"/>
        </w:rPr>
      </w:pPr>
    </w:p>
    <w:p w14:paraId="1ACAAF18" w14:textId="1AA40698" w:rsidR="002D249F" w:rsidRPr="00BB2518" w:rsidRDefault="002D249F" w:rsidP="008145FC">
      <w:pPr>
        <w:widowControl w:val="0"/>
        <w:ind w:right="-20"/>
        <w:rPr>
          <w:rFonts w:eastAsia="Calibri" w:cs="Calibri"/>
          <w:sz w:val="18"/>
          <w:szCs w:val="18"/>
          <w:lang w:val="en-US" w:eastAsia="en-US"/>
        </w:rPr>
      </w:pPr>
      <w:r w:rsidRPr="00BB2518">
        <w:rPr>
          <w:rFonts w:eastAsia="Calibri" w:cs="Calibri"/>
          <w:sz w:val="18"/>
          <w:szCs w:val="18"/>
          <w:lang w:val="en-US" w:eastAsia="en-US"/>
        </w:rPr>
        <w:t xml:space="preserve"> </w:t>
      </w:r>
    </w:p>
    <w:p w14:paraId="6CABDAFF" w14:textId="77777777" w:rsidR="002D249F" w:rsidRPr="00BB2518" w:rsidRDefault="002D249F" w:rsidP="008145FC">
      <w:pPr>
        <w:widowControl w:val="0"/>
        <w:rPr>
          <w:rFonts w:eastAsia="Calibri" w:cs="Calibri"/>
          <w:sz w:val="18"/>
          <w:szCs w:val="18"/>
          <w:lang w:val="en-US" w:eastAsia="en-US"/>
        </w:rPr>
        <w:sectPr w:rsidR="002D249F" w:rsidRPr="00BB2518">
          <w:type w:val="continuous"/>
          <w:pgSz w:w="11920" w:h="16840"/>
          <w:pgMar w:top="600" w:right="520" w:bottom="280" w:left="460" w:header="720" w:footer="720" w:gutter="0"/>
          <w:cols w:num="2" w:space="720" w:equalWidth="0">
            <w:col w:w="8161" w:space="1622"/>
            <w:col w:w="1157"/>
          </w:cols>
        </w:sectPr>
      </w:pPr>
    </w:p>
    <w:p w14:paraId="17FD5A15" w14:textId="77777777" w:rsidR="002D249F" w:rsidRPr="008145FC" w:rsidRDefault="002D249F" w:rsidP="008145FC">
      <w:pPr>
        <w:widowControl w:val="0"/>
        <w:rPr>
          <w:rFonts w:eastAsia="Calibri" w:cs="Calibri"/>
          <w:sz w:val="12"/>
          <w:szCs w:val="12"/>
          <w:lang w:val="en-US" w:eastAsia="en-US"/>
        </w:rPr>
      </w:pPr>
    </w:p>
    <w:p w14:paraId="6D758B41" w14:textId="1750DDB1" w:rsidR="00A02EFB" w:rsidRDefault="00B968C9" w:rsidP="008145FC">
      <w:pPr>
        <w:pStyle w:val="ListParagraph"/>
        <w:widowControl w:val="0"/>
        <w:numPr>
          <w:ilvl w:val="0"/>
          <w:numId w:val="32"/>
        </w:numPr>
        <w:spacing w:before="29"/>
        <w:ind w:right="980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 xml:space="preserve">Residential care </w:t>
      </w:r>
      <w:r w:rsidR="00BB2518">
        <w:rPr>
          <w:rFonts w:eastAsia="Arial" w:cs="Calibri"/>
          <w:sz w:val="24"/>
          <w:szCs w:val="24"/>
          <w:lang w:val="en-US" w:eastAsia="en-US"/>
        </w:rPr>
        <w:t xml:space="preserve">    </w:t>
      </w:r>
      <w:sdt>
        <w:sdtPr>
          <w:rPr>
            <w:rFonts w:eastAsia="Arial" w:cs="Calibri"/>
            <w:sz w:val="24"/>
            <w:szCs w:val="24"/>
            <w:lang w:val="en-US" w:eastAsia="en-US"/>
          </w:rPr>
          <w:id w:val="-4747582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 w:eastAsia="en-US"/>
            </w:rPr>
            <w:t>☐</w:t>
          </w:r>
        </w:sdtContent>
      </w:sdt>
    </w:p>
    <w:p w14:paraId="4ADD240A" w14:textId="77777777" w:rsidR="008145FC" w:rsidRPr="008145FC" w:rsidRDefault="008145FC" w:rsidP="008145FC">
      <w:pPr>
        <w:widowControl w:val="0"/>
        <w:spacing w:before="29"/>
        <w:ind w:right="980"/>
        <w:rPr>
          <w:rFonts w:eastAsia="Arial" w:cs="Calibri"/>
          <w:sz w:val="12"/>
          <w:szCs w:val="12"/>
          <w:lang w:val="en-US" w:eastAsia="en-US"/>
        </w:rPr>
      </w:pPr>
    </w:p>
    <w:p w14:paraId="6C367102" w14:textId="52AC9B00" w:rsidR="00B968C9" w:rsidRDefault="00B968C9" w:rsidP="008145FC">
      <w:pPr>
        <w:pStyle w:val="ListParagraph"/>
        <w:widowControl w:val="0"/>
        <w:numPr>
          <w:ilvl w:val="0"/>
          <w:numId w:val="32"/>
        </w:numPr>
        <w:spacing w:before="29"/>
        <w:ind w:right="980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>Looked after at home</w:t>
      </w:r>
      <w:r w:rsidR="00BB2518">
        <w:rPr>
          <w:rFonts w:eastAsia="Arial" w:cs="Calibri"/>
          <w:sz w:val="24"/>
          <w:szCs w:val="24"/>
          <w:lang w:val="en-US" w:eastAsia="en-US"/>
        </w:rPr>
        <w:t xml:space="preserve">    </w:t>
      </w:r>
      <w:sdt>
        <w:sdtPr>
          <w:rPr>
            <w:rFonts w:eastAsia="Arial" w:cs="Calibri"/>
            <w:sz w:val="24"/>
            <w:szCs w:val="24"/>
            <w:lang w:val="en-US" w:eastAsia="en-US"/>
          </w:rPr>
          <w:id w:val="-2353194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4"/>
              <w:szCs w:val="24"/>
              <w:lang w:val="en-US" w:eastAsia="en-US"/>
            </w:rPr>
            <w:t>☐</w:t>
          </w:r>
        </w:sdtContent>
      </w:sdt>
    </w:p>
    <w:p w14:paraId="20BC7A5D" w14:textId="77777777" w:rsidR="008145FC" w:rsidRPr="008145FC" w:rsidRDefault="008145FC" w:rsidP="008145FC">
      <w:pPr>
        <w:widowControl w:val="0"/>
        <w:spacing w:before="29"/>
        <w:ind w:right="980"/>
        <w:rPr>
          <w:rFonts w:eastAsia="Arial" w:cs="Calibri"/>
          <w:sz w:val="12"/>
          <w:szCs w:val="12"/>
          <w:lang w:val="en-US" w:eastAsia="en-US"/>
        </w:rPr>
      </w:pPr>
    </w:p>
    <w:p w14:paraId="516C1C39" w14:textId="2521A338" w:rsidR="002D249F" w:rsidRPr="002D249F" w:rsidRDefault="002B1EEA" w:rsidP="008145FC">
      <w:pPr>
        <w:pStyle w:val="ListParagraph"/>
        <w:widowControl w:val="0"/>
        <w:numPr>
          <w:ilvl w:val="0"/>
          <w:numId w:val="32"/>
        </w:numPr>
        <w:spacing w:before="29"/>
        <w:ind w:right="980"/>
        <w:rPr>
          <w:rFonts w:eastAsia="Arial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2A0F56" wp14:editId="66434CC3">
                <wp:simplePos x="0" y="0"/>
                <wp:positionH relativeFrom="column">
                  <wp:posOffset>450850</wp:posOffset>
                </wp:positionH>
                <wp:positionV relativeFrom="paragraph">
                  <wp:posOffset>228599</wp:posOffset>
                </wp:positionV>
                <wp:extent cx="6348095" cy="581025"/>
                <wp:effectExtent l="0" t="0" r="14605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20607944"/>
                              <w:showingPlcHdr/>
                              <w:text/>
                            </w:sdtPr>
                            <w:sdtEndPr/>
                            <w:sdtContent>
                              <w:p w14:paraId="0925DAD3" w14:textId="0B7DF78F" w:rsidR="002B1EEA" w:rsidRDefault="00251DC7" w:rsidP="002B1EEA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.5pt;margin-top:18pt;width:499.8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">
                <v:textbox>
                  <w:txbxContent>
                    <w:sdt>
                      <w:sdtPr>
                        <w:id w:val="420607944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0925DAD3" w14:textId="0B7DF78F" w:rsidR="002B1EEA" w:rsidRDefault="00251DC7" w:rsidP="002B1EEA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Arial" w:cs="Calibri"/>
          <w:sz w:val="24"/>
          <w:szCs w:val="24"/>
          <w:lang w:val="en-US" w:eastAsia="en-US"/>
        </w:rPr>
        <w:t>Other – please give details below:</w:t>
      </w:r>
      <w:r w:rsidR="00BB2518">
        <w:rPr>
          <w:rFonts w:eastAsia="Arial" w:cs="Calibri"/>
          <w:sz w:val="24"/>
          <w:szCs w:val="24"/>
          <w:lang w:val="en-US" w:eastAsia="en-US"/>
        </w:rPr>
        <w:t xml:space="preserve">    </w:t>
      </w:r>
      <w:sdt>
        <w:sdtPr>
          <w:rPr>
            <w:rFonts w:eastAsia="Arial" w:cs="Calibri"/>
            <w:sz w:val="24"/>
            <w:szCs w:val="24"/>
            <w:lang w:val="en-US" w:eastAsia="en-US"/>
          </w:rPr>
          <w:id w:val="14382498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2518">
            <w:rPr>
              <w:rFonts w:ascii="MS Gothic" w:eastAsia="MS Gothic" w:hAnsi="MS Gothic" w:cs="Calibri" w:hint="eastAsia"/>
              <w:sz w:val="24"/>
              <w:szCs w:val="24"/>
              <w:lang w:val="en-US" w:eastAsia="en-US"/>
            </w:rPr>
            <w:t>☐</w:t>
          </w:r>
        </w:sdtContent>
      </w:sdt>
    </w:p>
    <w:p w14:paraId="6D3B3941" w14:textId="0B84CCD8" w:rsidR="002D249F" w:rsidRPr="002D249F" w:rsidRDefault="002D249F" w:rsidP="008145FC">
      <w:pPr>
        <w:widowControl w:val="0"/>
        <w:rPr>
          <w:rFonts w:eastAsia="Calibri" w:cs="Calibri"/>
          <w:sz w:val="20"/>
          <w:szCs w:val="20"/>
          <w:lang w:val="en-US" w:eastAsia="en-US"/>
        </w:rPr>
      </w:pPr>
    </w:p>
    <w:p w14:paraId="14106675" w14:textId="374619F3" w:rsidR="002D249F" w:rsidRPr="002D249F" w:rsidRDefault="002D249F" w:rsidP="008145FC">
      <w:pPr>
        <w:widowControl w:val="0"/>
        <w:spacing w:before="2"/>
        <w:rPr>
          <w:rFonts w:eastAsia="Calibri" w:cs="Calibri"/>
          <w:sz w:val="24"/>
          <w:szCs w:val="24"/>
          <w:lang w:val="en-US" w:eastAsia="en-US"/>
        </w:rPr>
      </w:pPr>
    </w:p>
    <w:p w14:paraId="721BDB5C" w14:textId="250D1D92" w:rsidR="002B1EEA" w:rsidRDefault="002B1EEA" w:rsidP="008145FC">
      <w:pPr>
        <w:widowControl w:val="0"/>
        <w:spacing w:before="29"/>
        <w:ind w:right="-20"/>
        <w:rPr>
          <w:rFonts w:eastAsia="Arial" w:cs="Calibri"/>
          <w:spacing w:val="6"/>
          <w:position w:val="-1"/>
          <w:sz w:val="24"/>
          <w:szCs w:val="24"/>
          <w:lang w:val="en-US" w:eastAsia="en-US"/>
        </w:rPr>
      </w:pPr>
    </w:p>
    <w:p w14:paraId="73B96736" w14:textId="1B2071C6" w:rsidR="002B1EEA" w:rsidRDefault="002B1EEA" w:rsidP="008145FC">
      <w:pPr>
        <w:widowControl w:val="0"/>
        <w:spacing w:before="29"/>
        <w:ind w:right="-20"/>
        <w:rPr>
          <w:rFonts w:eastAsia="Arial" w:cs="Calibri"/>
          <w:spacing w:val="6"/>
          <w:position w:val="-1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54BB0" wp14:editId="379F4175">
                <wp:simplePos x="0" y="0"/>
                <wp:positionH relativeFrom="column">
                  <wp:posOffset>4636135</wp:posOffset>
                </wp:positionH>
                <wp:positionV relativeFrom="paragraph">
                  <wp:posOffset>165100</wp:posOffset>
                </wp:positionV>
                <wp:extent cx="2162810" cy="1403985"/>
                <wp:effectExtent l="0" t="0" r="2794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3375565"/>
                              <w:showingPlcHdr/>
                              <w:text/>
                            </w:sdtPr>
                            <w:sdtEndPr/>
                            <w:sdtContent>
                              <w:p w14:paraId="69A44C28" w14:textId="36F6A56B" w:rsidR="002B1EEA" w:rsidRDefault="00251DC7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65.05pt;margin-top:13pt;width:170.3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">
                <v:textbox style="mso-fit-shape-to-text:t">
                  <w:txbxContent>
                    <w:sdt>
                      <w:sdtPr>
                        <w:id w:val="-543375565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69A44C28" w14:textId="36F6A56B" w:rsidR="002B1EEA" w:rsidRDefault="00251DC7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758722D" w14:textId="684E33A7" w:rsidR="002B1EEA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6"/>
          <w:position w:val="-1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he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ou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3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position w:val="-1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st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re s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ta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3"/>
          <w:position w:val="-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d</w:t>
      </w:r>
      <w:r w:rsidR="0095049B">
        <w:rPr>
          <w:rFonts w:eastAsia="Arial" w:cs="Calibri"/>
          <w:position w:val="-1"/>
          <w:sz w:val="24"/>
          <w:szCs w:val="24"/>
          <w:lang w:val="en-US" w:eastAsia="en-US"/>
        </w:rPr>
        <w:t>?</w:t>
      </w:r>
    </w:p>
    <w:p w14:paraId="62461039" w14:textId="1CD8C700" w:rsidR="002D249F" w:rsidRPr="002B1EEA" w:rsidRDefault="002B1EEA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800E6D" wp14:editId="26A5E457">
                <wp:simplePos x="0" y="0"/>
                <wp:positionH relativeFrom="column">
                  <wp:posOffset>4632325</wp:posOffset>
                </wp:positionH>
                <wp:positionV relativeFrom="paragraph">
                  <wp:posOffset>174625</wp:posOffset>
                </wp:positionV>
                <wp:extent cx="2166620" cy="1403985"/>
                <wp:effectExtent l="0" t="0" r="24130" b="2222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36491026"/>
                              <w:showingPlcHdr/>
                              <w:text/>
                            </w:sdtPr>
                            <w:sdtEndPr/>
                            <w:sdtContent>
                              <w:p w14:paraId="4634C2EB" w14:textId="2A7BFDD5" w:rsidR="002B1EEA" w:rsidRDefault="00251DC7" w:rsidP="002B1EEA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64.75pt;margin-top:13.75pt;width:170.6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sKKAIAAE4EAAAOAAAAZHJzL2Uyb0RvYy54bWysVNuO2yAQfa/Uf0C8N3bcJE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">
                <v:textbox style="mso-fit-shape-to-text:t">
                  <w:txbxContent>
                    <w:sdt>
                      <w:sdtPr>
                        <w:id w:val="-1536491026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4634C2EB" w14:textId="2A7BFDD5" w:rsidR="002B1EEA" w:rsidRDefault="00251DC7" w:rsidP="002B1EEA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4E95272" w14:textId="611C7C48" w:rsidR="002D249F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6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he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ou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="002B1EEA">
        <w:rPr>
          <w:rFonts w:eastAsia="Arial" w:cs="Calibri"/>
          <w:spacing w:val="3"/>
          <w:sz w:val="24"/>
          <w:szCs w:val="24"/>
          <w:lang w:val="en-US" w:eastAsia="en-US"/>
        </w:rPr>
        <w:t xml:space="preserve">last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95049B">
        <w:rPr>
          <w:rFonts w:eastAsia="Arial" w:cs="Calibri"/>
          <w:sz w:val="24"/>
          <w:szCs w:val="24"/>
          <w:lang w:val="en-US" w:eastAsia="en-US"/>
        </w:rPr>
        <w:t>?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95049B"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z w:val="24"/>
          <w:szCs w:val="24"/>
          <w:lang w:val="en-US" w:eastAsia="en-US"/>
        </w:rPr>
        <w:t>,</w:t>
      </w:r>
      <w:r>
        <w:rPr>
          <w:rFonts w:eastAsia="Arial" w:cs="Calibri"/>
          <w:sz w:val="24"/>
          <w:szCs w:val="24"/>
          <w:lang w:val="en-US" w:eastAsia="en-US"/>
        </w:rPr>
        <w:t xml:space="preserve"> </w:t>
      </w:r>
    </w:p>
    <w:p w14:paraId="760C9CED" w14:textId="77777777" w:rsidR="002D249F" w:rsidRPr="002D249F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le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en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“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in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”</w:t>
      </w:r>
    </w:p>
    <w:p w14:paraId="3EE4C289" w14:textId="77777777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</w:p>
    <w:p w14:paraId="5CFF7C76" w14:textId="44A7E969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  <w:r>
        <w:rPr>
          <w:rFonts w:eastAsia="Calibri" w:cs="Calibri"/>
          <w:sz w:val="22"/>
          <w:szCs w:val="22"/>
          <w:lang w:val="en-US" w:eastAsia="en-US"/>
        </w:rPr>
        <w:t>Have you provided confirmation of your care experience from a professional person in Section D?</w:t>
      </w:r>
    </w:p>
    <w:p w14:paraId="57552403" w14:textId="77777777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</w:p>
    <w:p w14:paraId="50569741" w14:textId="10B749E7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  <w:r>
        <w:rPr>
          <w:rFonts w:eastAsia="Calibri" w:cs="Calibri"/>
          <w:sz w:val="22"/>
          <w:szCs w:val="22"/>
          <w:lang w:val="en-US" w:eastAsia="en-US"/>
        </w:rPr>
        <w:t>Yes</w:t>
      </w:r>
      <w:r>
        <w:rPr>
          <w:rFonts w:eastAsia="Calibri" w:cs="Calibri"/>
          <w:sz w:val="22"/>
          <w:szCs w:val="22"/>
          <w:lang w:val="en-US" w:eastAsia="en-US"/>
        </w:rPr>
        <w:tab/>
      </w:r>
      <w:sdt>
        <w:sdtPr>
          <w:rPr>
            <w:rFonts w:eastAsia="Calibri" w:cs="Calibri"/>
            <w:sz w:val="22"/>
            <w:szCs w:val="22"/>
            <w:lang w:val="en-US" w:eastAsia="en-US"/>
          </w:rPr>
          <w:id w:val="-11505156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2518">
            <w:rPr>
              <w:rFonts w:ascii="MS Gothic" w:eastAsia="MS Gothic" w:hAnsi="MS Gothic" w:cs="Calibri" w:hint="eastAsia"/>
              <w:sz w:val="22"/>
              <w:szCs w:val="22"/>
              <w:lang w:val="en-US" w:eastAsia="en-US"/>
            </w:rPr>
            <w:t>☐</w:t>
          </w:r>
        </w:sdtContent>
      </w:sdt>
      <w:r>
        <w:rPr>
          <w:rFonts w:eastAsia="Calibri" w:cs="Calibri"/>
          <w:sz w:val="22"/>
          <w:szCs w:val="22"/>
          <w:lang w:val="en-US" w:eastAsia="en-US"/>
        </w:rPr>
        <w:tab/>
      </w:r>
      <w:r>
        <w:rPr>
          <w:rFonts w:eastAsia="Calibri" w:cs="Calibri"/>
          <w:sz w:val="22"/>
          <w:szCs w:val="22"/>
          <w:lang w:val="en-US" w:eastAsia="en-US"/>
        </w:rPr>
        <w:tab/>
        <w:t>No</w:t>
      </w:r>
      <w:r w:rsidR="00BB2518">
        <w:rPr>
          <w:rFonts w:eastAsia="Calibri" w:cs="Calibri"/>
          <w:sz w:val="22"/>
          <w:szCs w:val="22"/>
          <w:lang w:val="en-US" w:eastAsia="en-US"/>
        </w:rPr>
        <w:t xml:space="preserve">       </w:t>
      </w:r>
      <w:sdt>
        <w:sdtPr>
          <w:rPr>
            <w:rFonts w:eastAsia="Calibri" w:cs="Calibri"/>
            <w:sz w:val="22"/>
            <w:szCs w:val="22"/>
            <w:lang w:val="en-US" w:eastAsia="en-US"/>
          </w:rPr>
          <w:id w:val="-19644118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60D3">
            <w:rPr>
              <w:rFonts w:ascii="MS Gothic" w:eastAsia="MS Gothic" w:hAnsi="MS Gothic" w:cs="Calibri" w:hint="eastAsia"/>
              <w:sz w:val="22"/>
              <w:szCs w:val="22"/>
              <w:lang w:val="en-US" w:eastAsia="en-US"/>
            </w:rPr>
            <w:t>☐</w:t>
          </w:r>
        </w:sdtContent>
      </w:sdt>
    </w:p>
    <w:p w14:paraId="3AAEFB1C" w14:textId="77777777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</w:p>
    <w:p w14:paraId="313AF670" w14:textId="73F9E7A2" w:rsidR="002B1EEA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E33E8F" wp14:editId="553825B1">
                <wp:simplePos x="0" y="0"/>
                <wp:positionH relativeFrom="column">
                  <wp:posOffset>447040</wp:posOffset>
                </wp:positionH>
                <wp:positionV relativeFrom="paragraph">
                  <wp:posOffset>250825</wp:posOffset>
                </wp:positionV>
                <wp:extent cx="6348095" cy="581025"/>
                <wp:effectExtent l="0" t="0" r="14605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96479688"/>
                              <w:showingPlcHdr/>
                              <w:text/>
                            </w:sdtPr>
                            <w:sdtEndPr/>
                            <w:sdtContent>
                              <w:p w14:paraId="0217983C" w14:textId="3ED8C3F1" w:rsidR="002B1EEA" w:rsidRDefault="00251DC7" w:rsidP="002B1EEA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.2pt;margin-top:19.75pt;width:499.85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">
                <v:textbox>
                  <w:txbxContent>
                    <w:sdt>
                      <w:sdtPr>
                        <w:id w:val="396479688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0217983C" w14:textId="3ED8C3F1" w:rsidR="002B1EEA" w:rsidRDefault="00251DC7" w:rsidP="002B1EEA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 w:cs="Calibri"/>
          <w:sz w:val="22"/>
          <w:szCs w:val="22"/>
          <w:lang w:val="en-US" w:eastAsia="en-US"/>
        </w:rPr>
        <w:t>If no, please briefly explain why:</w:t>
      </w:r>
    </w:p>
    <w:p w14:paraId="055AA925" w14:textId="77777777" w:rsidR="002B1EEA" w:rsidRPr="002D249F" w:rsidRDefault="002B1EEA" w:rsidP="008145FC">
      <w:pPr>
        <w:widowControl w:val="0"/>
        <w:rPr>
          <w:rFonts w:eastAsia="Calibri" w:cs="Calibri"/>
          <w:sz w:val="22"/>
          <w:szCs w:val="22"/>
          <w:lang w:val="en-US" w:eastAsia="en-US"/>
        </w:rPr>
        <w:sectPr w:rsidR="002B1EEA" w:rsidRPr="002D249F">
          <w:type w:val="continuous"/>
          <w:pgSz w:w="11920" w:h="16840"/>
          <w:pgMar w:top="600" w:right="520" w:bottom="280" w:left="460" w:header="720" w:footer="720" w:gutter="0"/>
          <w:cols w:space="720"/>
        </w:sectPr>
      </w:pPr>
    </w:p>
    <w:p w14:paraId="3662B249" w14:textId="6C14D177" w:rsidR="002D249F" w:rsidRPr="0016642F" w:rsidRDefault="002D249F" w:rsidP="008145FC">
      <w:pPr>
        <w:widowControl w:val="0"/>
        <w:spacing w:before="67"/>
        <w:ind w:right="-20"/>
        <w:rPr>
          <w:rFonts w:eastAsia="Arial" w:cs="Calibri"/>
          <w:b/>
          <w:sz w:val="24"/>
          <w:szCs w:val="24"/>
          <w:lang w:val="en-US" w:eastAsia="en-US"/>
        </w:rPr>
      </w:pP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lastRenderedPageBreak/>
        <w:t>S</w:t>
      </w:r>
      <w:r w:rsidRPr="0016642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ec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tion C</w:t>
      </w:r>
      <w:r w:rsidR="0016642F" w:rsidRPr="0016642F">
        <w:rPr>
          <w:rFonts w:eastAsia="Arial" w:cs="Calibri"/>
          <w:b/>
          <w:sz w:val="24"/>
          <w:szCs w:val="24"/>
          <w:lang w:val="en-US" w:eastAsia="en-US"/>
        </w:rPr>
        <w:t xml:space="preserve"> - </w:t>
      </w:r>
      <w:r w:rsidR="0016642F" w:rsidRPr="0016642F">
        <w:rPr>
          <w:rFonts w:eastAsia="Arial" w:cs="Calibri"/>
          <w:b/>
          <w:bCs/>
          <w:spacing w:val="-5"/>
          <w:sz w:val="24"/>
          <w:szCs w:val="24"/>
          <w:lang w:val="en-US" w:eastAsia="en-US"/>
        </w:rPr>
        <w:t>Student</w:t>
      </w:r>
      <w:r w:rsidRPr="0016642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 xml:space="preserve"> 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De</w:t>
      </w:r>
      <w:r w:rsidRPr="0016642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c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l</w:t>
      </w:r>
      <w:r w:rsidRPr="0016642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a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r</w:t>
      </w:r>
      <w:r w:rsidRPr="0016642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a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ti</w:t>
      </w:r>
      <w:r w:rsidRPr="0016642F">
        <w:rPr>
          <w:rFonts w:eastAsia="Arial" w:cs="Calibri"/>
          <w:b/>
          <w:bCs/>
          <w:spacing w:val="-3"/>
          <w:sz w:val="24"/>
          <w:szCs w:val="24"/>
          <w:lang w:val="en-US" w:eastAsia="en-US"/>
        </w:rPr>
        <w:t>o</w:t>
      </w:r>
      <w:r w:rsidRPr="0016642F">
        <w:rPr>
          <w:rFonts w:eastAsia="Arial" w:cs="Calibri"/>
          <w:b/>
          <w:bCs/>
          <w:sz w:val="24"/>
          <w:szCs w:val="24"/>
          <w:lang w:val="en-US" w:eastAsia="en-US"/>
        </w:rPr>
        <w:t>n</w:t>
      </w:r>
    </w:p>
    <w:p w14:paraId="035E67A0" w14:textId="77777777" w:rsidR="002D249F" w:rsidRPr="008145FC" w:rsidRDefault="002D249F" w:rsidP="008145FC">
      <w:pPr>
        <w:widowControl w:val="0"/>
        <w:spacing w:before="16"/>
        <w:rPr>
          <w:rFonts w:eastAsia="Calibri" w:cs="Calibri"/>
          <w:sz w:val="24"/>
          <w:szCs w:val="24"/>
          <w:lang w:val="en-US" w:eastAsia="en-US"/>
        </w:rPr>
      </w:pPr>
    </w:p>
    <w:p w14:paraId="57BA1514" w14:textId="77777777" w:rsidR="002D249F" w:rsidRPr="002D249F" w:rsidRDefault="002D249F" w:rsidP="008145FC">
      <w:pPr>
        <w:widowControl w:val="0"/>
        <w:ind w:right="131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6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l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u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6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in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rm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 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pu</w:t>
      </w:r>
      <w:r w:rsidRPr="002D249F">
        <w:rPr>
          <w:rFonts w:eastAsia="Arial" w:cs="Calibri"/>
          <w:sz w:val="24"/>
          <w:szCs w:val="24"/>
          <w:lang w:val="en-US" w:eastAsia="en-US"/>
        </w:rPr>
        <w:t>rp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p</w:t>
      </w:r>
      <w:r w:rsidRPr="002D249F">
        <w:rPr>
          <w:rFonts w:eastAsia="Arial" w:cs="Calibri"/>
          <w:sz w:val="24"/>
          <w:szCs w:val="24"/>
          <w:lang w:val="en-US" w:eastAsia="en-US"/>
        </w:rPr>
        <w:t>ro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ssing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th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s cl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z w:val="24"/>
          <w:szCs w:val="24"/>
          <w:lang w:val="en-US" w:eastAsia="en-US"/>
        </w:rPr>
        <w:t>. 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w 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ct,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ho</w:t>
      </w:r>
      <w:r w:rsidRPr="002D249F">
        <w:rPr>
          <w:rFonts w:eastAsia="Arial" w:cs="Calibri"/>
          <w:sz w:val="24"/>
          <w:szCs w:val="24"/>
          <w:lang w:val="en-US" w:eastAsia="en-US"/>
        </w:rPr>
        <w:t>ld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ro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ss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ou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in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ou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r 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den</w:t>
      </w:r>
      <w:r w:rsidRPr="002D249F">
        <w:rPr>
          <w:rFonts w:eastAsia="Arial" w:cs="Calibri"/>
          <w:sz w:val="24"/>
          <w:szCs w:val="24"/>
          <w:lang w:val="en-US" w:eastAsia="en-US"/>
        </w:rPr>
        <w:t>t 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up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rt F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nd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Pr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y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en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z w:val="24"/>
          <w:szCs w:val="24"/>
          <w:lang w:val="en-US" w:eastAsia="en-US"/>
        </w:rPr>
        <w:t>.</w:t>
      </w:r>
      <w:r w:rsidRPr="002D249F">
        <w:rPr>
          <w:rFonts w:eastAsia="Arial" w:cs="Calibri"/>
          <w:spacing w:val="6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8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ty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ly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ub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nd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l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ov</w:t>
      </w:r>
      <w:r w:rsidRPr="002D249F">
        <w:rPr>
          <w:rFonts w:eastAsia="Arial" w:cs="Calibri"/>
          <w:sz w:val="24"/>
          <w:szCs w:val="24"/>
          <w:lang w:val="en-US" w:eastAsia="en-US"/>
        </w:rPr>
        <w:t>id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m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p</w:t>
      </w:r>
      <w:r w:rsidRPr="002D249F">
        <w:rPr>
          <w:rFonts w:eastAsia="Arial" w:cs="Calibri"/>
          <w:sz w:val="24"/>
          <w:szCs w:val="24"/>
          <w:lang w:val="en-US" w:eastAsia="en-US"/>
        </w:rPr>
        <w:t>re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en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on</w:t>
      </w:r>
      <w:r w:rsidRPr="002D249F">
        <w:rPr>
          <w:rFonts w:eastAsia="Arial" w:cs="Calibri"/>
          <w:sz w:val="24"/>
          <w:szCs w:val="24"/>
          <w:lang w:val="en-US" w:eastAsia="en-US"/>
        </w:rPr>
        <w:t>,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de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cti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,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in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sti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po</w:t>
      </w:r>
      <w:r w:rsidRPr="002D249F">
        <w:rPr>
          <w:rFonts w:eastAsia="Arial" w:cs="Calibri"/>
          <w:sz w:val="24"/>
          <w:szCs w:val="24"/>
          <w:lang w:val="en-US" w:eastAsia="en-US"/>
        </w:rPr>
        <w:t>rt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o</w:t>
      </w:r>
      <w:r w:rsidRPr="002D249F">
        <w:rPr>
          <w:rFonts w:eastAsia="Arial" w:cs="Calibri"/>
          <w:sz w:val="24"/>
          <w:szCs w:val="24"/>
          <w:lang w:val="en-US" w:eastAsia="en-US"/>
        </w:rPr>
        <w:t>f F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aud</w:t>
      </w:r>
      <w:r w:rsidRPr="002D249F">
        <w:rPr>
          <w:rFonts w:eastAsia="Arial" w:cs="Calibri"/>
          <w:sz w:val="24"/>
          <w:szCs w:val="24"/>
          <w:lang w:val="en-US" w:eastAsia="en-US"/>
        </w:rPr>
        <w:t>.</w:t>
      </w:r>
      <w:r w:rsidRPr="002D249F">
        <w:rPr>
          <w:rFonts w:eastAsia="Arial" w:cs="Calibri"/>
          <w:spacing w:val="-6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8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z w:val="24"/>
          <w:szCs w:val="24"/>
          <w:lang w:val="en-US" w:eastAsia="en-US"/>
        </w:rPr>
        <w:t>l 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is in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fo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ith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o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r b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od</w:t>
      </w:r>
      <w:r w:rsidRPr="002D249F">
        <w:rPr>
          <w:rFonts w:eastAsia="Arial" w:cs="Calibri"/>
          <w:sz w:val="24"/>
          <w:szCs w:val="24"/>
          <w:lang w:val="en-US" w:eastAsia="en-US"/>
        </w:rPr>
        <w:t>ies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he</w:t>
      </w:r>
      <w:r w:rsidRPr="002D249F">
        <w:rPr>
          <w:rFonts w:eastAsia="Arial" w:cs="Calibri"/>
          <w:sz w:val="24"/>
          <w:szCs w:val="24"/>
          <w:lang w:val="en-US" w:eastAsia="en-US"/>
        </w:rPr>
        <w:t>se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pu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s.</w:t>
      </w:r>
    </w:p>
    <w:p w14:paraId="18C783B3" w14:textId="77777777" w:rsidR="002D249F" w:rsidRPr="008145FC" w:rsidRDefault="002D249F" w:rsidP="008145FC">
      <w:pPr>
        <w:widowControl w:val="0"/>
        <w:spacing w:before="16"/>
        <w:rPr>
          <w:rFonts w:eastAsia="Calibri" w:cs="Calibri"/>
          <w:sz w:val="24"/>
          <w:szCs w:val="24"/>
          <w:lang w:val="en-US" w:eastAsia="en-US"/>
        </w:rPr>
      </w:pPr>
    </w:p>
    <w:p w14:paraId="39141EED" w14:textId="77777777" w:rsidR="002D249F" w:rsidRPr="002D249F" w:rsidRDefault="002D249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By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si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ing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z w:val="24"/>
          <w:szCs w:val="24"/>
          <w:lang w:val="en-US" w:eastAsia="en-US"/>
        </w:rPr>
        <w:t>it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z w:val="24"/>
          <w:szCs w:val="24"/>
          <w:lang w:val="en-US" w:eastAsia="en-US"/>
        </w:rPr>
        <w:t>ing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th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rm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z w:val="24"/>
          <w:szCs w:val="24"/>
          <w:lang w:val="en-US" w:eastAsia="en-US"/>
        </w:rPr>
        <w:t>ing</w:t>
      </w:r>
      <w:r w:rsidRPr="002D249F">
        <w:rPr>
          <w:rFonts w:eastAsia="Arial" w:cs="Calibri"/>
          <w:spacing w:val="5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at</w:t>
      </w:r>
      <w:r w:rsidRPr="002D249F">
        <w:rPr>
          <w:rFonts w:eastAsia="Arial" w:cs="Calibri"/>
          <w:sz w:val="24"/>
          <w:szCs w:val="24"/>
          <w:lang w:val="en-US" w:eastAsia="en-US"/>
        </w:rPr>
        <w:t>:</w:t>
      </w:r>
    </w:p>
    <w:p w14:paraId="53F34D14" w14:textId="77777777" w:rsidR="002D249F" w:rsidRPr="008145FC" w:rsidRDefault="002D249F" w:rsidP="008145FC">
      <w:pPr>
        <w:widowControl w:val="0"/>
        <w:spacing w:before="18"/>
        <w:rPr>
          <w:rFonts w:eastAsia="Calibri" w:cs="Calibri"/>
          <w:sz w:val="24"/>
          <w:szCs w:val="24"/>
          <w:lang w:val="en-US" w:eastAsia="en-US"/>
        </w:rPr>
      </w:pPr>
    </w:p>
    <w:p w14:paraId="37E0D015" w14:textId="1BDE2873" w:rsidR="002D249F" w:rsidRDefault="002D249F" w:rsidP="008145FC">
      <w:pPr>
        <w:pStyle w:val="ListParagraph"/>
        <w:widowControl w:val="0"/>
        <w:numPr>
          <w:ilvl w:val="0"/>
          <w:numId w:val="28"/>
        </w:numPr>
        <w:tabs>
          <w:tab w:val="left" w:pos="460"/>
        </w:tabs>
        <w:ind w:right="43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All</w:t>
      </w:r>
      <w:r w:rsidRPr="002D249F">
        <w:rPr>
          <w:rFonts w:eastAsia="Arial" w:cs="Calibri"/>
          <w:spacing w:val="40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45"/>
          <w:sz w:val="24"/>
          <w:szCs w:val="24"/>
          <w:lang w:val="en-US" w:eastAsia="en-US"/>
        </w:rPr>
        <w:t xml:space="preserve"> </w:t>
      </w:r>
      <w:r w:rsidR="0016642F"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4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38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rm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is</w:t>
      </w:r>
      <w:r w:rsidRPr="002D249F">
        <w:rPr>
          <w:rFonts w:eastAsia="Arial" w:cs="Calibri"/>
          <w:spacing w:val="4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mp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te</w:t>
      </w:r>
      <w:r w:rsidRPr="002D249F">
        <w:rPr>
          <w:rFonts w:eastAsia="Arial" w:cs="Calibri"/>
          <w:spacing w:val="4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40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cc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rat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,</w:t>
      </w:r>
      <w:r w:rsidRPr="002D249F">
        <w:rPr>
          <w:rFonts w:eastAsia="Arial" w:cs="Calibri"/>
          <w:spacing w:val="4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to</w:t>
      </w:r>
      <w:r w:rsidRPr="002D249F">
        <w:rPr>
          <w:rFonts w:eastAsia="Arial" w:cs="Calibri"/>
          <w:spacing w:val="40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40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be</w:t>
      </w:r>
      <w:r w:rsidRPr="002D249F">
        <w:rPr>
          <w:rFonts w:eastAsia="Arial" w:cs="Calibri"/>
          <w:sz w:val="24"/>
          <w:szCs w:val="24"/>
          <w:lang w:val="en-US" w:eastAsia="en-US"/>
        </w:rPr>
        <w:t>st</w:t>
      </w:r>
      <w:r w:rsidRPr="002D249F">
        <w:rPr>
          <w:rFonts w:eastAsia="Arial" w:cs="Calibri"/>
          <w:spacing w:val="39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54"/>
          <w:sz w:val="24"/>
          <w:szCs w:val="24"/>
          <w:lang w:val="en-US" w:eastAsia="en-US"/>
        </w:rPr>
        <w:t xml:space="preserve"> </w:t>
      </w:r>
      <w:r w:rsidR="0016642F">
        <w:rPr>
          <w:rFonts w:eastAsia="Arial" w:cs="Calibri"/>
          <w:spacing w:val="-2"/>
          <w:sz w:val="24"/>
          <w:szCs w:val="24"/>
          <w:lang w:val="en-US" w:eastAsia="en-US"/>
        </w:rPr>
        <w:t xml:space="preserve">my </w:t>
      </w:r>
      <w:r w:rsidRPr="002D249F">
        <w:rPr>
          <w:rFonts w:eastAsia="Arial" w:cs="Calibri"/>
          <w:sz w:val="24"/>
          <w:szCs w:val="24"/>
          <w:lang w:val="en-US" w:eastAsia="en-US"/>
        </w:rPr>
        <w:t>k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z w:val="24"/>
          <w:szCs w:val="24"/>
          <w:lang w:val="en-US" w:eastAsia="en-US"/>
        </w:rPr>
        <w:t>le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an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be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ie</w:t>
      </w:r>
      <w:r w:rsidRPr="002D249F">
        <w:rPr>
          <w:rFonts w:eastAsia="Arial" w:cs="Calibri"/>
          <w:sz w:val="24"/>
          <w:szCs w:val="24"/>
          <w:lang w:val="en-US" w:eastAsia="en-US"/>
        </w:rPr>
        <w:t>f.</w:t>
      </w:r>
    </w:p>
    <w:p w14:paraId="772CD180" w14:textId="77777777" w:rsidR="00E708BF" w:rsidRPr="008145FC" w:rsidRDefault="00E708BF" w:rsidP="008145FC">
      <w:pPr>
        <w:widowControl w:val="0"/>
        <w:tabs>
          <w:tab w:val="left" w:pos="460"/>
        </w:tabs>
        <w:ind w:right="43"/>
        <w:rPr>
          <w:rFonts w:eastAsia="Arial" w:cs="Calibri"/>
          <w:sz w:val="24"/>
          <w:szCs w:val="24"/>
          <w:lang w:val="en-US" w:eastAsia="en-US"/>
        </w:rPr>
      </w:pPr>
    </w:p>
    <w:p w14:paraId="469B8AF9" w14:textId="54412FCC" w:rsidR="002D249F" w:rsidRDefault="0016642F" w:rsidP="008145FC">
      <w:pPr>
        <w:pStyle w:val="ListParagraph"/>
        <w:widowControl w:val="0"/>
        <w:numPr>
          <w:ilvl w:val="0"/>
          <w:numId w:val="28"/>
        </w:numPr>
        <w:tabs>
          <w:tab w:val="left" w:pos="460"/>
        </w:tabs>
        <w:spacing w:before="2"/>
        <w:ind w:right="43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ll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1"/>
          <w:sz w:val="24"/>
          <w:szCs w:val="24"/>
          <w:lang w:val="en-US" w:eastAsia="en-US"/>
        </w:rPr>
        <w:t>the college</w:t>
      </w:r>
      <w:r w:rsidR="002D249F" w:rsidRPr="002D249F">
        <w:rPr>
          <w:rFonts w:eastAsia="Arial" w:cs="Calibri"/>
          <w:spacing w:val="8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y</w:t>
      </w:r>
      <w:r w:rsidR="002D249F" w:rsidRPr="002D249F">
        <w:rPr>
          <w:rFonts w:eastAsia="Arial" w:cs="Calibri"/>
          <w:spacing w:val="5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add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itio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</w:t>
      </w:r>
      <w:r w:rsidR="002D249F" w:rsidRPr="002D249F">
        <w:rPr>
          <w:rFonts w:eastAsia="Arial" w:cs="Calibri"/>
          <w:spacing w:val="7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ti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8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4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do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me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ts</w:t>
      </w:r>
      <w:r>
        <w:rPr>
          <w:rFonts w:eastAsia="Arial" w:cs="Calibri"/>
          <w:spacing w:val="14"/>
          <w:sz w:val="24"/>
          <w:szCs w:val="24"/>
          <w:lang w:val="en-US" w:eastAsia="en-US"/>
        </w:rPr>
        <w:t xml:space="preserve"> it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y</w:t>
      </w:r>
      <w:r w:rsidR="002D249F" w:rsidRPr="002D249F">
        <w:rPr>
          <w:rFonts w:eastAsia="Arial" w:cs="Calibri"/>
          <w:spacing w:val="5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re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q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st</w:t>
      </w:r>
      <w:r w:rsidR="002D249F" w:rsidRPr="002D249F">
        <w:rPr>
          <w:rFonts w:eastAsia="Arial" w:cs="Calibri"/>
          <w:spacing w:val="8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to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nab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le</w:t>
      </w:r>
      <w:r w:rsidR="002D249F"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1"/>
          <w:sz w:val="24"/>
          <w:szCs w:val="24"/>
          <w:lang w:val="en-US" w:eastAsia="en-US"/>
        </w:rPr>
        <w:t>the college</w:t>
      </w:r>
      <w:r w:rsidR="002D249F" w:rsidRPr="002D249F">
        <w:rPr>
          <w:rFonts w:eastAsia="Arial" w:cs="Calibri"/>
          <w:spacing w:val="8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to</w:t>
      </w:r>
      <w:r w:rsidR="002D249F" w:rsidRPr="002D249F">
        <w:rPr>
          <w:rFonts w:eastAsia="Arial" w:cs="Calibri"/>
          <w:spacing w:val="7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roc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ss </w:t>
      </w:r>
      <w:r>
        <w:rPr>
          <w:rFonts w:eastAsia="Arial" w:cs="Calibri"/>
          <w:spacing w:val="-2"/>
          <w:sz w:val="24"/>
          <w:szCs w:val="24"/>
          <w:lang w:val="en-US" w:eastAsia="en-US"/>
        </w:rPr>
        <w:t>my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nd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ing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pp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ti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.</w:t>
      </w:r>
    </w:p>
    <w:p w14:paraId="0D6E011B" w14:textId="77777777" w:rsidR="00E708BF" w:rsidRPr="00E708BF" w:rsidRDefault="00E708BF" w:rsidP="008145FC">
      <w:pPr>
        <w:widowControl w:val="0"/>
        <w:tabs>
          <w:tab w:val="left" w:pos="460"/>
        </w:tabs>
        <w:spacing w:before="2"/>
        <w:ind w:right="43"/>
        <w:rPr>
          <w:rFonts w:eastAsia="Arial" w:cs="Calibri"/>
          <w:sz w:val="24"/>
          <w:szCs w:val="24"/>
          <w:lang w:val="en-US" w:eastAsia="en-US"/>
        </w:rPr>
      </w:pPr>
    </w:p>
    <w:p w14:paraId="582F4806" w14:textId="34C27F59" w:rsidR="002D249F" w:rsidRDefault="0016642F" w:rsidP="008145FC">
      <w:pPr>
        <w:pStyle w:val="ListParagraph"/>
        <w:widowControl w:val="0"/>
        <w:numPr>
          <w:ilvl w:val="0"/>
          <w:numId w:val="28"/>
        </w:numPr>
        <w:tabs>
          <w:tab w:val="left" w:pos="460"/>
        </w:tabs>
        <w:spacing w:before="18"/>
        <w:ind w:right="44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1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de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rst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-13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-13"/>
          <w:sz w:val="24"/>
          <w:szCs w:val="24"/>
          <w:lang w:val="en-US" w:eastAsia="en-US"/>
        </w:rPr>
        <w:t xml:space="preserve">that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-9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13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-10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1"/>
          <w:sz w:val="24"/>
          <w:szCs w:val="24"/>
          <w:lang w:val="en-US" w:eastAsia="en-US"/>
        </w:rPr>
        <w:t>the college</w:t>
      </w:r>
      <w:r w:rsidR="002D249F" w:rsidRPr="002D249F">
        <w:rPr>
          <w:rFonts w:eastAsia="Arial" w:cs="Calibri"/>
          <w:spacing w:val="-13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lse,</w:t>
      </w:r>
      <w:r w:rsidR="002D249F" w:rsidRPr="002D249F">
        <w:rPr>
          <w:rFonts w:eastAsia="Arial" w:cs="Calibri"/>
          <w:spacing w:val="-13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inc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ct</w:t>
      </w:r>
      <w:r w:rsidR="002D249F" w:rsidRPr="002D249F">
        <w:rPr>
          <w:rFonts w:eastAsia="Arial" w:cs="Calibri"/>
          <w:spacing w:val="-16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-1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inc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mp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te</w:t>
      </w:r>
      <w:r w:rsidR="002D249F" w:rsidRPr="002D249F">
        <w:rPr>
          <w:rFonts w:eastAsia="Arial" w:cs="Calibri"/>
          <w:spacing w:val="-1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-13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-9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z w:val="24"/>
          <w:szCs w:val="24"/>
          <w:lang w:val="en-US" w:eastAsia="en-US"/>
        </w:rPr>
        <w:t>my</w:t>
      </w:r>
      <w:r w:rsidR="002D249F" w:rsidRPr="002D249F">
        <w:rPr>
          <w:rFonts w:eastAsia="Arial" w:cs="Calibri"/>
          <w:spacing w:val="-1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ndu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-1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is</w:t>
      </w:r>
      <w:r w:rsidR="002D249F" w:rsidRPr="002D249F">
        <w:rPr>
          <w:rFonts w:eastAsia="Arial" w:cs="Calibri"/>
          <w:spacing w:val="-14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-4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ise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s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y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,</w:t>
      </w:r>
      <w:r w:rsidR="002D249F" w:rsidRPr="002D249F">
        <w:rPr>
          <w:rFonts w:eastAsia="Arial" w:cs="Calibri"/>
          <w:spacing w:val="17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-3"/>
          <w:sz w:val="24"/>
          <w:szCs w:val="24"/>
          <w:lang w:val="en-US" w:eastAsia="en-US"/>
        </w:rPr>
        <w:t>the college</w:t>
      </w:r>
      <w:r w:rsidR="002D249F" w:rsidRPr="002D249F">
        <w:rPr>
          <w:rFonts w:eastAsia="Arial" w:cs="Calibri"/>
          <w:spacing w:val="16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y</w:t>
      </w:r>
      <w:r w:rsidR="002D249F" w:rsidRPr="002D249F">
        <w:rPr>
          <w:rFonts w:eastAsia="Arial" w:cs="Calibri"/>
          <w:spacing w:val="15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hd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raw</w:t>
      </w:r>
      <w:r w:rsidR="002D249F" w:rsidRPr="002D249F">
        <w:rPr>
          <w:rFonts w:eastAsia="Arial" w:cs="Calibri"/>
          <w:spacing w:val="16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-2"/>
          <w:sz w:val="24"/>
          <w:szCs w:val="24"/>
          <w:lang w:val="en-US" w:eastAsia="en-US"/>
        </w:rPr>
        <w:t>my</w:t>
      </w:r>
      <w:r w:rsidR="002D249F" w:rsidRPr="002D249F">
        <w:rPr>
          <w:rFonts w:eastAsia="Arial" w:cs="Calibri"/>
          <w:spacing w:val="15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g</w:t>
      </w:r>
      <w:r>
        <w:rPr>
          <w:rFonts w:eastAsia="Arial" w:cs="Calibri"/>
          <w:sz w:val="24"/>
          <w:szCs w:val="24"/>
          <w:lang w:val="en-US" w:eastAsia="en-US"/>
        </w:rPr>
        <w:t xml:space="preserve"> and I may be prosecuted and I will be required to repay any sums of funding received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ich </w:t>
      </w:r>
      <w:r>
        <w:rPr>
          <w:rFonts w:eastAsia="Arial" w:cs="Calibri"/>
          <w:spacing w:val="-2"/>
          <w:sz w:val="24"/>
          <w:szCs w:val="24"/>
          <w:lang w:val="en-US" w:eastAsia="en-US"/>
        </w:rPr>
        <w:t>I am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n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titl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 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.</w:t>
      </w:r>
    </w:p>
    <w:p w14:paraId="0D783832" w14:textId="77777777" w:rsidR="00E708BF" w:rsidRPr="00E708BF" w:rsidRDefault="00E708BF" w:rsidP="008145FC">
      <w:pPr>
        <w:widowControl w:val="0"/>
        <w:tabs>
          <w:tab w:val="left" w:pos="460"/>
        </w:tabs>
        <w:spacing w:before="18"/>
        <w:ind w:right="44"/>
        <w:rPr>
          <w:rFonts w:eastAsia="Arial" w:cs="Calibri"/>
          <w:sz w:val="24"/>
          <w:szCs w:val="24"/>
          <w:lang w:val="en-US" w:eastAsia="en-US"/>
        </w:rPr>
      </w:pPr>
    </w:p>
    <w:p w14:paraId="361D33B6" w14:textId="1DBAEA76" w:rsidR="0016642F" w:rsidRDefault="0016642F" w:rsidP="008145FC">
      <w:pPr>
        <w:pStyle w:val="ListParagraph"/>
        <w:widowControl w:val="0"/>
        <w:numPr>
          <w:ilvl w:val="0"/>
          <w:numId w:val="28"/>
        </w:numPr>
        <w:tabs>
          <w:tab w:val="left" w:pos="460"/>
        </w:tabs>
        <w:spacing w:before="18"/>
        <w:ind w:right="44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>I will repay any amount which I have received, or had paid on my behalf, which is more than the award that was due to me.</w:t>
      </w:r>
    </w:p>
    <w:p w14:paraId="6E8D79CD" w14:textId="77777777" w:rsidR="00E708BF" w:rsidRPr="00E708BF" w:rsidRDefault="00E708BF" w:rsidP="008145FC">
      <w:pPr>
        <w:widowControl w:val="0"/>
        <w:tabs>
          <w:tab w:val="left" w:pos="460"/>
        </w:tabs>
        <w:spacing w:before="18"/>
        <w:ind w:right="44"/>
        <w:rPr>
          <w:rFonts w:eastAsia="Arial" w:cs="Calibri"/>
          <w:sz w:val="24"/>
          <w:szCs w:val="24"/>
          <w:lang w:val="en-US" w:eastAsia="en-US"/>
        </w:rPr>
      </w:pPr>
    </w:p>
    <w:p w14:paraId="28EAF8A8" w14:textId="22310EBF" w:rsidR="002D249F" w:rsidRPr="002D249F" w:rsidRDefault="0016642F" w:rsidP="008145FC">
      <w:pPr>
        <w:pStyle w:val="ListParagraph"/>
        <w:widowControl w:val="0"/>
        <w:numPr>
          <w:ilvl w:val="0"/>
          <w:numId w:val="28"/>
        </w:numPr>
        <w:tabs>
          <w:tab w:val="left" w:pos="460"/>
        </w:tabs>
        <w:spacing w:before="2"/>
        <w:ind w:right="46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un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rsta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t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io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-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p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ro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ll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b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u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p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re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en</w:t>
      </w:r>
      <w:r w:rsidR="002D249F" w:rsidRPr="002D249F">
        <w:rPr>
          <w:rFonts w:eastAsia="Arial" w:cs="Calibri"/>
          <w:spacing w:val="2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cti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f cr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pacing w:val="3"/>
          <w:sz w:val="24"/>
          <w:szCs w:val="24"/>
          <w:lang w:val="en-US" w:eastAsia="en-US"/>
        </w:rPr>
        <w:t xml:space="preserve">I 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rsta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d </w:t>
      </w:r>
      <w:r>
        <w:rPr>
          <w:rFonts w:eastAsia="Arial" w:cs="Calibri"/>
          <w:spacing w:val="-3"/>
          <w:sz w:val="24"/>
          <w:szCs w:val="24"/>
          <w:lang w:val="en-US" w:eastAsia="en-US"/>
        </w:rPr>
        <w:t xml:space="preserve">the college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l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l s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th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is 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ti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ith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 b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d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i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="002D249F"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he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se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pu</w:t>
      </w:r>
      <w:r w:rsidR="002D249F"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po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s.</w:t>
      </w:r>
    </w:p>
    <w:p w14:paraId="7C5438B5" w14:textId="77777777" w:rsidR="002D249F" w:rsidRPr="008145FC" w:rsidRDefault="002D249F" w:rsidP="008145FC">
      <w:pPr>
        <w:widowControl w:val="0"/>
        <w:spacing w:before="9"/>
        <w:rPr>
          <w:rFonts w:eastAsia="Calibri" w:cs="Calibri"/>
          <w:sz w:val="24"/>
          <w:szCs w:val="24"/>
          <w:lang w:val="en-US" w:eastAsia="en-US"/>
        </w:rPr>
      </w:pPr>
    </w:p>
    <w:p w14:paraId="461081B2" w14:textId="77777777" w:rsidR="002D249F" w:rsidRPr="008145FC" w:rsidRDefault="002D249F" w:rsidP="008145FC">
      <w:pPr>
        <w:widowControl w:val="0"/>
        <w:ind w:right="512"/>
        <w:rPr>
          <w:rFonts w:eastAsia="Arial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sz w:val="24"/>
          <w:szCs w:val="24"/>
          <w:lang w:val="en-US" w:eastAsia="en-US"/>
        </w:rPr>
        <w:t>I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de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clar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,</w:t>
      </w:r>
      <w:r w:rsidRPr="008145FC">
        <w:rPr>
          <w:rFonts w:eastAsia="Arial" w:cs="Calibri"/>
          <w:b/>
          <w:spacing w:val="2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to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h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b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st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o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2"/>
          <w:sz w:val="24"/>
          <w:szCs w:val="24"/>
          <w:lang w:val="en-US" w:eastAsia="en-US"/>
        </w:rPr>
        <w:t>m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y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k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no</w:t>
      </w:r>
      <w:r w:rsidRPr="008145FC">
        <w:rPr>
          <w:rFonts w:eastAsia="Arial" w:cs="Calibri"/>
          <w:b/>
          <w:spacing w:val="-3"/>
          <w:sz w:val="24"/>
          <w:szCs w:val="24"/>
          <w:lang w:val="en-US" w:eastAsia="en-US"/>
        </w:rPr>
        <w:t>w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le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d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g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an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d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be</w:t>
      </w:r>
      <w:r w:rsidRPr="008145FC">
        <w:rPr>
          <w:rFonts w:eastAsia="Arial" w:cs="Calibri"/>
          <w:b/>
          <w:spacing w:val="-3"/>
          <w:sz w:val="24"/>
          <w:szCs w:val="24"/>
          <w:lang w:val="en-US" w:eastAsia="en-US"/>
        </w:rPr>
        <w:t>l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ie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,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h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d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a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i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l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s I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ha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>v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g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i</w:t>
      </w:r>
      <w:r w:rsidRPr="008145FC">
        <w:rPr>
          <w:rFonts w:eastAsia="Arial" w:cs="Calibri"/>
          <w:b/>
          <w:spacing w:val="-3"/>
          <w:sz w:val="24"/>
          <w:szCs w:val="24"/>
          <w:lang w:val="en-US" w:eastAsia="en-US"/>
        </w:rPr>
        <w:t>v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n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o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n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h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is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3"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o</w:t>
      </w:r>
      <w:r w:rsidRPr="008145FC">
        <w:rPr>
          <w:rFonts w:eastAsia="Arial" w:cs="Calibri"/>
          <w:b/>
          <w:spacing w:val="-3"/>
          <w:sz w:val="24"/>
          <w:szCs w:val="24"/>
          <w:lang w:val="en-US" w:eastAsia="en-US"/>
        </w:rPr>
        <w:t>r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m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 xml:space="preserve"> a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re</w:t>
      </w:r>
      <w:r w:rsidRPr="008145FC">
        <w:rPr>
          <w:rFonts w:eastAsia="Arial" w:cs="Calibri"/>
          <w:b/>
          <w:spacing w:val="-2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u</w:t>
      </w:r>
      <w:r w:rsidRPr="008145FC">
        <w:rPr>
          <w:rFonts w:eastAsia="Arial" w:cs="Calibri"/>
          <w:b/>
          <w:spacing w:val="-3"/>
          <w:sz w:val="24"/>
          <w:szCs w:val="24"/>
          <w:lang w:val="en-US" w:eastAsia="en-US"/>
        </w:rPr>
        <w:t>l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 xml:space="preserve">l 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an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 xml:space="preserve">d 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a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cc</w:t>
      </w:r>
      <w:r w:rsidRPr="008145FC">
        <w:rPr>
          <w:rFonts w:eastAsia="Arial" w:cs="Calibri"/>
          <w:b/>
          <w:spacing w:val="1"/>
          <w:sz w:val="24"/>
          <w:szCs w:val="24"/>
          <w:lang w:val="en-US" w:eastAsia="en-US"/>
        </w:rPr>
        <w:t>u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rat</w:t>
      </w:r>
      <w:r w:rsidRPr="008145FC">
        <w:rPr>
          <w:rFonts w:eastAsia="Arial" w:cs="Calibri"/>
          <w:b/>
          <w:spacing w:val="-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sz w:val="24"/>
          <w:szCs w:val="24"/>
          <w:lang w:val="en-US" w:eastAsia="en-US"/>
        </w:rPr>
        <w:t>.</w:t>
      </w:r>
    </w:p>
    <w:p w14:paraId="024C72F1" w14:textId="7091C66E" w:rsidR="002D249F" w:rsidRPr="008145FC" w:rsidRDefault="0016642F" w:rsidP="008145FC">
      <w:pPr>
        <w:widowControl w:val="0"/>
        <w:spacing w:before="11"/>
        <w:rPr>
          <w:rFonts w:eastAsia="Calibri" w:cs="Calibri"/>
          <w:b/>
          <w:sz w:val="20"/>
          <w:szCs w:val="20"/>
          <w:lang w:val="en-US" w:eastAsia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F5EB4A" wp14:editId="79734DDA">
                <wp:simplePos x="0" y="0"/>
                <wp:positionH relativeFrom="column">
                  <wp:posOffset>2124075</wp:posOffset>
                </wp:positionH>
                <wp:positionV relativeFrom="paragraph">
                  <wp:posOffset>67310</wp:posOffset>
                </wp:positionV>
                <wp:extent cx="2621280" cy="1403985"/>
                <wp:effectExtent l="0" t="0" r="26670" b="2222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81632862"/>
                              <w:showingPlcHdr/>
                              <w:text/>
                            </w:sdtPr>
                            <w:sdtEndPr/>
                            <w:sdtContent>
                              <w:p w14:paraId="02717E1E" w14:textId="339D6485" w:rsidR="0016642F" w:rsidRDefault="00251DC7" w:rsidP="0016642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67.25pt;margin-top:5.3pt;width:206.4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PkKAIAAE4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">
                <v:textbox style="mso-fit-shape-to-text:t">
                  <w:txbxContent>
                    <w:sdt>
                      <w:sdtPr>
                        <w:id w:val="681632862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02717E1E" w14:textId="339D6485" w:rsidR="0016642F" w:rsidRDefault="00251DC7" w:rsidP="0016642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9E242E5" w14:textId="7C15EF7F" w:rsidR="002D249F" w:rsidRPr="008145FC" w:rsidRDefault="002D249F" w:rsidP="008145FC">
      <w:pPr>
        <w:widowControl w:val="0"/>
        <w:ind w:right="-20"/>
        <w:rPr>
          <w:rFonts w:eastAsia="Arial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Si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 w:eastAsia="en-US"/>
        </w:rPr>
        <w:t>g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natu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re</w:t>
      </w:r>
    </w:p>
    <w:p w14:paraId="082D1FA4" w14:textId="77777777" w:rsidR="002D249F" w:rsidRPr="008145FC" w:rsidRDefault="002D249F" w:rsidP="008145FC">
      <w:pPr>
        <w:widowControl w:val="0"/>
        <w:rPr>
          <w:rFonts w:eastAsia="Calibri" w:cs="Calibri"/>
          <w:b/>
          <w:sz w:val="20"/>
          <w:szCs w:val="20"/>
          <w:lang w:val="en-US" w:eastAsia="en-US"/>
        </w:rPr>
      </w:pPr>
    </w:p>
    <w:p w14:paraId="462395E4" w14:textId="550EFDA6" w:rsidR="002D249F" w:rsidRPr="008145FC" w:rsidRDefault="00251DC7" w:rsidP="008145FC">
      <w:pPr>
        <w:widowControl w:val="0"/>
        <w:spacing w:before="16"/>
        <w:rPr>
          <w:rFonts w:eastAsia="Calibri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A914B" wp14:editId="3B259D3A">
                <wp:simplePos x="0" y="0"/>
                <wp:positionH relativeFrom="column">
                  <wp:posOffset>2123440</wp:posOffset>
                </wp:positionH>
                <wp:positionV relativeFrom="paragraph">
                  <wp:posOffset>139065</wp:posOffset>
                </wp:positionV>
                <wp:extent cx="2621280" cy="1403985"/>
                <wp:effectExtent l="0" t="0" r="26670" b="2222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78073739"/>
                              <w:showingPlcHdr/>
                              <w:date w:fullDate="2021-05-20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04629F7" w14:textId="79F374B1" w:rsidR="0016642F" w:rsidRDefault="00EE2396" w:rsidP="0016642F">
                                <w:r w:rsidRPr="00C822CA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67.2pt;margin-top:10.95pt;width:206.4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" filled="f">
                <v:textbox style="mso-fit-shape-to-text:t">
                  <w:txbxContent>
                    <w:sdt>
                      <w:sdtPr>
                        <w:id w:val="778073739"/>
                        <w:placeholder>
                          <w:docPart w:val="B6F9CA4403064B66A89D235457EC55E2"/>
                        </w:placeholder>
                        <w:showingPlcHdr/>
                        <w:date w:fullDate="2021-05-20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04629F7" w14:textId="79F374B1" w:rsidR="0016642F" w:rsidRDefault="00EE2396" w:rsidP="0016642F">
                          <w:r w:rsidRPr="00C822CA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E3A3853" w14:textId="38E69485" w:rsidR="002D249F" w:rsidRPr="008145FC" w:rsidRDefault="002D249F" w:rsidP="008145FC">
      <w:pPr>
        <w:widowControl w:val="0"/>
        <w:tabs>
          <w:tab w:val="left" w:pos="3675"/>
          <w:tab w:val="left" w:pos="4080"/>
          <w:tab w:val="left" w:pos="4500"/>
          <w:tab w:val="left" w:pos="5020"/>
          <w:tab w:val="left" w:pos="561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Da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ab/>
      </w:r>
    </w:p>
    <w:p w14:paraId="3B08A766" w14:textId="77777777" w:rsidR="002D249F" w:rsidRDefault="002D249F" w:rsidP="008145FC">
      <w:pPr>
        <w:widowControl w:val="0"/>
        <w:spacing w:before="12"/>
        <w:rPr>
          <w:rFonts w:eastAsia="Calibri" w:cs="Calibri"/>
          <w:sz w:val="20"/>
          <w:szCs w:val="20"/>
          <w:lang w:val="en-US" w:eastAsia="en-US"/>
        </w:rPr>
      </w:pPr>
    </w:p>
    <w:p w14:paraId="339057BA" w14:textId="77777777" w:rsidR="00E708BF" w:rsidRDefault="00E708BF" w:rsidP="008145FC">
      <w:pPr>
        <w:widowControl w:val="0"/>
        <w:spacing w:before="12"/>
        <w:rPr>
          <w:rFonts w:eastAsia="Calibri" w:cs="Calibri"/>
          <w:sz w:val="20"/>
          <w:szCs w:val="20"/>
          <w:lang w:val="en-US" w:eastAsia="en-US"/>
        </w:rPr>
      </w:pPr>
    </w:p>
    <w:p w14:paraId="4382420D" w14:textId="11CF341D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3C038C97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6F35545F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6BF2A058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55FE3618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146E26BD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60D0E957" w14:textId="77777777" w:rsidR="00E708BF" w:rsidRDefault="00E708BF" w:rsidP="008145FC">
      <w:pPr>
        <w:widowControl w:val="0"/>
        <w:spacing w:before="12"/>
        <w:rPr>
          <w:rFonts w:eastAsia="Calibri" w:cs="Calibri"/>
          <w:sz w:val="28"/>
          <w:szCs w:val="28"/>
          <w:lang w:val="en-US" w:eastAsia="en-US"/>
        </w:rPr>
      </w:pPr>
    </w:p>
    <w:p w14:paraId="7F6027B1" w14:textId="42D096A3" w:rsidR="002D249F" w:rsidRPr="002D249F" w:rsidRDefault="002D249F" w:rsidP="008145FC">
      <w:pPr>
        <w:widowControl w:val="0"/>
        <w:spacing w:before="29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b/>
          <w:bCs/>
          <w:sz w:val="24"/>
          <w:szCs w:val="24"/>
          <w:lang w:val="en-US" w:eastAsia="en-US"/>
        </w:rPr>
        <w:lastRenderedPageBreak/>
        <w:t>S</w:t>
      </w:r>
      <w:r w:rsidRPr="002D249F">
        <w:rPr>
          <w:rFonts w:eastAsia="Arial" w:cs="Calibri"/>
          <w:b/>
          <w:bCs/>
          <w:spacing w:val="1"/>
          <w:sz w:val="24"/>
          <w:szCs w:val="24"/>
          <w:lang w:val="en-US" w:eastAsia="en-US"/>
        </w:rPr>
        <w:t>ec</w:t>
      </w:r>
      <w:r w:rsidRPr="002D249F">
        <w:rPr>
          <w:rFonts w:eastAsia="Arial" w:cs="Calibri"/>
          <w:b/>
          <w:bCs/>
          <w:sz w:val="24"/>
          <w:szCs w:val="24"/>
          <w:lang w:val="en-US" w:eastAsia="en-US"/>
        </w:rPr>
        <w:t>tion D</w:t>
      </w:r>
      <w:r w:rsidR="00E708BF">
        <w:rPr>
          <w:rFonts w:eastAsia="Arial" w:cs="Calibri"/>
          <w:b/>
          <w:bCs/>
          <w:sz w:val="24"/>
          <w:szCs w:val="24"/>
          <w:lang w:val="en-US" w:eastAsia="en-US"/>
        </w:rPr>
        <w:t xml:space="preserve"> -</w:t>
      </w:r>
      <w:r w:rsidR="00E708BF" w:rsidRPr="00E708BF">
        <w:t xml:space="preserve"> </w:t>
      </w:r>
      <w:r w:rsidR="00E708BF" w:rsidRPr="00E708BF">
        <w:rPr>
          <w:rFonts w:eastAsia="Arial" w:cs="Calibri"/>
          <w:b/>
          <w:bCs/>
          <w:sz w:val="24"/>
          <w:szCs w:val="24"/>
          <w:lang w:val="en-US" w:eastAsia="en-US"/>
        </w:rPr>
        <w:t>Declaration of professional person</w:t>
      </w:r>
    </w:p>
    <w:p w14:paraId="26DFBB65" w14:textId="77777777" w:rsidR="002D249F" w:rsidRPr="008145FC" w:rsidRDefault="002D249F" w:rsidP="008145FC">
      <w:pPr>
        <w:widowControl w:val="0"/>
        <w:spacing w:before="10"/>
        <w:rPr>
          <w:rFonts w:eastAsia="Calibri" w:cs="Calibri"/>
          <w:sz w:val="24"/>
          <w:szCs w:val="24"/>
          <w:lang w:val="en-US" w:eastAsia="en-US"/>
        </w:rPr>
      </w:pPr>
    </w:p>
    <w:p w14:paraId="562B3FC6" w14:textId="526CF2CC" w:rsidR="002D249F" w:rsidRDefault="002D249F" w:rsidP="008145FC">
      <w:pPr>
        <w:widowControl w:val="0"/>
        <w:ind w:right="675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is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cti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must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b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omp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b</w:t>
      </w:r>
      <w:r w:rsidRPr="002D249F">
        <w:rPr>
          <w:rFonts w:eastAsia="Arial" w:cs="Calibri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6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ss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ona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pe</w:t>
      </w:r>
      <w:r w:rsidRPr="002D249F">
        <w:rPr>
          <w:rFonts w:eastAsia="Arial" w:cs="Calibri"/>
          <w:sz w:val="24"/>
          <w:szCs w:val="24"/>
          <w:lang w:val="en-US" w:eastAsia="en-US"/>
        </w:rPr>
        <w:t>rson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v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th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na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Pr="002D249F">
        <w:rPr>
          <w:rFonts w:eastAsia="Arial" w:cs="Calibri"/>
          <w:sz w:val="24"/>
          <w:szCs w:val="24"/>
          <w:lang w:val="en-US" w:eastAsia="en-US"/>
        </w:rPr>
        <w:t>re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9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ou</w:t>
      </w:r>
      <w:r w:rsidRPr="002D249F">
        <w:rPr>
          <w:rFonts w:eastAsia="Arial" w:cs="Calibri"/>
          <w:sz w:val="24"/>
          <w:szCs w:val="24"/>
          <w:lang w:val="en-US" w:eastAsia="en-US"/>
        </w:rPr>
        <w:t>r 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re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an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g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em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s</w:t>
      </w:r>
      <w:r w:rsidR="00E708BF">
        <w:rPr>
          <w:rFonts w:eastAsia="Arial" w:cs="Calibri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(su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p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po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/</w:t>
      </w:r>
      <w:r w:rsidRPr="002D249F">
        <w:rPr>
          <w:rFonts w:eastAsia="Arial" w:cs="Calibri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cial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rker,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do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r,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nu</w:t>
      </w:r>
      <w:r w:rsidRPr="002D249F">
        <w:rPr>
          <w:rFonts w:eastAsia="Arial" w:cs="Calibri"/>
          <w:sz w:val="24"/>
          <w:szCs w:val="24"/>
          <w:lang w:val="en-US" w:eastAsia="en-US"/>
        </w:rPr>
        <w:t>rs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,</w:t>
      </w:r>
      <w:r w:rsidR="00FE51F3">
        <w:rPr>
          <w:rFonts w:eastAsia="Arial" w:cs="Calibri"/>
          <w:sz w:val="24"/>
          <w:szCs w:val="24"/>
          <w:lang w:val="en-US" w:eastAsia="en-US"/>
        </w:rPr>
        <w:t xml:space="preserve"> lawyer,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cit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r,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="00FE51F3" w:rsidRPr="00FE51F3">
        <w:rPr>
          <w:rFonts w:eastAsia="Arial" w:cs="Calibri"/>
          <w:spacing w:val="2"/>
          <w:sz w:val="24"/>
          <w:szCs w:val="24"/>
          <w:lang w:val="en-US" w:eastAsia="en-US"/>
        </w:rPr>
        <w:t>college/university student adviser</w:t>
      </w:r>
      <w:r w:rsidR="00FE51F3">
        <w:rPr>
          <w:rFonts w:eastAsia="Arial" w:cs="Calibri"/>
          <w:spacing w:val="2"/>
          <w:sz w:val="24"/>
          <w:szCs w:val="24"/>
          <w:lang w:val="en-US" w:eastAsia="en-US"/>
        </w:rPr>
        <w:t>,</w:t>
      </w:r>
      <w:r w:rsidR="00FE51F3" w:rsidRPr="00FE51F3">
        <w:rPr>
          <w:rFonts w:eastAsia="Arial" w:cs="Calibri"/>
          <w:spacing w:val="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ea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r,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nu</w:t>
      </w:r>
      <w:r w:rsidRPr="002D249F">
        <w:rPr>
          <w:rFonts w:eastAsia="Arial" w:cs="Calibri"/>
          <w:sz w:val="24"/>
          <w:szCs w:val="24"/>
          <w:lang w:val="en-US" w:eastAsia="en-US"/>
        </w:rPr>
        <w:t>rsery 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ea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r, 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ry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pub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c,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oun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s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r, 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po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z w:val="24"/>
          <w:szCs w:val="24"/>
          <w:lang w:val="en-US" w:eastAsia="en-US"/>
        </w:rPr>
        <w:t>ce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r, 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z w:val="24"/>
          <w:szCs w:val="24"/>
          <w:lang w:val="en-US" w:eastAsia="en-US"/>
        </w:rPr>
        <w:t>inis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 xml:space="preserve">r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ig</w:t>
      </w:r>
      <w:r w:rsidRPr="002D249F">
        <w:rPr>
          <w:rFonts w:eastAsia="Arial" w:cs="Calibri"/>
          <w:sz w:val="24"/>
          <w:szCs w:val="24"/>
          <w:lang w:val="en-US" w:eastAsia="en-US"/>
        </w:rPr>
        <w:t>ion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o</w:t>
      </w:r>
      <w:r w:rsidRPr="002D249F">
        <w:rPr>
          <w:rFonts w:eastAsia="Arial" w:cs="Calibri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3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3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2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ed</w:t>
      </w:r>
      <w:r w:rsidRPr="002D249F">
        <w:rPr>
          <w:rFonts w:eastAsia="Arial" w:cs="Calibri"/>
          <w:sz w:val="24"/>
          <w:szCs w:val="24"/>
          <w:lang w:val="en-US" w:eastAsia="en-US"/>
        </w:rPr>
        <w:t>ia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t</w:t>
      </w:r>
      <w:r w:rsidRPr="002D249F">
        <w:rPr>
          <w:rFonts w:eastAsia="Arial" w:cs="Calibri"/>
          <w:sz w:val="24"/>
          <w:szCs w:val="24"/>
          <w:lang w:val="en-US" w:eastAsia="en-US"/>
        </w:rPr>
        <w:t>i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rke</w:t>
      </w:r>
      <w:r w:rsidRPr="002D249F">
        <w:rPr>
          <w:rFonts w:eastAsia="Arial" w:cs="Calibri"/>
          <w:spacing w:val="9"/>
          <w:sz w:val="24"/>
          <w:szCs w:val="24"/>
          <w:lang w:val="en-US" w:eastAsia="en-US"/>
        </w:rPr>
        <w:t>r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)</w:t>
      </w:r>
      <w:r w:rsidRPr="002D249F">
        <w:rPr>
          <w:rFonts w:eastAsia="Arial" w:cs="Calibri"/>
          <w:sz w:val="24"/>
          <w:szCs w:val="24"/>
          <w:lang w:val="en-US" w:eastAsia="en-US"/>
        </w:rPr>
        <w:t>.</w:t>
      </w:r>
    </w:p>
    <w:p w14:paraId="023261AC" w14:textId="77777777" w:rsidR="00E708BF" w:rsidRDefault="00E708BF" w:rsidP="008145FC">
      <w:pPr>
        <w:widowControl w:val="0"/>
        <w:ind w:right="92"/>
        <w:rPr>
          <w:rFonts w:eastAsia="Arial" w:cs="Calibri"/>
          <w:sz w:val="24"/>
          <w:szCs w:val="24"/>
          <w:lang w:val="en-US" w:eastAsia="en-US"/>
        </w:rPr>
      </w:pPr>
    </w:p>
    <w:p w14:paraId="61D9A9B2" w14:textId="21094702" w:rsidR="00E708BF" w:rsidRDefault="00E708BF" w:rsidP="008145FC">
      <w:pPr>
        <w:widowControl w:val="0"/>
        <w:ind w:right="92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>By completing and signing this form, I am confirming that I know the student named above and that the information in section B is correct.</w:t>
      </w:r>
    </w:p>
    <w:p w14:paraId="76DF087B" w14:textId="77777777" w:rsidR="008145FC" w:rsidRPr="002D249F" w:rsidRDefault="008145FC" w:rsidP="008145FC">
      <w:pPr>
        <w:widowControl w:val="0"/>
        <w:ind w:right="92"/>
        <w:rPr>
          <w:rFonts w:eastAsia="Arial" w:cs="Calibri"/>
          <w:sz w:val="24"/>
          <w:szCs w:val="24"/>
          <w:lang w:val="en-US" w:eastAsia="en-US"/>
        </w:rPr>
      </w:pPr>
    </w:p>
    <w:p w14:paraId="543A7CEC" w14:textId="6A9BC8D4" w:rsidR="002D249F" w:rsidRPr="002D249F" w:rsidRDefault="00E708BF" w:rsidP="008145FC">
      <w:pPr>
        <w:widowControl w:val="0"/>
        <w:spacing w:before="18"/>
        <w:rPr>
          <w:rFonts w:eastAsia="Calibri" w:cs="Calibri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FA176B" wp14:editId="21C2E560">
                <wp:simplePos x="0" y="0"/>
                <wp:positionH relativeFrom="column">
                  <wp:posOffset>2057400</wp:posOffset>
                </wp:positionH>
                <wp:positionV relativeFrom="paragraph">
                  <wp:posOffset>108585</wp:posOffset>
                </wp:positionV>
                <wp:extent cx="3419475" cy="381000"/>
                <wp:effectExtent l="0" t="0" r="28575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46019036"/>
                              <w:showingPlcHdr/>
                              <w:text/>
                            </w:sdtPr>
                            <w:sdtEndPr/>
                            <w:sdtContent>
                              <w:p w14:paraId="1E4827F7" w14:textId="77881E48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2pt;margin-top:8.55pt;width:269.25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" filled="f">
                <v:textbox>
                  <w:txbxContent>
                    <w:sdt>
                      <w:sdtPr>
                        <w:id w:val="2046019036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1E4827F7" w14:textId="77881E48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2D75C73" w14:textId="14191362" w:rsidR="002D249F" w:rsidRPr="002D249F" w:rsidRDefault="002D249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Full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 w:rsidR="00E708BF">
        <w:rPr>
          <w:rFonts w:eastAsia="Arial" w:cs="Calibri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am</w:t>
      </w:r>
      <w:r w:rsidRPr="002D249F">
        <w:rPr>
          <w:rFonts w:eastAsia="Arial" w:cs="Calibri"/>
          <w:sz w:val="24"/>
          <w:szCs w:val="24"/>
          <w:lang w:val="en-US" w:eastAsia="en-US"/>
        </w:rPr>
        <w:t>e</w:t>
      </w:r>
    </w:p>
    <w:p w14:paraId="7B028522" w14:textId="77777777" w:rsidR="002D249F" w:rsidRDefault="002D249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</w:p>
    <w:p w14:paraId="1CB0F295" w14:textId="53AF40E5" w:rsidR="00E708BF" w:rsidRPr="002D249F" w:rsidRDefault="00E708B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40CA6C" wp14:editId="61F633D7">
                <wp:simplePos x="0" y="0"/>
                <wp:positionH relativeFrom="column">
                  <wp:posOffset>2057400</wp:posOffset>
                </wp:positionH>
                <wp:positionV relativeFrom="paragraph">
                  <wp:posOffset>73660</wp:posOffset>
                </wp:positionV>
                <wp:extent cx="3419475" cy="381000"/>
                <wp:effectExtent l="0" t="0" r="2857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8791931"/>
                              <w:showingPlcHdr/>
                              <w:text/>
                            </w:sdtPr>
                            <w:sdtEndPr/>
                            <w:sdtContent>
                              <w:p w14:paraId="166CDA54" w14:textId="7CF2EA8A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2pt;margin-top:5.8pt;width:269.2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" filled="f">
                <v:textbox>
                  <w:txbxContent>
                    <w:sdt>
                      <w:sdtPr>
                        <w:id w:val="-2068791931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166CDA54" w14:textId="7CF2EA8A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ABA75FE" w14:textId="66D17D9F" w:rsidR="002D249F" w:rsidRDefault="002D249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sz w:val="24"/>
          <w:szCs w:val="24"/>
          <w:lang w:val="en-US" w:eastAsia="en-US"/>
        </w:rPr>
        <w:t>Occ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up</w:t>
      </w:r>
      <w:r w:rsidRPr="002D249F">
        <w:rPr>
          <w:rFonts w:eastAsia="Arial" w:cs="Calibri"/>
          <w:spacing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z w:val="24"/>
          <w:szCs w:val="24"/>
          <w:lang w:val="en-US" w:eastAsia="en-US"/>
        </w:rPr>
        <w:t>ti</w:t>
      </w:r>
      <w:r w:rsidRPr="002D249F">
        <w:rPr>
          <w:rFonts w:eastAsia="Arial" w:cs="Calibri"/>
          <w:spacing w:val="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z w:val="24"/>
          <w:szCs w:val="24"/>
          <w:lang w:val="en-US" w:eastAsia="en-US"/>
        </w:rPr>
        <w:t>n</w:t>
      </w:r>
      <w:r w:rsidR="00E708BF">
        <w:rPr>
          <w:rFonts w:eastAsia="Arial" w:cs="Calibri"/>
          <w:sz w:val="24"/>
          <w:szCs w:val="24"/>
          <w:lang w:val="en-US" w:eastAsia="en-US"/>
        </w:rPr>
        <w:t>/Job Title</w:t>
      </w:r>
    </w:p>
    <w:p w14:paraId="542D15D7" w14:textId="10C09AFE" w:rsidR="00E708BF" w:rsidRDefault="00E708B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</w:p>
    <w:p w14:paraId="4FD9643E" w14:textId="5BF3DBAD" w:rsidR="00E708BF" w:rsidRDefault="00E708B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14532C" wp14:editId="1CEDB326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</wp:posOffset>
                </wp:positionV>
                <wp:extent cx="3419475" cy="381000"/>
                <wp:effectExtent l="0" t="0" r="28575" b="1905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449084455"/>
                              <w:showingPlcHdr/>
                              <w:text/>
                            </w:sdtPr>
                            <w:sdtEndPr/>
                            <w:sdtContent>
                              <w:p w14:paraId="243CA7CF" w14:textId="0B20E5D5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2pt;margin-top:1.55pt;width:269.2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" filled="f">
                <v:textbox>
                  <w:txbxContent>
                    <w:sdt>
                      <w:sdtPr>
                        <w:id w:val="-1449084455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243CA7CF" w14:textId="0B20E5D5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Arial" w:cs="Calibri"/>
          <w:sz w:val="24"/>
          <w:szCs w:val="24"/>
          <w:lang w:val="en-US" w:eastAsia="en-US"/>
        </w:rPr>
        <w:t>Relationship to student/</w:t>
      </w:r>
    </w:p>
    <w:p w14:paraId="60ABB0B2" w14:textId="61E78732" w:rsidR="00E708BF" w:rsidRPr="002D249F" w:rsidRDefault="00E708B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>capacity student known to you</w:t>
      </w:r>
    </w:p>
    <w:p w14:paraId="4E4D68DD" w14:textId="226B0210" w:rsidR="002D249F" w:rsidRPr="002D249F" w:rsidRDefault="00E708B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5A511C" wp14:editId="5F1CC84A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104774</wp:posOffset>
                </wp:positionV>
                <wp:extent cx="3419475" cy="771525"/>
                <wp:effectExtent l="0" t="0" r="28575" b="2857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65699462"/>
                              <w:showingPlcHdr/>
                              <w:text/>
                            </w:sdtPr>
                            <w:sdtEndPr/>
                            <w:sdtContent>
                              <w:p w14:paraId="75C499A8" w14:textId="227C8339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2pt;margin-top:8.25pt;width:269.25pt;height:6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" filled="f">
                <v:textbox>
                  <w:txbxContent>
                    <w:sdt>
                      <w:sdtPr>
                        <w:id w:val="1965699462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75C499A8" w14:textId="227C8339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ABCCD17" w14:textId="6F8353B9" w:rsidR="002D249F" w:rsidRPr="002D249F" w:rsidRDefault="002D249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Na</w:t>
      </w:r>
      <w:r w:rsidRPr="002D249F">
        <w:rPr>
          <w:rFonts w:eastAsia="Arial" w:cs="Calibri"/>
          <w:spacing w:val="2"/>
          <w:position w:val="-1"/>
          <w:sz w:val="24"/>
          <w:szCs w:val="24"/>
          <w:lang w:val="en-US" w:eastAsia="en-US"/>
        </w:rPr>
        <w:t>m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 xml:space="preserve"> 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n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="00E708B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a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d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 xml:space="preserve">ress </w:t>
      </w:r>
      <w:r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f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 xml:space="preserve"> </w:t>
      </w:r>
      <w:r w:rsidR="00E708BF">
        <w:rPr>
          <w:rFonts w:eastAsia="Arial" w:cs="Calibri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mp</w:t>
      </w:r>
      <w:r w:rsidRPr="002D249F">
        <w:rPr>
          <w:rFonts w:eastAsia="Arial" w:cs="Calibri"/>
          <w:spacing w:val="-3"/>
          <w:position w:val="-1"/>
          <w:sz w:val="24"/>
          <w:szCs w:val="24"/>
          <w:lang w:val="en-US" w:eastAsia="en-US"/>
        </w:rPr>
        <w:t>l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o</w:t>
      </w:r>
      <w:r w:rsidRP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>y</w:t>
      </w:r>
      <w:r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e</w:t>
      </w:r>
      <w:r w:rsidRPr="002D249F">
        <w:rPr>
          <w:rFonts w:eastAsia="Arial" w:cs="Calibri"/>
          <w:position w:val="-1"/>
          <w:sz w:val="24"/>
          <w:szCs w:val="24"/>
          <w:lang w:val="en-US" w:eastAsia="en-US"/>
        </w:rPr>
        <w:t>r</w:t>
      </w:r>
    </w:p>
    <w:p w14:paraId="0A3A7FDB" w14:textId="1D495C6A" w:rsidR="00E708BF" w:rsidRDefault="00E708BF" w:rsidP="008145FC">
      <w:pPr>
        <w:widowControl w:val="0"/>
        <w:spacing w:before="17"/>
        <w:rPr>
          <w:rFonts w:eastAsia="Calibri" w:cs="Calibri"/>
          <w:sz w:val="22"/>
          <w:szCs w:val="22"/>
          <w:lang w:val="en-US" w:eastAsia="en-US"/>
        </w:rPr>
      </w:pPr>
    </w:p>
    <w:p w14:paraId="527EE22A" w14:textId="77777777" w:rsidR="00E708BF" w:rsidRDefault="00E708BF" w:rsidP="008145FC">
      <w:pPr>
        <w:widowControl w:val="0"/>
        <w:spacing w:before="17"/>
        <w:rPr>
          <w:rFonts w:eastAsia="Calibri" w:cs="Calibri"/>
          <w:sz w:val="22"/>
          <w:szCs w:val="22"/>
          <w:lang w:val="en-US" w:eastAsia="en-US"/>
        </w:rPr>
      </w:pPr>
    </w:p>
    <w:p w14:paraId="68B7428B" w14:textId="77777777" w:rsidR="00E708BF" w:rsidRDefault="00E708BF" w:rsidP="008145FC">
      <w:pPr>
        <w:widowControl w:val="0"/>
        <w:spacing w:before="17"/>
        <w:rPr>
          <w:rFonts w:eastAsia="Calibri" w:cs="Calibri"/>
          <w:sz w:val="22"/>
          <w:szCs w:val="22"/>
          <w:lang w:val="en-US" w:eastAsia="en-US"/>
        </w:rPr>
      </w:pPr>
    </w:p>
    <w:p w14:paraId="698DDCA1" w14:textId="1B34D6F5" w:rsidR="00E708BF" w:rsidRDefault="00E708BF" w:rsidP="008145FC">
      <w:pPr>
        <w:widowControl w:val="0"/>
        <w:spacing w:before="17"/>
        <w:rPr>
          <w:rFonts w:eastAsia="Arial" w:cs="Calibri"/>
          <w:sz w:val="24"/>
          <w:szCs w:val="24"/>
          <w:lang w:val="en-US" w:eastAsia="en-US"/>
        </w:rPr>
      </w:pPr>
    </w:p>
    <w:p w14:paraId="363DE17F" w14:textId="5527360A" w:rsidR="00E708BF" w:rsidRDefault="00E708BF" w:rsidP="008145FC">
      <w:pPr>
        <w:widowControl w:val="0"/>
        <w:spacing w:before="17"/>
        <w:rPr>
          <w:rFonts w:eastAsia="Arial" w:cs="Calibri"/>
          <w:sz w:val="24"/>
          <w:szCs w:val="24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E3BA02" wp14:editId="5C5110F2">
                <wp:simplePos x="0" y="0"/>
                <wp:positionH relativeFrom="column">
                  <wp:posOffset>2057400</wp:posOffset>
                </wp:positionH>
                <wp:positionV relativeFrom="paragraph">
                  <wp:posOffset>58420</wp:posOffset>
                </wp:positionV>
                <wp:extent cx="3419475" cy="400050"/>
                <wp:effectExtent l="0" t="0" r="28575" b="1905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07907549"/>
                              <w:showingPlcHdr/>
                              <w:text/>
                            </w:sdtPr>
                            <w:sdtEndPr/>
                            <w:sdtContent>
                              <w:p w14:paraId="11D175BA" w14:textId="0150AE3E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2pt;margin-top:4.6pt;width:269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" filled="f">
                <v:textbox>
                  <w:txbxContent>
                    <w:sdt>
                      <w:sdtPr>
                        <w:id w:val="1307907549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11D175BA" w14:textId="0150AE3E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201A618" w14:textId="3F3D665D" w:rsidR="002D249F" w:rsidRDefault="00E708BF" w:rsidP="008145FC">
      <w:pPr>
        <w:widowControl w:val="0"/>
        <w:spacing w:before="17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pacing w:val="-2"/>
          <w:sz w:val="24"/>
          <w:szCs w:val="24"/>
          <w:lang w:val="en-US" w:eastAsia="en-US"/>
        </w:rPr>
        <w:t>W</w:t>
      </w:r>
      <w:r w:rsidR="002D249F">
        <w:rPr>
          <w:rFonts w:eastAsia="Arial" w:cs="Calibri"/>
          <w:spacing w:val="-2"/>
          <w:sz w:val="24"/>
          <w:szCs w:val="24"/>
          <w:lang w:val="en-US" w:eastAsia="en-US"/>
        </w:rPr>
        <w:t xml:space="preserve">ork </w:t>
      </w:r>
      <w:r>
        <w:rPr>
          <w:rFonts w:eastAsia="Arial" w:cs="Calibri"/>
          <w:spacing w:val="1"/>
          <w:sz w:val="24"/>
          <w:szCs w:val="24"/>
          <w:lang w:val="en-US" w:eastAsia="en-US"/>
        </w:rPr>
        <w:t>p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h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on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 xml:space="preserve"> </w:t>
      </w:r>
      <w:r>
        <w:rPr>
          <w:rFonts w:eastAsia="Arial" w:cs="Calibri"/>
          <w:sz w:val="24"/>
          <w:szCs w:val="24"/>
          <w:lang w:val="en-US" w:eastAsia="en-US"/>
        </w:rPr>
        <w:t>n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u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m</w:t>
      </w:r>
      <w:r w:rsidR="002D249F" w:rsidRPr="002D249F">
        <w:rPr>
          <w:rFonts w:eastAsia="Arial" w:cs="Calibri"/>
          <w:spacing w:val="1"/>
          <w:sz w:val="24"/>
          <w:szCs w:val="24"/>
          <w:lang w:val="en-US" w:eastAsia="en-US"/>
        </w:rPr>
        <w:t>b</w:t>
      </w:r>
      <w:r w:rsidR="002D249F" w:rsidRPr="002D249F">
        <w:rPr>
          <w:rFonts w:eastAsia="Arial" w:cs="Calibri"/>
          <w:spacing w:val="-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z w:val="24"/>
          <w:szCs w:val="24"/>
          <w:lang w:val="en-US" w:eastAsia="en-US"/>
        </w:rPr>
        <w:t>r</w:t>
      </w:r>
      <w:r>
        <w:rPr>
          <w:rFonts w:eastAsia="Arial" w:cs="Calibri"/>
          <w:sz w:val="24"/>
          <w:szCs w:val="24"/>
          <w:lang w:val="en-US" w:eastAsia="en-US"/>
        </w:rPr>
        <w:t>/phone</w:t>
      </w:r>
    </w:p>
    <w:p w14:paraId="61E592CB" w14:textId="3459B4A6" w:rsidR="00E708BF" w:rsidRPr="002D249F" w:rsidRDefault="00E708BF" w:rsidP="008145FC">
      <w:pPr>
        <w:widowControl w:val="0"/>
        <w:spacing w:before="17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sz w:val="24"/>
          <w:szCs w:val="24"/>
          <w:lang w:val="en-US" w:eastAsia="en-US"/>
        </w:rPr>
        <w:t>number of employer</w:t>
      </w:r>
    </w:p>
    <w:p w14:paraId="644DABBA" w14:textId="77777777" w:rsidR="002D249F" w:rsidRDefault="002D249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</w:p>
    <w:p w14:paraId="212B22AB" w14:textId="16F4556E" w:rsidR="00E708BF" w:rsidRDefault="00E708B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  <w:r w:rsidRPr="002B1EEA">
        <w:rPr>
          <w:rFonts w:eastAsia="Arial" w:cs="Calibri"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9A6054" wp14:editId="681FB567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3419475" cy="390525"/>
                <wp:effectExtent l="0" t="0" r="28575" b="2857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12485219"/>
                              <w:showingPlcHdr/>
                              <w:text/>
                            </w:sdtPr>
                            <w:sdtEndPr/>
                            <w:sdtContent>
                              <w:p w14:paraId="0EDDB6BE" w14:textId="6073BB56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2pt;margin-top:8pt;width:269.25pt;height:3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" filled="f">
                <v:textbox>
                  <w:txbxContent>
                    <w:sdt>
                      <w:sdtPr>
                        <w:id w:val="-1712485219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0EDDB6BE" w14:textId="6073BB56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67E2729" w14:textId="77777777" w:rsidR="00E708BF" w:rsidRPr="002D249F" w:rsidRDefault="00E708BF" w:rsidP="008145FC">
      <w:pPr>
        <w:widowControl w:val="0"/>
        <w:spacing w:before="4"/>
        <w:rPr>
          <w:rFonts w:eastAsia="Calibri" w:cs="Calibri"/>
          <w:sz w:val="20"/>
          <w:szCs w:val="20"/>
          <w:lang w:val="en-US" w:eastAsia="en-US"/>
        </w:rPr>
      </w:pPr>
    </w:p>
    <w:p w14:paraId="12C1E394" w14:textId="2043F3E2" w:rsidR="002D249F" w:rsidRPr="002D249F" w:rsidRDefault="00E708BF" w:rsidP="008145FC">
      <w:pPr>
        <w:widowControl w:val="0"/>
        <w:ind w:right="-20"/>
        <w:rPr>
          <w:rFonts w:eastAsia="Arial" w:cs="Calibri"/>
          <w:sz w:val="24"/>
          <w:szCs w:val="24"/>
          <w:lang w:val="en-US" w:eastAsia="en-US"/>
        </w:rPr>
      </w:pPr>
      <w:r>
        <w:rPr>
          <w:rFonts w:eastAsia="Arial" w:cs="Calibri"/>
          <w:position w:val="-1"/>
          <w:sz w:val="24"/>
          <w:szCs w:val="24"/>
          <w:lang w:val="en-US" w:eastAsia="en-US"/>
        </w:rPr>
        <w:t>W</w:t>
      </w:r>
      <w:r w:rsidR="002D249F">
        <w:rPr>
          <w:rFonts w:eastAsia="Arial" w:cs="Calibri"/>
          <w:spacing w:val="-2"/>
          <w:position w:val="-1"/>
          <w:sz w:val="24"/>
          <w:szCs w:val="24"/>
          <w:lang w:val="en-US" w:eastAsia="en-US"/>
        </w:rPr>
        <w:t xml:space="preserve">ork </w:t>
      </w:r>
      <w:r w:rsidR="002D249F" w:rsidRPr="002D249F">
        <w:rPr>
          <w:rFonts w:eastAsia="Arial" w:cs="Calibri"/>
          <w:spacing w:val="-1"/>
          <w:position w:val="-1"/>
          <w:sz w:val="24"/>
          <w:szCs w:val="24"/>
          <w:lang w:val="en-US" w:eastAsia="en-US"/>
        </w:rPr>
        <w:t>e</w:t>
      </w:r>
      <w:r w:rsidR="002D249F" w:rsidRPr="002D249F">
        <w:rPr>
          <w:rFonts w:eastAsia="Arial" w:cs="Calibri"/>
          <w:spacing w:val="1"/>
          <w:position w:val="-1"/>
          <w:sz w:val="24"/>
          <w:szCs w:val="24"/>
          <w:lang w:val="en-US" w:eastAsia="en-US"/>
        </w:rPr>
        <w:t>ma</w:t>
      </w:r>
      <w:r w:rsidR="002D249F" w:rsidRPr="002D249F">
        <w:rPr>
          <w:rFonts w:eastAsia="Arial" w:cs="Calibri"/>
          <w:position w:val="-1"/>
          <w:sz w:val="24"/>
          <w:szCs w:val="24"/>
          <w:lang w:val="en-US" w:eastAsia="en-US"/>
        </w:rPr>
        <w:t>il</w:t>
      </w:r>
      <w:r>
        <w:rPr>
          <w:rFonts w:eastAsia="Arial" w:cs="Calibri"/>
          <w:position w:val="-1"/>
          <w:sz w:val="24"/>
          <w:szCs w:val="24"/>
          <w:lang w:val="en-US" w:eastAsia="en-US"/>
        </w:rPr>
        <w:t>/email of employer</w:t>
      </w:r>
    </w:p>
    <w:p w14:paraId="3344528C" w14:textId="77777777" w:rsidR="002D249F" w:rsidRDefault="002D249F" w:rsidP="008145FC">
      <w:pPr>
        <w:widowControl w:val="0"/>
        <w:spacing w:before="2"/>
        <w:rPr>
          <w:rFonts w:eastAsia="Calibri" w:cs="Calibri"/>
          <w:sz w:val="19"/>
          <w:szCs w:val="19"/>
          <w:lang w:val="en-US" w:eastAsia="en-US"/>
        </w:rPr>
      </w:pPr>
    </w:p>
    <w:p w14:paraId="5B113DDD" w14:textId="77777777" w:rsidR="00E708BF" w:rsidRDefault="00E708BF" w:rsidP="008145FC">
      <w:pPr>
        <w:widowControl w:val="0"/>
        <w:spacing w:before="2"/>
        <w:rPr>
          <w:rFonts w:eastAsia="Calibri" w:cs="Calibri"/>
          <w:sz w:val="19"/>
          <w:szCs w:val="19"/>
          <w:lang w:val="en-US" w:eastAsia="en-US"/>
        </w:rPr>
      </w:pPr>
    </w:p>
    <w:p w14:paraId="3F7F1AFB" w14:textId="77777777" w:rsidR="00E708BF" w:rsidRPr="008145FC" w:rsidRDefault="00E708BF" w:rsidP="008145FC">
      <w:pPr>
        <w:widowControl w:val="0"/>
        <w:spacing w:before="2"/>
        <w:rPr>
          <w:rFonts w:eastAsia="Calibri" w:cs="Calibri"/>
          <w:sz w:val="24"/>
          <w:szCs w:val="24"/>
          <w:lang w:val="en-US" w:eastAsia="en-US"/>
        </w:rPr>
      </w:pPr>
    </w:p>
    <w:p w14:paraId="1491B971" w14:textId="1F3F50F3" w:rsidR="00E708BF" w:rsidRPr="008145FC" w:rsidRDefault="00E708BF" w:rsidP="008145FC">
      <w:pPr>
        <w:widowControl w:val="0"/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To the best of my knowledge and belief, the details provided by the student in Sections A and B and the information I have provided in this section are full and accurate and I understand the college may contact me if they require further information.</w:t>
      </w:r>
    </w:p>
    <w:p w14:paraId="62982954" w14:textId="77777777" w:rsidR="008145FC" w:rsidRPr="008145FC" w:rsidRDefault="008145FC" w:rsidP="008145FC">
      <w:pPr>
        <w:widowControl w:val="0"/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 w:eastAsia="en-US"/>
        </w:rPr>
      </w:pPr>
    </w:p>
    <w:p w14:paraId="213781F4" w14:textId="5C0E854C" w:rsidR="00E708BF" w:rsidRPr="008145FC" w:rsidRDefault="00E708BF" w:rsidP="008145FC">
      <w:pPr>
        <w:widowControl w:val="0"/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6E406C" wp14:editId="3F1C858A">
                <wp:simplePos x="0" y="0"/>
                <wp:positionH relativeFrom="column">
                  <wp:posOffset>2181225</wp:posOffset>
                </wp:positionH>
                <wp:positionV relativeFrom="paragraph">
                  <wp:posOffset>165100</wp:posOffset>
                </wp:positionV>
                <wp:extent cx="3295650" cy="1403985"/>
                <wp:effectExtent l="0" t="0" r="19050" b="2222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8402544"/>
                              <w:showingPlcHdr/>
                              <w:text/>
                            </w:sdtPr>
                            <w:sdtEndPr/>
                            <w:sdtContent>
                              <w:p w14:paraId="0971C377" w14:textId="70A4283E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171.75pt;margin-top:13pt;width:259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">
                <v:textbox style="mso-fit-shape-to-text:t">
                  <w:txbxContent>
                    <w:sdt>
                      <w:sdtPr>
                        <w:id w:val="-128402544"/>
                        <w:placeholder>
                          <w:docPart w:val="DefaultPlaceholder_1082065158"/>
                        </w:placeholder>
                        <w:showingPlcHdr/>
                        <w:text/>
                      </w:sdtPr>
                      <w:sdtContent>
                        <w:p w14:paraId="0971C377" w14:textId="70A4283E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F1F9E06" w14:textId="0A3AE4E8" w:rsidR="002D249F" w:rsidRPr="008145FC" w:rsidRDefault="002D249F" w:rsidP="008145FC">
      <w:pPr>
        <w:widowControl w:val="0"/>
        <w:spacing w:before="29"/>
        <w:ind w:right="-20"/>
        <w:rPr>
          <w:rFonts w:eastAsia="Arial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Si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 w:eastAsia="en-US"/>
        </w:rPr>
        <w:t>g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na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u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re</w:t>
      </w:r>
      <w:r w:rsidRPr="008145FC">
        <w:rPr>
          <w:rFonts w:eastAsia="Arial" w:cs="Calibri"/>
          <w:b/>
          <w:spacing w:val="2"/>
          <w:position w:val="-1"/>
          <w:sz w:val="24"/>
          <w:szCs w:val="24"/>
          <w:lang w:val="en-US" w:eastAsia="en-US"/>
        </w:rPr>
        <w:t xml:space="preserve"> </w:t>
      </w:r>
      <w:r w:rsidRPr="008145FC">
        <w:rPr>
          <w:rFonts w:eastAsia="Arial" w:cs="Calibri"/>
          <w:b/>
          <w:spacing w:val="-1"/>
          <w:position w:val="-1"/>
          <w:sz w:val="24"/>
          <w:szCs w:val="24"/>
          <w:lang w:val="en-US" w:eastAsia="en-US"/>
        </w:rPr>
        <w:t>o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 xml:space="preserve"> p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r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 w:eastAsia="en-US"/>
        </w:rPr>
        <w:t>o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f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ssi</w:t>
      </w:r>
      <w:r w:rsidRPr="008145FC">
        <w:rPr>
          <w:rFonts w:eastAsia="Arial" w:cs="Calibri"/>
          <w:b/>
          <w:spacing w:val="-2"/>
          <w:position w:val="-1"/>
          <w:sz w:val="24"/>
          <w:szCs w:val="24"/>
          <w:lang w:val="en-US" w:eastAsia="en-US"/>
        </w:rPr>
        <w:t>o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na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l</w:t>
      </w:r>
    </w:p>
    <w:p w14:paraId="5AFE2BDD" w14:textId="77777777" w:rsidR="002D249F" w:rsidRPr="008145FC" w:rsidRDefault="002D249F" w:rsidP="008145FC">
      <w:pPr>
        <w:widowControl w:val="0"/>
        <w:rPr>
          <w:rFonts w:eastAsia="Calibri" w:cs="Calibri"/>
          <w:b/>
          <w:sz w:val="20"/>
          <w:szCs w:val="20"/>
          <w:lang w:val="en-US" w:eastAsia="en-US"/>
        </w:rPr>
      </w:pPr>
    </w:p>
    <w:p w14:paraId="63E59566" w14:textId="11826193" w:rsidR="002D249F" w:rsidRPr="008145FC" w:rsidRDefault="00251DC7" w:rsidP="008145FC">
      <w:pPr>
        <w:widowControl w:val="0"/>
        <w:spacing w:before="16"/>
        <w:rPr>
          <w:rFonts w:eastAsia="Calibri" w:cs="Calibri"/>
          <w:b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noProof/>
          <w:spacing w:val="6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9515CD" wp14:editId="79B00272">
                <wp:simplePos x="0" y="0"/>
                <wp:positionH relativeFrom="column">
                  <wp:posOffset>2181225</wp:posOffset>
                </wp:positionH>
                <wp:positionV relativeFrom="paragraph">
                  <wp:posOffset>85725</wp:posOffset>
                </wp:positionV>
                <wp:extent cx="3295650" cy="1403985"/>
                <wp:effectExtent l="0" t="0" r="19050" b="2222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3786309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B8B68C5" w14:textId="2FEA31DC" w:rsidR="00E708BF" w:rsidRDefault="00251DC7" w:rsidP="00E708BF">
                                <w:r w:rsidRPr="00C822CA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71.75pt;margin-top:6.75pt;width:259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" filled="f">
                <v:textbox style="mso-fit-shape-to-text:t">
                  <w:txbxContent>
                    <w:sdt>
                      <w:sdtPr>
                        <w:id w:val="73786309"/>
                        <w:placeholder>
                          <w:docPart w:val="DefaultPlaceholder_1082065160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4B8B68C5" w14:textId="2FEA31DC" w:rsidR="00E708BF" w:rsidRDefault="00251DC7" w:rsidP="00E708BF">
                          <w:r w:rsidRPr="00C822CA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9A15B45" w14:textId="23FA67B5" w:rsidR="002D249F" w:rsidRPr="008145FC" w:rsidRDefault="002D249F" w:rsidP="008145FC">
      <w:pPr>
        <w:widowControl w:val="0"/>
        <w:tabs>
          <w:tab w:val="left" w:pos="3705"/>
          <w:tab w:val="left" w:pos="4230"/>
          <w:tab w:val="left" w:pos="4500"/>
          <w:tab w:val="left" w:pos="5020"/>
          <w:tab w:val="left" w:pos="5960"/>
          <w:tab w:val="left" w:pos="6440"/>
          <w:tab w:val="left" w:pos="7020"/>
          <w:tab w:val="left" w:pos="7400"/>
          <w:tab w:val="left" w:pos="7880"/>
        </w:tabs>
        <w:spacing w:before="29"/>
        <w:ind w:right="-20"/>
        <w:rPr>
          <w:rFonts w:eastAsia="Arial" w:cs="Calibri"/>
          <w:b/>
          <w:position w:val="-1"/>
          <w:sz w:val="24"/>
          <w:szCs w:val="24"/>
          <w:lang w:val="en-US" w:eastAsia="en-US"/>
        </w:rPr>
      </w:pP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Da</w:t>
      </w:r>
      <w:r w:rsidRPr="008145FC">
        <w:rPr>
          <w:rFonts w:eastAsia="Arial" w:cs="Calibri"/>
          <w:b/>
          <w:spacing w:val="1"/>
          <w:position w:val="-1"/>
          <w:sz w:val="24"/>
          <w:szCs w:val="24"/>
          <w:lang w:val="en-US" w:eastAsia="en-US"/>
        </w:rPr>
        <w:t>t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>e</w:t>
      </w:r>
      <w:r w:rsidRPr="008145FC">
        <w:rPr>
          <w:rFonts w:eastAsia="Arial" w:cs="Calibri"/>
          <w:b/>
          <w:position w:val="-1"/>
          <w:sz w:val="24"/>
          <w:szCs w:val="24"/>
          <w:lang w:val="en-US" w:eastAsia="en-US"/>
        </w:rPr>
        <w:tab/>
      </w:r>
    </w:p>
    <w:p w14:paraId="3E375184" w14:textId="0003167D" w:rsidR="003363B4" w:rsidRDefault="003363B4" w:rsidP="008145FC"/>
    <w:sectPr w:rsidR="003363B4" w:rsidSect="008419B2">
      <w:footerReference w:type="default" r:id="rId9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FFC6E" w14:textId="77777777" w:rsidR="002D249F" w:rsidRDefault="002D249F">
      <w:r>
        <w:separator/>
      </w:r>
    </w:p>
  </w:endnote>
  <w:endnote w:type="continuationSeparator" w:id="0">
    <w:p w14:paraId="730D56C6" w14:textId="77777777" w:rsidR="002D249F" w:rsidRDefault="002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93321"/>
      <w:docPartObj>
        <w:docPartGallery w:val="Page Numbers (Bottom of Page)"/>
        <w:docPartUnique/>
      </w:docPartObj>
    </w:sdtPr>
    <w:sdtEndPr/>
    <w:sdtContent>
      <w:p w14:paraId="25FCF884" w14:textId="77777777" w:rsidR="002D249F" w:rsidRDefault="002D249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145FC">
          <w:t>2</w:t>
        </w:r>
        <w:r>
          <w:fldChar w:fldCharType="end"/>
        </w:r>
      </w:p>
    </w:sdtContent>
  </w:sdt>
  <w:p w14:paraId="74D6A5EF" w14:textId="77777777" w:rsidR="002D249F" w:rsidRDefault="002D2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30C8A" w14:textId="77777777" w:rsidR="002D249F" w:rsidRDefault="002D249F">
      <w:r>
        <w:separator/>
      </w:r>
    </w:p>
  </w:footnote>
  <w:footnote w:type="continuationSeparator" w:id="0">
    <w:p w14:paraId="45E1F371" w14:textId="77777777" w:rsidR="002D249F" w:rsidRDefault="002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596982"/>
    <w:multiLevelType w:val="hybridMultilevel"/>
    <w:tmpl w:val="C02256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B5133"/>
    <w:multiLevelType w:val="hybridMultilevel"/>
    <w:tmpl w:val="C9B817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E4AC6"/>
    <w:multiLevelType w:val="hybridMultilevel"/>
    <w:tmpl w:val="B13023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C3F96"/>
    <w:multiLevelType w:val="hybridMultilevel"/>
    <w:tmpl w:val="3846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C1C4C"/>
    <w:multiLevelType w:val="hybridMultilevel"/>
    <w:tmpl w:val="9F00685A"/>
    <w:lvl w:ilvl="0" w:tplc="E7B6B912">
      <w:numFmt w:val="bullet"/>
      <w:lvlText w:val=""/>
      <w:lvlJc w:val="left"/>
      <w:pPr>
        <w:ind w:left="1185" w:hanging="825"/>
      </w:pPr>
      <w:rPr>
        <w:rFonts w:ascii="Calibri" w:eastAsia="Segoe MDL2 Assets" w:hAnsi="Calibri" w:cs="Calibri" w:hint="default"/>
        <w:w w:val="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7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9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9F3B2F"/>
    <w:multiLevelType w:val="hybridMultilevel"/>
    <w:tmpl w:val="598A7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6"/>
  </w:num>
  <w:num w:numId="5">
    <w:abstractNumId w:val="20"/>
  </w:num>
  <w:num w:numId="6">
    <w:abstractNumId w:val="20"/>
  </w:num>
  <w:num w:numId="7">
    <w:abstractNumId w:val="18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9"/>
  </w:num>
  <w:num w:numId="11">
    <w:abstractNumId w:val="8"/>
    <w:lvlOverride w:ilvl="0">
      <w:startOverride w:val="1"/>
    </w:lvlOverride>
  </w:num>
  <w:num w:numId="12">
    <w:abstractNumId w:val="22"/>
  </w:num>
  <w:num w:numId="13">
    <w:abstractNumId w:val="17"/>
  </w:num>
  <w:num w:numId="14">
    <w:abstractNumId w:val="22"/>
  </w:num>
  <w:num w:numId="15">
    <w:abstractNumId w:val="17"/>
  </w:num>
  <w:num w:numId="16">
    <w:abstractNumId w:val="22"/>
  </w:num>
  <w:num w:numId="17">
    <w:abstractNumId w:val="17"/>
  </w:num>
  <w:num w:numId="18">
    <w:abstractNumId w:val="22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23"/>
  </w:num>
  <w:num w:numId="30">
    <w:abstractNumId w:val="15"/>
  </w:num>
  <w:num w:numId="31">
    <w:abstractNumId w:val="12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9F"/>
    <w:rsid w:val="000275E9"/>
    <w:rsid w:val="000511F0"/>
    <w:rsid w:val="00071B7C"/>
    <w:rsid w:val="00075AA6"/>
    <w:rsid w:val="000762AF"/>
    <w:rsid w:val="000D2D3B"/>
    <w:rsid w:val="000E5790"/>
    <w:rsid w:val="00104D74"/>
    <w:rsid w:val="001075C7"/>
    <w:rsid w:val="00112621"/>
    <w:rsid w:val="0011762E"/>
    <w:rsid w:val="001361D0"/>
    <w:rsid w:val="001610FB"/>
    <w:rsid w:val="0016642F"/>
    <w:rsid w:val="00192A76"/>
    <w:rsid w:val="001C053E"/>
    <w:rsid w:val="0022061A"/>
    <w:rsid w:val="00251DA8"/>
    <w:rsid w:val="00251DC7"/>
    <w:rsid w:val="00286AE1"/>
    <w:rsid w:val="00292DE5"/>
    <w:rsid w:val="002B1EEA"/>
    <w:rsid w:val="002D249F"/>
    <w:rsid w:val="002F79C2"/>
    <w:rsid w:val="00316B1E"/>
    <w:rsid w:val="00320E44"/>
    <w:rsid w:val="003363B4"/>
    <w:rsid w:val="00342F62"/>
    <w:rsid w:val="00360C83"/>
    <w:rsid w:val="0042175C"/>
    <w:rsid w:val="00422EA0"/>
    <w:rsid w:val="0044125F"/>
    <w:rsid w:val="0045455F"/>
    <w:rsid w:val="004728FA"/>
    <w:rsid w:val="004B5A73"/>
    <w:rsid w:val="005372BD"/>
    <w:rsid w:val="00537E5A"/>
    <w:rsid w:val="00552C1C"/>
    <w:rsid w:val="00566EF2"/>
    <w:rsid w:val="00585404"/>
    <w:rsid w:val="005A50C3"/>
    <w:rsid w:val="006141AF"/>
    <w:rsid w:val="006638F5"/>
    <w:rsid w:val="006A0FB1"/>
    <w:rsid w:val="006C5D24"/>
    <w:rsid w:val="00711E52"/>
    <w:rsid w:val="00716BC4"/>
    <w:rsid w:val="0075339D"/>
    <w:rsid w:val="007867E4"/>
    <w:rsid w:val="007E22DF"/>
    <w:rsid w:val="0080367F"/>
    <w:rsid w:val="008145FC"/>
    <w:rsid w:val="00831EBB"/>
    <w:rsid w:val="008419B2"/>
    <w:rsid w:val="00912464"/>
    <w:rsid w:val="00917450"/>
    <w:rsid w:val="00922296"/>
    <w:rsid w:val="00927A7D"/>
    <w:rsid w:val="0095049B"/>
    <w:rsid w:val="00A02EFB"/>
    <w:rsid w:val="00A438DD"/>
    <w:rsid w:val="00A71903"/>
    <w:rsid w:val="00A83D24"/>
    <w:rsid w:val="00A864B8"/>
    <w:rsid w:val="00A94F9C"/>
    <w:rsid w:val="00A95CF8"/>
    <w:rsid w:val="00AA7E7A"/>
    <w:rsid w:val="00AB0A7D"/>
    <w:rsid w:val="00AB48E6"/>
    <w:rsid w:val="00AD2C47"/>
    <w:rsid w:val="00AD7234"/>
    <w:rsid w:val="00AF133B"/>
    <w:rsid w:val="00B049E9"/>
    <w:rsid w:val="00B069DE"/>
    <w:rsid w:val="00B11203"/>
    <w:rsid w:val="00B131EB"/>
    <w:rsid w:val="00B41628"/>
    <w:rsid w:val="00B701B3"/>
    <w:rsid w:val="00B968C9"/>
    <w:rsid w:val="00BB2518"/>
    <w:rsid w:val="00BC03D4"/>
    <w:rsid w:val="00BC204C"/>
    <w:rsid w:val="00C60AB0"/>
    <w:rsid w:val="00C92098"/>
    <w:rsid w:val="00C93D74"/>
    <w:rsid w:val="00C93E6A"/>
    <w:rsid w:val="00C9523B"/>
    <w:rsid w:val="00CC78FD"/>
    <w:rsid w:val="00CE45F8"/>
    <w:rsid w:val="00D71D5D"/>
    <w:rsid w:val="00D81D09"/>
    <w:rsid w:val="00E41BCA"/>
    <w:rsid w:val="00E5553A"/>
    <w:rsid w:val="00E708BF"/>
    <w:rsid w:val="00E72CCB"/>
    <w:rsid w:val="00E86ED4"/>
    <w:rsid w:val="00EE2396"/>
    <w:rsid w:val="00EF0F93"/>
    <w:rsid w:val="00EF22E2"/>
    <w:rsid w:val="00F160D3"/>
    <w:rsid w:val="00F37EBE"/>
    <w:rsid w:val="00F41C45"/>
    <w:rsid w:val="00FA00CB"/>
    <w:rsid w:val="00FA6177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A2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aliases w:val="SFC table"/>
    <w:basedOn w:val="TableNormal"/>
    <w:rsid w:val="0080367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0E9F7"/>
      </w:tcPr>
    </w:tblStyle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Header">
    <w:name w:val="header"/>
    <w:basedOn w:val="Normal"/>
    <w:link w:val="HeaderChar"/>
    <w:rsid w:val="002D2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249F"/>
  </w:style>
  <w:style w:type="numbering" w:customStyle="1" w:styleId="NoList1">
    <w:name w:val="No List1"/>
    <w:next w:val="NoList"/>
    <w:uiPriority w:val="99"/>
    <w:semiHidden/>
    <w:unhideWhenUsed/>
    <w:rsid w:val="002D249F"/>
  </w:style>
  <w:style w:type="paragraph" w:styleId="ListParagraph">
    <w:name w:val="List Paragraph"/>
    <w:basedOn w:val="Normal"/>
    <w:uiPriority w:val="34"/>
    <w:semiHidden/>
    <w:rsid w:val="002D24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24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aliases w:val="SFC table"/>
    <w:basedOn w:val="TableNormal"/>
    <w:rsid w:val="0080367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0E9F7"/>
      </w:tcPr>
    </w:tblStyle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Header">
    <w:name w:val="header"/>
    <w:basedOn w:val="Normal"/>
    <w:link w:val="HeaderChar"/>
    <w:rsid w:val="002D2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249F"/>
  </w:style>
  <w:style w:type="numbering" w:customStyle="1" w:styleId="NoList1">
    <w:name w:val="No List1"/>
    <w:next w:val="NoList"/>
    <w:uiPriority w:val="99"/>
    <w:semiHidden/>
    <w:unhideWhenUsed/>
    <w:rsid w:val="002D249F"/>
  </w:style>
  <w:style w:type="paragraph" w:styleId="ListParagraph">
    <w:name w:val="List Paragraph"/>
    <w:basedOn w:val="Normal"/>
    <w:uiPriority w:val="34"/>
    <w:semiHidden/>
    <w:rsid w:val="002D24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2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B3"/>
    <w:rsid w:val="0020457B"/>
    <w:rsid w:val="002917B3"/>
    <w:rsid w:val="009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5F1A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57B"/>
    <w:rPr>
      <w:color w:val="808080"/>
    </w:rPr>
  </w:style>
  <w:style w:type="paragraph" w:customStyle="1" w:styleId="2A084DD860674218A12D3A4FA8B5E61A">
    <w:name w:val="2A084DD860674218A12D3A4FA8B5E61A"/>
    <w:rsid w:val="002917B3"/>
  </w:style>
  <w:style w:type="paragraph" w:customStyle="1" w:styleId="2F618BBA46A443C6A24FC253697D5FF1">
    <w:name w:val="2F618BBA46A443C6A24FC253697D5FF1"/>
    <w:rsid w:val="002917B3"/>
  </w:style>
  <w:style w:type="paragraph" w:customStyle="1" w:styleId="F83E9572B6B249B4A047C1FBD2908D3D">
    <w:name w:val="F83E9572B6B249B4A047C1FBD2908D3D"/>
    <w:rsid w:val="002917B3"/>
  </w:style>
  <w:style w:type="paragraph" w:customStyle="1" w:styleId="42F8C4F738F7452D9B45C05F35A37D4C">
    <w:name w:val="42F8C4F738F7452D9B45C05F35A37D4C"/>
    <w:rsid w:val="002917B3"/>
  </w:style>
  <w:style w:type="paragraph" w:customStyle="1" w:styleId="42F8C4F738F7452D9B45C05F35A37D4C1">
    <w:name w:val="42F8C4F738F7452D9B45C05F35A37D4C1"/>
    <w:rsid w:val="002917B3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05661BB9FF4D4C41A1EFA2E108139BF1">
    <w:name w:val="05661BB9FF4D4C41A1EFA2E108139BF1"/>
    <w:rsid w:val="002917B3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D6498F8D0D734FCB9CD2A584272A6553">
    <w:name w:val="D6498F8D0D734FCB9CD2A584272A6553"/>
    <w:rsid w:val="002917B3"/>
  </w:style>
  <w:style w:type="paragraph" w:customStyle="1" w:styleId="F3A5EB29BEDC4FAEB749D41544614438">
    <w:name w:val="F3A5EB29BEDC4FAEB749D41544614438"/>
    <w:rsid w:val="002917B3"/>
  </w:style>
  <w:style w:type="paragraph" w:customStyle="1" w:styleId="42F8C4F738F7452D9B45C05F35A37D4C2">
    <w:name w:val="42F8C4F738F7452D9B45C05F35A37D4C2"/>
    <w:rsid w:val="002917B3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F3A5EB29BEDC4FAEB749D415446144381">
    <w:name w:val="F3A5EB29BEDC4FAEB749D415446144381"/>
    <w:rsid w:val="002917B3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D6498F8D0D734FCB9CD2A584272A65531">
    <w:name w:val="D6498F8D0D734FCB9CD2A584272A65531"/>
    <w:rsid w:val="002917B3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8095AAAD490E487EBE506B3D0D758C31">
    <w:name w:val="8095AAAD490E487EBE506B3D0D758C31"/>
    <w:rsid w:val="002917B3"/>
  </w:style>
  <w:style w:type="paragraph" w:customStyle="1" w:styleId="A29B19924433401AA81EA198CA488E62">
    <w:name w:val="A29B19924433401AA81EA198CA488E62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2780A405B93B462FBC90BF4DB40619C8">
    <w:name w:val="2780A405B93B462FBC90BF4DB40619C8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1307DF24115A4467AD986EB3F4FFDB2A">
    <w:name w:val="1307DF24115A4467AD986EB3F4FFDB2A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3B654A72797341C9A8E9F0DE9EA76613">
    <w:name w:val="3B654A72797341C9A8E9F0DE9EA76613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72969BCDA1EE446F9B441022A6C635E1">
    <w:name w:val="72969BCDA1EE446F9B441022A6C635E1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CE5F774B33564B7D97527EFFBD5BC660">
    <w:name w:val="CE5F774B33564B7D97527EFFBD5BC660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A39867BAAC614D76924468ACC442807B">
    <w:name w:val="A39867BAAC614D76924468ACC442807B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094DAB86BD754712B7B5144176109107">
    <w:name w:val="094DAB86BD754712B7B5144176109107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B6F9CA4403064B66A89D235457EC55E2">
    <w:name w:val="B6F9CA4403064B66A89D235457EC55E2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54DB73C36C7948E4B5B5EC78150F4037">
    <w:name w:val="54DB73C36C7948E4B5B5EC78150F4037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31559D565B764CC7B75DF303EA150CE2">
    <w:name w:val="31559D565B764CC7B75DF303EA150CE2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1C0E2D7A1E05464D85E4E30382A21F08">
    <w:name w:val="1C0E2D7A1E05464D85E4E30382A21F08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7FA3685654794B2B8FDFFC24C52A3FF4">
    <w:name w:val="7FA3685654794B2B8FDFFC24C52A3FF4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76E8C0A0DCF04BE7A76E081344CFFC72">
    <w:name w:val="76E8C0A0DCF04BE7A76E081344CFFC72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9638CD2DB45A4B8EB19309F140F79E08">
    <w:name w:val="9638CD2DB45A4B8EB19309F140F79E08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6719A50A9FD44327842848F4E2C80FA1">
    <w:name w:val="6719A50A9FD44327842848F4E2C80FA1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36A13396D36A4781B51768DB1FD87510">
    <w:name w:val="36A13396D36A4781B51768DB1FD87510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57B"/>
    <w:rPr>
      <w:color w:val="808080"/>
    </w:rPr>
  </w:style>
  <w:style w:type="paragraph" w:customStyle="1" w:styleId="2A084DD860674218A12D3A4FA8B5E61A">
    <w:name w:val="2A084DD860674218A12D3A4FA8B5E61A"/>
    <w:rsid w:val="002917B3"/>
  </w:style>
  <w:style w:type="paragraph" w:customStyle="1" w:styleId="2F618BBA46A443C6A24FC253697D5FF1">
    <w:name w:val="2F618BBA46A443C6A24FC253697D5FF1"/>
    <w:rsid w:val="002917B3"/>
  </w:style>
  <w:style w:type="paragraph" w:customStyle="1" w:styleId="F83E9572B6B249B4A047C1FBD2908D3D">
    <w:name w:val="F83E9572B6B249B4A047C1FBD2908D3D"/>
    <w:rsid w:val="002917B3"/>
  </w:style>
  <w:style w:type="paragraph" w:customStyle="1" w:styleId="42F8C4F738F7452D9B45C05F35A37D4C">
    <w:name w:val="42F8C4F738F7452D9B45C05F35A37D4C"/>
    <w:rsid w:val="002917B3"/>
  </w:style>
  <w:style w:type="paragraph" w:customStyle="1" w:styleId="42F8C4F738F7452D9B45C05F35A37D4C1">
    <w:name w:val="42F8C4F738F7452D9B45C05F35A37D4C1"/>
    <w:rsid w:val="002917B3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05661BB9FF4D4C41A1EFA2E108139BF1">
    <w:name w:val="05661BB9FF4D4C41A1EFA2E108139BF1"/>
    <w:rsid w:val="002917B3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D6498F8D0D734FCB9CD2A584272A6553">
    <w:name w:val="D6498F8D0D734FCB9CD2A584272A6553"/>
    <w:rsid w:val="002917B3"/>
  </w:style>
  <w:style w:type="paragraph" w:customStyle="1" w:styleId="F3A5EB29BEDC4FAEB749D41544614438">
    <w:name w:val="F3A5EB29BEDC4FAEB749D41544614438"/>
    <w:rsid w:val="002917B3"/>
  </w:style>
  <w:style w:type="paragraph" w:customStyle="1" w:styleId="42F8C4F738F7452D9B45C05F35A37D4C2">
    <w:name w:val="42F8C4F738F7452D9B45C05F35A37D4C2"/>
    <w:rsid w:val="002917B3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F3A5EB29BEDC4FAEB749D415446144381">
    <w:name w:val="F3A5EB29BEDC4FAEB749D415446144381"/>
    <w:rsid w:val="002917B3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D6498F8D0D734FCB9CD2A584272A65531">
    <w:name w:val="D6498F8D0D734FCB9CD2A584272A65531"/>
    <w:rsid w:val="002917B3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8095AAAD490E487EBE506B3D0D758C31">
    <w:name w:val="8095AAAD490E487EBE506B3D0D758C31"/>
    <w:rsid w:val="002917B3"/>
  </w:style>
  <w:style w:type="paragraph" w:customStyle="1" w:styleId="A29B19924433401AA81EA198CA488E62">
    <w:name w:val="A29B19924433401AA81EA198CA488E62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2780A405B93B462FBC90BF4DB40619C8">
    <w:name w:val="2780A405B93B462FBC90BF4DB40619C8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1307DF24115A4467AD986EB3F4FFDB2A">
    <w:name w:val="1307DF24115A4467AD986EB3F4FFDB2A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3B654A72797341C9A8E9F0DE9EA76613">
    <w:name w:val="3B654A72797341C9A8E9F0DE9EA76613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72969BCDA1EE446F9B441022A6C635E1">
    <w:name w:val="72969BCDA1EE446F9B441022A6C635E1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CE5F774B33564B7D97527EFFBD5BC660">
    <w:name w:val="CE5F774B33564B7D97527EFFBD5BC660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A39867BAAC614D76924468ACC442807B">
    <w:name w:val="A39867BAAC614D76924468ACC442807B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094DAB86BD754712B7B5144176109107">
    <w:name w:val="094DAB86BD754712B7B5144176109107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B6F9CA4403064B66A89D235457EC55E2">
    <w:name w:val="B6F9CA4403064B66A89D235457EC55E2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54DB73C36C7948E4B5B5EC78150F4037">
    <w:name w:val="54DB73C36C7948E4B5B5EC78150F4037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31559D565B764CC7B75DF303EA150CE2">
    <w:name w:val="31559D565B764CC7B75DF303EA150CE2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1C0E2D7A1E05464D85E4E30382A21F08">
    <w:name w:val="1C0E2D7A1E05464D85E4E30382A21F08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7FA3685654794B2B8FDFFC24C52A3FF4">
    <w:name w:val="7FA3685654794B2B8FDFFC24C52A3FF4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76E8C0A0DCF04BE7A76E081344CFFC72">
    <w:name w:val="76E8C0A0DCF04BE7A76E081344CFFC72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9638CD2DB45A4B8EB19309F140F79E08">
    <w:name w:val="9638CD2DB45A4B8EB19309F140F79E08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6719A50A9FD44327842848F4E2C80FA1">
    <w:name w:val="6719A50A9FD44327842848F4E2C80FA1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paragraph" w:customStyle="1" w:styleId="36A13396D36A4781B51768DB1FD87510">
    <w:name w:val="36A13396D36A4781B51768DB1FD87510"/>
    <w:rsid w:val="0020457B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0E56-BDE1-4962-B91F-603ED8F0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624846A4</Template>
  <TotalTime>122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RamonMateo</dc:creator>
  <cp:keywords/>
  <dc:description/>
  <cp:lastModifiedBy>Gavin Bruce</cp:lastModifiedBy>
  <cp:revision>7</cp:revision>
  <cp:lastPrinted>2021-05-17T15:25:00Z</cp:lastPrinted>
  <dcterms:created xsi:type="dcterms:W3CDTF">2021-04-23T13:17:00Z</dcterms:created>
  <dcterms:modified xsi:type="dcterms:W3CDTF">2021-06-06T22:31:00Z</dcterms:modified>
</cp:coreProperties>
</file>