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28F5A" w14:textId="77777777" w:rsidR="001A04EF" w:rsidRDefault="001A04EF" w:rsidP="00514D8E">
      <w:pPr>
        <w:pStyle w:val="Annex"/>
      </w:pPr>
      <w:r>
        <w:t>Annex A</w:t>
      </w:r>
    </w:p>
    <w:p w14:paraId="50028F5B" w14:textId="77777777" w:rsidR="00F001A6" w:rsidRDefault="005B1B3B" w:rsidP="00B36C86">
      <w:pPr>
        <w:pStyle w:val="Heading1"/>
      </w:pPr>
      <w:r>
        <w:t>Assessment of cladding: response template</w:t>
      </w:r>
    </w:p>
    <w:p w14:paraId="63F1D87F" w14:textId="37C0EEF0" w:rsidR="008F17F7" w:rsidRDefault="008F17F7" w:rsidP="008F17F7">
      <w:r>
        <w:t xml:space="preserve">Please arrange for responses to be sent to </w:t>
      </w:r>
      <w:r>
        <w:t xml:space="preserve">Deanne Holden, </w:t>
      </w:r>
      <w:r>
        <w:t xml:space="preserve">email: </w:t>
      </w:r>
      <w:hyperlink r:id="rId8" w:history="1">
        <w:r w:rsidR="00DC040C" w:rsidRPr="00F97910">
          <w:rPr>
            <w:rStyle w:val="Hyperlink"/>
            <w:rFonts w:ascii="Calibri" w:hAnsi="Calibri"/>
          </w:rPr>
          <w:t>dholden@sfc.ac.uk</w:t>
        </w:r>
      </w:hyperlink>
      <w:r w:rsidR="00DC040C">
        <w:t xml:space="preserve"> </w:t>
      </w:r>
      <w:r>
        <w:t xml:space="preserve"> by </w:t>
      </w:r>
      <w:r w:rsidRPr="008F17F7">
        <w:rPr>
          <w:b/>
        </w:rPr>
        <w:t>12 noon, 12 December 2019.</w:t>
      </w:r>
      <w:r>
        <w:t xml:space="preserve"> If that will not be possible, please advise Deanne of the date by when you </w:t>
      </w:r>
      <w:bookmarkStart w:id="0" w:name="_GoBack"/>
      <w:bookmarkEnd w:id="0"/>
      <w:r>
        <w:t>will be able to respond.</w:t>
      </w:r>
    </w:p>
    <w:p w14:paraId="5FC98F02" w14:textId="77777777" w:rsidR="008F17F7" w:rsidRDefault="008F17F7" w:rsidP="008F17F7">
      <w:pPr>
        <w:pStyle w:val="Heading2"/>
      </w:pPr>
      <w:r>
        <w:t>Estate-Wide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state-Wide"/>
      </w:tblPr>
      <w:tblGrid>
        <w:gridCol w:w="4508"/>
        <w:gridCol w:w="4508"/>
      </w:tblGrid>
      <w:tr w:rsidR="008F17F7" w14:paraId="1C9B1EF9" w14:textId="77777777" w:rsidTr="00984C8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17EB" w14:textId="77777777" w:rsidR="008F17F7" w:rsidRDefault="008F17F7" w:rsidP="00984C88">
            <w:r>
              <w:t xml:space="preserve">Has all remedial action identified in 2017 been undertaken? (Y/N) </w:t>
            </w:r>
          </w:p>
          <w:p w14:paraId="17226432" w14:textId="77777777" w:rsidR="008F17F7" w:rsidRDefault="008F17F7" w:rsidP="00984C88">
            <w:r>
              <w:t xml:space="preserve">If not, </w:t>
            </w:r>
            <w:r w:rsidRPr="00AB048F">
              <w:rPr>
                <w:color w:val="000000" w:themeColor="text1"/>
              </w:rPr>
              <w:t>please explain and outline when this work is likely to be completed</w:t>
            </w:r>
            <w:r>
              <w:t>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321" w14:textId="77777777" w:rsidR="008F17F7" w:rsidRDefault="008F17F7" w:rsidP="00984C88"/>
        </w:tc>
      </w:tr>
      <w:tr w:rsidR="008F17F7" w14:paraId="409A7110" w14:textId="77777777" w:rsidTr="00984C8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02F6" w14:textId="77777777" w:rsidR="008F17F7" w:rsidRDefault="008F17F7" w:rsidP="00984C88">
            <w:r>
              <w:t xml:space="preserve">Has your Institution collated up to date information on the cladding types used on each of the buildings within your estate? (Y/N) </w:t>
            </w:r>
          </w:p>
          <w:p w14:paraId="497E5C4D" w14:textId="77777777" w:rsidR="008F17F7" w:rsidRDefault="008F17F7" w:rsidP="00984C88">
            <w:r>
              <w:t xml:space="preserve">(We do not require a breakdown at this stage, but you should be prepared to provide this in due course).  </w:t>
            </w:r>
          </w:p>
          <w:p w14:paraId="0FA7D403" w14:textId="77777777" w:rsidR="008F17F7" w:rsidRDefault="008F17F7" w:rsidP="00984C88">
            <w:r w:rsidRPr="00EE6706">
              <w:t>If you have identified any issues you should ensure that you are taking appropriate actio</w:t>
            </w:r>
            <w:r>
              <w:t>n.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8FE" w14:textId="77777777" w:rsidR="008F17F7" w:rsidRDefault="008F17F7" w:rsidP="00984C88"/>
        </w:tc>
      </w:tr>
      <w:tr w:rsidR="008F17F7" w14:paraId="7E12BB66" w14:textId="77777777" w:rsidTr="00984C88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604" w14:textId="77777777" w:rsidR="008F17F7" w:rsidRDefault="008F17F7" w:rsidP="00984C88">
            <w:r>
              <w:t>Is your Institution following the developing research into the safety aspects of alternative cladding types? (Y/N)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42D" w14:textId="77777777" w:rsidR="008F17F7" w:rsidRDefault="008F17F7" w:rsidP="00984C88"/>
        </w:tc>
      </w:tr>
    </w:tbl>
    <w:p w14:paraId="2FAC3C14" w14:textId="77777777" w:rsidR="008F17F7" w:rsidRDefault="008F17F7" w:rsidP="008F17F7"/>
    <w:p w14:paraId="7D89A70D" w14:textId="77777777" w:rsidR="008F17F7" w:rsidRDefault="008F17F7" w:rsidP="008F17F7">
      <w:pPr>
        <w:pStyle w:val="Heading2"/>
      </w:pPr>
    </w:p>
    <w:p w14:paraId="24DA8B1F" w14:textId="77777777" w:rsidR="008F17F7" w:rsidRDefault="008F17F7" w:rsidP="008F17F7">
      <w:pPr>
        <w:pStyle w:val="Heading2"/>
      </w:pPr>
      <w:r>
        <w:br w:type="page"/>
      </w:r>
    </w:p>
    <w:p w14:paraId="6F17DF3A" w14:textId="77777777" w:rsidR="008F17F7" w:rsidRPr="001368FD" w:rsidRDefault="008F17F7" w:rsidP="008F17F7">
      <w:pPr>
        <w:pStyle w:val="Heading2"/>
      </w:pPr>
      <w:r>
        <w:lastRenderedPageBreak/>
        <w:t xml:space="preserve">Student Accommodation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udent Accommodation"/>
      </w:tblPr>
      <w:tblGrid>
        <w:gridCol w:w="4621"/>
        <w:gridCol w:w="4621"/>
      </w:tblGrid>
      <w:tr w:rsidR="008F17F7" w14:paraId="18C66E93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267" w14:textId="77777777" w:rsidR="008F17F7" w:rsidRDefault="008F17F7" w:rsidP="00984C88"/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D655" w14:textId="77777777" w:rsidR="008F17F7" w:rsidRDefault="008F17F7" w:rsidP="00984C88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</w:tc>
      </w:tr>
      <w:tr w:rsidR="008F17F7" w14:paraId="3C9BED78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2E8" w14:textId="77777777" w:rsidR="008F17F7" w:rsidRPr="00AB048F" w:rsidRDefault="008F17F7" w:rsidP="00984C88">
            <w:pPr>
              <w:rPr>
                <w:color w:val="000000" w:themeColor="text1"/>
              </w:rPr>
            </w:pPr>
            <w:r w:rsidRPr="00AB048F">
              <w:rPr>
                <w:color w:val="000000" w:themeColor="text1"/>
              </w:rPr>
              <w:t xml:space="preserve">Is your institution satisfied that all reasonable steps have been taken to ensure that cladding on relevant student accommodation is safe? (Y/N) </w:t>
            </w:r>
          </w:p>
          <w:p w14:paraId="23B815EC" w14:textId="77777777" w:rsidR="008F17F7" w:rsidRPr="00AB048F" w:rsidRDefault="008F17F7" w:rsidP="00984C88">
            <w:pPr>
              <w:rPr>
                <w:color w:val="000000" w:themeColor="text1"/>
              </w:rPr>
            </w:pPr>
            <w:r w:rsidRPr="00AB048F">
              <w:rPr>
                <w:color w:val="000000" w:themeColor="text1"/>
              </w:rPr>
              <w:t>If not, please explain and outline when this work is likely to be completed?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594" w14:textId="77777777" w:rsidR="008F17F7" w:rsidRDefault="008F17F7" w:rsidP="00984C88">
            <w:pPr>
              <w:rPr>
                <w:b/>
              </w:rPr>
            </w:pPr>
          </w:p>
        </w:tc>
      </w:tr>
      <w:tr w:rsidR="008F17F7" w14:paraId="2C5C6264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F45A" w14:textId="558BD7F2" w:rsidR="008F17F7" w:rsidRDefault="008F17F7" w:rsidP="00984C88">
            <w:r>
              <w:t xml:space="preserve">Have your buildings have been subject to a fire safety </w:t>
            </w:r>
            <w:r w:rsidR="00DC040C">
              <w:t xml:space="preserve">risk </w:t>
            </w:r>
            <w:r>
              <w:t>assessment? (Y/N)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FC8" w14:textId="77777777" w:rsidR="008F17F7" w:rsidRDefault="008F17F7" w:rsidP="00984C88"/>
        </w:tc>
      </w:tr>
      <w:tr w:rsidR="008F17F7" w14:paraId="726FDB5F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5BC9" w14:textId="77777777" w:rsidR="008F17F7" w:rsidRDefault="008F17F7" w:rsidP="00984C88">
            <w:r>
              <w:t>Are arrangements in place for sharing of fire risk assessment information with residents, where requested? (Y/N)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678" w14:textId="77777777" w:rsidR="008F17F7" w:rsidRDefault="008F17F7" w:rsidP="00984C88"/>
        </w:tc>
      </w:tr>
      <w:tr w:rsidR="008F17F7" w14:paraId="57AAC26E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D4A" w14:textId="77777777" w:rsidR="008F17F7" w:rsidRPr="00AB048F" w:rsidRDefault="008F17F7" w:rsidP="00984C88">
            <w:pPr>
              <w:rPr>
                <w:color w:val="000000" w:themeColor="text1"/>
              </w:rPr>
            </w:pPr>
            <w:r w:rsidRPr="00AB048F">
              <w:rPr>
                <w:color w:val="000000" w:themeColor="text1"/>
              </w:rPr>
              <w:t xml:space="preserve">As part of your duty of care to students, has your Institution considered providing guidance or other resources to those considering occupying third party residences? (Y/N) </w:t>
            </w:r>
          </w:p>
          <w:p w14:paraId="52B35A70" w14:textId="77777777" w:rsidR="008F17F7" w:rsidRDefault="008F17F7" w:rsidP="00984C88">
            <w:r w:rsidRPr="00AB048F">
              <w:rPr>
                <w:color w:val="000000" w:themeColor="text1"/>
              </w:rPr>
              <w:t>If yes, please provide brief details, as we may wish to share good practice.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A43" w14:textId="77777777" w:rsidR="008F17F7" w:rsidRDefault="008F17F7" w:rsidP="00984C88"/>
        </w:tc>
      </w:tr>
      <w:tr w:rsidR="008F17F7" w14:paraId="49D28BCD" w14:textId="77777777" w:rsidTr="00984C8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AD9" w14:textId="77777777" w:rsidR="008F17F7" w:rsidRDefault="008F17F7" w:rsidP="00984C88">
            <w:r>
              <w:t xml:space="preserve">Do you have an appropriate crisis management and business continuity plan in place? (Y/N) </w:t>
            </w:r>
          </w:p>
          <w:p w14:paraId="77CB6E74" w14:textId="77777777" w:rsidR="008F17F7" w:rsidRDefault="008F17F7" w:rsidP="00984C88">
            <w:r>
              <w:t>If not, what action do you intend to take?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05C" w14:textId="77777777" w:rsidR="008F17F7" w:rsidRDefault="008F17F7" w:rsidP="00984C88"/>
        </w:tc>
      </w:tr>
    </w:tbl>
    <w:p w14:paraId="500B625E" w14:textId="77777777" w:rsidR="008F17F7" w:rsidRDefault="008F17F7" w:rsidP="008F17F7">
      <w:pPr>
        <w:pStyle w:val="Bullets"/>
        <w:numPr>
          <w:ilvl w:val="0"/>
          <w:numId w:val="0"/>
        </w:numPr>
        <w:ind w:left="284" w:hanging="284"/>
      </w:pPr>
    </w:p>
    <w:sectPr w:rsidR="008F17F7" w:rsidSect="00E3669C">
      <w:headerReference w:type="even" r:id="rId9"/>
      <w:footerReference w:type="default" r:id="rId10"/>
      <w:pgSz w:w="11906" w:h="16838"/>
      <w:pgMar w:top="851" w:right="1440" w:bottom="142" w:left="1440" w:header="706" w:footer="706" w:gutter="0"/>
      <w:paperSrc w:first="7" w:other="7"/>
      <w:pgNumType w:start="2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28F8D" w14:textId="77777777" w:rsidR="006A65F8" w:rsidRDefault="006A65F8">
      <w:r>
        <w:separator/>
      </w:r>
    </w:p>
  </w:endnote>
  <w:endnote w:type="continuationSeparator" w:id="0">
    <w:p w14:paraId="50028F8E" w14:textId="77777777" w:rsidR="006A65F8" w:rsidRDefault="006A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ITC Medium"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8F92" w14:textId="77777777" w:rsidR="00100C0E" w:rsidRDefault="0007449C">
    <w:pPr>
      <w:pStyle w:val="Footer"/>
      <w:jc w:val="center"/>
    </w:pPr>
    <w:r>
      <w:rPr>
        <w:rStyle w:val="PageNumber"/>
        <w:szCs w:val="28"/>
      </w:rPr>
      <w:fldChar w:fldCharType="begin"/>
    </w:r>
    <w:r>
      <w:rPr>
        <w:rStyle w:val="PageNumber"/>
        <w:szCs w:val="28"/>
      </w:rPr>
      <w:instrText xml:space="preserve"> PAGE </w:instrText>
    </w:r>
    <w:r>
      <w:rPr>
        <w:rStyle w:val="PageNumber"/>
        <w:szCs w:val="28"/>
      </w:rPr>
      <w:fldChar w:fldCharType="separate"/>
    </w:r>
    <w:r w:rsidR="00DC040C">
      <w:rPr>
        <w:rStyle w:val="PageNumber"/>
        <w:szCs w:val="28"/>
      </w:rPr>
      <w:t>2</w:t>
    </w:r>
    <w:r>
      <w:rPr>
        <w:rStyle w:val="PageNumber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28F8B" w14:textId="77777777" w:rsidR="006A65F8" w:rsidRDefault="006A65F8">
      <w:r>
        <w:separator/>
      </w:r>
    </w:p>
  </w:footnote>
  <w:footnote w:type="continuationSeparator" w:id="0">
    <w:p w14:paraId="50028F8C" w14:textId="77777777" w:rsidR="006A65F8" w:rsidRDefault="006A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8F91" w14:textId="77777777" w:rsidR="00100C0E" w:rsidRDefault="00100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40050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38706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C6B0E"/>
    <w:multiLevelType w:val="hybridMultilevel"/>
    <w:tmpl w:val="A26CAD62"/>
    <w:lvl w:ilvl="0" w:tplc="DB029378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="Garamond" w:hAnsi="Garamond" w:hint="default"/>
        <w:b/>
        <w:i w:val="0"/>
        <w:sz w:val="28"/>
        <w:szCs w:val="28"/>
      </w:rPr>
    </w:lvl>
    <w:lvl w:ilvl="1" w:tplc="D2F0C8F4">
      <w:start w:val="1"/>
      <w:numFmt w:val="bullet"/>
      <w:lvlRestart w:val="0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4258C"/>
    <w:multiLevelType w:val="hybridMultilevel"/>
    <w:tmpl w:val="FC9A6026"/>
    <w:lvl w:ilvl="0" w:tplc="2E1C594E">
      <w:start w:val="1"/>
      <w:numFmt w:val="lowerRoman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7D517B0"/>
    <w:multiLevelType w:val="hybridMultilevel"/>
    <w:tmpl w:val="358C8A76"/>
    <w:lvl w:ilvl="0" w:tplc="30327BA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30327BA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6">
    <w:nsid w:val="418248E6"/>
    <w:multiLevelType w:val="hybridMultilevel"/>
    <w:tmpl w:val="EB4A3D66"/>
    <w:lvl w:ilvl="0" w:tplc="DDEA12C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45576"/>
    <w:multiLevelType w:val="hybridMultilevel"/>
    <w:tmpl w:val="668A372A"/>
    <w:lvl w:ilvl="0" w:tplc="9AF41FC4">
      <w:start w:val="1"/>
      <w:numFmt w:val="decimal"/>
      <w:pStyle w:val="Numbering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9">
    <w:nsid w:val="56030870"/>
    <w:multiLevelType w:val="hybridMultilevel"/>
    <w:tmpl w:val="AB568A18"/>
    <w:lvl w:ilvl="0" w:tplc="347E2DC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2775F0"/>
    <w:multiLevelType w:val="hybridMultilevel"/>
    <w:tmpl w:val="759C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D71EE"/>
    <w:multiLevelType w:val="hybridMultilevel"/>
    <w:tmpl w:val="369C6DFC"/>
    <w:lvl w:ilvl="0" w:tplc="FAC26BAC">
      <w:start w:val="1"/>
      <w:numFmt w:val="bullet"/>
      <w:pStyle w:val="Bullets"/>
      <w:lvlText w:val=""/>
      <w:lvlJc w:val="left"/>
      <w:pPr>
        <w:ind w:left="3970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1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3"/>
  </w:num>
  <w:num w:numId="15">
    <w:abstractNumId w:val="14"/>
  </w:num>
  <w:num w:numId="16">
    <w:abstractNumId w:val="0"/>
  </w:num>
  <w:num w:numId="17">
    <w:abstractNumId w:val="14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4"/>
  </w:num>
  <w:num w:numId="24">
    <w:abstractNumId w:val="7"/>
  </w:num>
  <w:num w:numId="25">
    <w:abstractNumId w:val="14"/>
  </w:num>
  <w:num w:numId="26">
    <w:abstractNumId w:val="7"/>
  </w:num>
  <w:num w:numId="27">
    <w:abstractNumId w:val="7"/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14"/>
  </w:num>
  <w:num w:numId="32">
    <w:abstractNumId w:val="7"/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10"/>
  </w:num>
  <w:num w:numId="39">
    <w:abstractNumId w:val="10"/>
  </w:num>
  <w:num w:numId="40">
    <w:abstractNumId w:val="1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60"/>
    <w:rsid w:val="00013380"/>
    <w:rsid w:val="00053D63"/>
    <w:rsid w:val="00056AB8"/>
    <w:rsid w:val="0007449C"/>
    <w:rsid w:val="00080DA8"/>
    <w:rsid w:val="000D273E"/>
    <w:rsid w:val="000F5C74"/>
    <w:rsid w:val="00100C0E"/>
    <w:rsid w:val="001448AF"/>
    <w:rsid w:val="00163548"/>
    <w:rsid w:val="00163E34"/>
    <w:rsid w:val="00191FFE"/>
    <w:rsid w:val="001A04EF"/>
    <w:rsid w:val="001B6578"/>
    <w:rsid w:val="001F32F2"/>
    <w:rsid w:val="00216F6F"/>
    <w:rsid w:val="00233F3D"/>
    <w:rsid w:val="00234519"/>
    <w:rsid w:val="00242994"/>
    <w:rsid w:val="002434B4"/>
    <w:rsid w:val="00270DEC"/>
    <w:rsid w:val="002930CF"/>
    <w:rsid w:val="00296CB8"/>
    <w:rsid w:val="002A5C02"/>
    <w:rsid w:val="002B5556"/>
    <w:rsid w:val="002B6896"/>
    <w:rsid w:val="002C26BE"/>
    <w:rsid w:val="002C504A"/>
    <w:rsid w:val="002E1789"/>
    <w:rsid w:val="0030342C"/>
    <w:rsid w:val="00304956"/>
    <w:rsid w:val="003466A6"/>
    <w:rsid w:val="003772ED"/>
    <w:rsid w:val="003C4010"/>
    <w:rsid w:val="003E5091"/>
    <w:rsid w:val="00404380"/>
    <w:rsid w:val="004324D8"/>
    <w:rsid w:val="00441BA4"/>
    <w:rsid w:val="0048483D"/>
    <w:rsid w:val="00486407"/>
    <w:rsid w:val="004A22F3"/>
    <w:rsid w:val="004D5D48"/>
    <w:rsid w:val="004D647B"/>
    <w:rsid w:val="004F5309"/>
    <w:rsid w:val="00512A7E"/>
    <w:rsid w:val="00514D8E"/>
    <w:rsid w:val="005723A0"/>
    <w:rsid w:val="0059469E"/>
    <w:rsid w:val="00595A48"/>
    <w:rsid w:val="005B1021"/>
    <w:rsid w:val="005B1B3B"/>
    <w:rsid w:val="005D0DD0"/>
    <w:rsid w:val="005D3B36"/>
    <w:rsid w:val="005D7EAF"/>
    <w:rsid w:val="005E2CC7"/>
    <w:rsid w:val="00606464"/>
    <w:rsid w:val="006513A8"/>
    <w:rsid w:val="00660877"/>
    <w:rsid w:val="00663CD1"/>
    <w:rsid w:val="00666C70"/>
    <w:rsid w:val="006837C7"/>
    <w:rsid w:val="00686237"/>
    <w:rsid w:val="006A5EF6"/>
    <w:rsid w:val="006A65F8"/>
    <w:rsid w:val="006D07CE"/>
    <w:rsid w:val="006E3F51"/>
    <w:rsid w:val="007113F7"/>
    <w:rsid w:val="00720354"/>
    <w:rsid w:val="007B135C"/>
    <w:rsid w:val="007B44AF"/>
    <w:rsid w:val="007C3991"/>
    <w:rsid w:val="007E009D"/>
    <w:rsid w:val="0083424B"/>
    <w:rsid w:val="00852393"/>
    <w:rsid w:val="00863715"/>
    <w:rsid w:val="00891D1E"/>
    <w:rsid w:val="008E1156"/>
    <w:rsid w:val="008F12F9"/>
    <w:rsid w:val="008F1532"/>
    <w:rsid w:val="008F17F7"/>
    <w:rsid w:val="009041C9"/>
    <w:rsid w:val="00907BE6"/>
    <w:rsid w:val="0094017C"/>
    <w:rsid w:val="009452FB"/>
    <w:rsid w:val="00951360"/>
    <w:rsid w:val="00965BA2"/>
    <w:rsid w:val="00975CF8"/>
    <w:rsid w:val="00991B6B"/>
    <w:rsid w:val="009B56E8"/>
    <w:rsid w:val="009D4951"/>
    <w:rsid w:val="009D4A2E"/>
    <w:rsid w:val="00A139DA"/>
    <w:rsid w:val="00A26A4D"/>
    <w:rsid w:val="00A42F62"/>
    <w:rsid w:val="00A52488"/>
    <w:rsid w:val="00A546D6"/>
    <w:rsid w:val="00A56727"/>
    <w:rsid w:val="00A609E0"/>
    <w:rsid w:val="00A75E27"/>
    <w:rsid w:val="00A85A55"/>
    <w:rsid w:val="00A91A08"/>
    <w:rsid w:val="00A93029"/>
    <w:rsid w:val="00AB5FB8"/>
    <w:rsid w:val="00AC29C3"/>
    <w:rsid w:val="00AC734F"/>
    <w:rsid w:val="00AF3283"/>
    <w:rsid w:val="00B17D83"/>
    <w:rsid w:val="00B20C20"/>
    <w:rsid w:val="00B36C86"/>
    <w:rsid w:val="00B522F9"/>
    <w:rsid w:val="00B546A0"/>
    <w:rsid w:val="00B82B4C"/>
    <w:rsid w:val="00B85247"/>
    <w:rsid w:val="00BF05DD"/>
    <w:rsid w:val="00C21151"/>
    <w:rsid w:val="00C6303B"/>
    <w:rsid w:val="00C82AD5"/>
    <w:rsid w:val="00CB3C7D"/>
    <w:rsid w:val="00CB4D6A"/>
    <w:rsid w:val="00CC11D7"/>
    <w:rsid w:val="00CF6D4F"/>
    <w:rsid w:val="00D37953"/>
    <w:rsid w:val="00D52119"/>
    <w:rsid w:val="00D54394"/>
    <w:rsid w:val="00D76E32"/>
    <w:rsid w:val="00D85F2A"/>
    <w:rsid w:val="00D97A00"/>
    <w:rsid w:val="00DB30DD"/>
    <w:rsid w:val="00DB67D2"/>
    <w:rsid w:val="00DC040C"/>
    <w:rsid w:val="00DD457D"/>
    <w:rsid w:val="00DD7F70"/>
    <w:rsid w:val="00DE46F6"/>
    <w:rsid w:val="00DF59EB"/>
    <w:rsid w:val="00E34D8F"/>
    <w:rsid w:val="00E3669C"/>
    <w:rsid w:val="00E42360"/>
    <w:rsid w:val="00E73608"/>
    <w:rsid w:val="00E8254A"/>
    <w:rsid w:val="00E95DF4"/>
    <w:rsid w:val="00EA538D"/>
    <w:rsid w:val="00EB4008"/>
    <w:rsid w:val="00EC11F8"/>
    <w:rsid w:val="00EC4AB1"/>
    <w:rsid w:val="00ED322C"/>
    <w:rsid w:val="00F001A6"/>
    <w:rsid w:val="00F04F7A"/>
    <w:rsid w:val="00F154B1"/>
    <w:rsid w:val="00F16498"/>
    <w:rsid w:val="00F2210E"/>
    <w:rsid w:val="00F2435F"/>
    <w:rsid w:val="00F2598D"/>
    <w:rsid w:val="00F533F2"/>
    <w:rsid w:val="00F56CAC"/>
    <w:rsid w:val="00F75CDB"/>
    <w:rsid w:val="00F852EB"/>
    <w:rsid w:val="00F92628"/>
    <w:rsid w:val="00FC70B8"/>
    <w:rsid w:val="00FC794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28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D5"/>
  </w:style>
  <w:style w:type="paragraph" w:styleId="Heading1">
    <w:name w:val="heading 1"/>
    <w:basedOn w:val="Normal"/>
    <w:next w:val="Normal"/>
    <w:qFormat/>
    <w:locked/>
    <w:rsid w:val="00514D8E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14D8E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locked/>
    <w:rsid w:val="00514D8E"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4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qFormat/>
    <w:locked/>
    <w:rsid w:val="00CB4D6A"/>
    <w:pPr>
      <w:numPr>
        <w:numId w:val="31"/>
      </w:numPr>
      <w:ind w:left="284"/>
    </w:pPr>
  </w:style>
  <w:style w:type="paragraph" w:customStyle="1" w:styleId="RomanNumerals">
    <w:name w:val="Roman Numerals"/>
    <w:basedOn w:val="Normal"/>
    <w:autoRedefine/>
    <w:qFormat/>
    <w:rsid w:val="000D273E"/>
    <w:pPr>
      <w:numPr>
        <w:numId w:val="40"/>
      </w:numPr>
      <w:spacing w:after="100"/>
    </w:p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AB5FB8"/>
    <w:pPr>
      <w:widowControl w:val="0"/>
      <w:numPr>
        <w:numId w:val="19"/>
      </w:numPr>
      <w:tabs>
        <w:tab w:val="left" w:pos="567"/>
      </w:tabs>
      <w:spacing w:after="200"/>
    </w:pPr>
  </w:style>
  <w:style w:type="paragraph" w:styleId="Header">
    <w:name w:val="header"/>
    <w:basedOn w:val="Normal"/>
    <w:qFormat/>
    <w:rsid w:val="00514D8E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aliases w:val="Event footer"/>
    <w:basedOn w:val="Normal"/>
    <w:link w:val="FooterChar"/>
    <w:qFormat/>
    <w:rsid w:val="00514D8E"/>
    <w:pPr>
      <w:tabs>
        <w:tab w:val="center" w:pos="4153"/>
        <w:tab w:val="right" w:pos="8306"/>
      </w:tabs>
    </w:pPr>
    <w:rPr>
      <w:noProof/>
      <w:sz w:val="22"/>
    </w:rPr>
  </w:style>
  <w:style w:type="character" w:styleId="PageNumber">
    <w:name w:val="page number"/>
    <w:basedOn w:val="DefaultParagraphFont"/>
    <w:qFormat/>
    <w:rsid w:val="00514D8E"/>
    <w:rPr>
      <w:rFonts w:ascii="Calibri" w:hAnsi="Calibri"/>
      <w:sz w:val="26"/>
    </w:rPr>
  </w:style>
  <w:style w:type="character" w:customStyle="1" w:styleId="Heading2Char">
    <w:name w:val="Heading 2 Char"/>
    <w:link w:val="Heading2"/>
    <w:uiPriority w:val="99"/>
    <w:rsid w:val="00514D8E"/>
    <w:rPr>
      <w:b/>
    </w:rPr>
  </w:style>
  <w:style w:type="character" w:styleId="Hyperlink">
    <w:name w:val="Hyperlink"/>
    <w:uiPriority w:val="99"/>
    <w:unhideWhenUsed/>
    <w:qFormat/>
    <w:rsid w:val="00053D63"/>
    <w:rPr>
      <w:rFonts w:asciiTheme="minorHAnsi" w:hAnsiTheme="minorHAnsi"/>
      <w:color w:val="7030A0"/>
      <w:u w:val="single"/>
    </w:rPr>
  </w:style>
  <w:style w:type="paragraph" w:customStyle="1" w:styleId="Instructions">
    <w:name w:val="Instructions"/>
    <w:rsid w:val="00A56727"/>
    <w:rPr>
      <w:i/>
      <w:iCs/>
      <w:color w:val="FF0000"/>
      <w:sz w:val="22"/>
    </w:rPr>
  </w:style>
  <w:style w:type="paragraph" w:styleId="NormalWeb">
    <w:name w:val="Normal (Web)"/>
    <w:basedOn w:val="Normal"/>
    <w:uiPriority w:val="99"/>
    <w:unhideWhenUsed/>
    <w:rsid w:val="0023451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rsid w:val="0023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0DEC"/>
    <w:rPr>
      <w:rFonts w:ascii="Tahoma" w:hAnsi="Tahoma" w:cs="Tahoma"/>
      <w:sz w:val="16"/>
      <w:szCs w:val="16"/>
    </w:rPr>
  </w:style>
  <w:style w:type="paragraph" w:customStyle="1" w:styleId="Coverheading">
    <w:name w:val="Cover heading"/>
    <w:basedOn w:val="Normal"/>
    <w:qFormat/>
    <w:locked/>
    <w:rsid w:val="00975CF8"/>
    <w:pPr>
      <w:spacing w:before="240" w:after="240"/>
    </w:pPr>
    <w:rPr>
      <w:rFonts w:asciiTheme="minorHAnsi" w:hAnsiTheme="minorHAnsi"/>
      <w:b/>
      <w:bCs/>
      <w:color w:val="7030A0"/>
      <w:sz w:val="28"/>
      <w:lang w:eastAsia="en-US"/>
    </w:rPr>
  </w:style>
  <w:style w:type="paragraph" w:customStyle="1" w:styleId="Coverdetails">
    <w:name w:val="Cover details"/>
    <w:basedOn w:val="Normal"/>
    <w:qFormat/>
    <w:locked/>
    <w:rsid w:val="00975CF8"/>
    <w:rPr>
      <w:rFonts w:asciiTheme="minorHAnsi" w:hAnsiTheme="minorHAnsi"/>
      <w:color w:val="7030A0"/>
      <w:lang w:eastAsia="en-US"/>
    </w:rPr>
  </w:style>
  <w:style w:type="paragraph" w:customStyle="1" w:styleId="Paperheading">
    <w:name w:val="Paper heading"/>
    <w:basedOn w:val="Header"/>
    <w:qFormat/>
    <w:rsid w:val="00514D8E"/>
    <w:pPr>
      <w:jc w:val="right"/>
    </w:pPr>
    <w:rPr>
      <w:b/>
      <w:sz w:val="24"/>
      <w:szCs w:val="24"/>
    </w:rPr>
  </w:style>
  <w:style w:type="character" w:customStyle="1" w:styleId="FooterChar">
    <w:name w:val="Footer Char"/>
    <w:aliases w:val="Event footer Char"/>
    <w:basedOn w:val="DefaultParagraphFont"/>
    <w:link w:val="Footer"/>
    <w:rsid w:val="00514D8E"/>
    <w:rPr>
      <w:noProof/>
      <w:sz w:val="22"/>
    </w:rPr>
  </w:style>
  <w:style w:type="paragraph" w:styleId="ListNumber">
    <w:name w:val="List Number"/>
    <w:basedOn w:val="Normal"/>
    <w:rsid w:val="00F2210E"/>
    <w:pPr>
      <w:numPr>
        <w:numId w:val="2"/>
      </w:numPr>
      <w:contextualSpacing/>
    </w:pPr>
  </w:style>
  <w:style w:type="character" w:styleId="EndnoteReference">
    <w:name w:val="endnote reference"/>
    <w:basedOn w:val="DefaultParagraphFont"/>
    <w:rsid w:val="00F2210E"/>
    <w:rPr>
      <w:vertAlign w:val="superscript"/>
    </w:rPr>
  </w:style>
  <w:style w:type="character" w:customStyle="1" w:styleId="NumberingChar">
    <w:name w:val="Numbering Char"/>
    <w:basedOn w:val="DefaultParagraphFont"/>
    <w:link w:val="Numbering"/>
    <w:uiPriority w:val="99"/>
    <w:rsid w:val="00AB5FB8"/>
  </w:style>
  <w:style w:type="paragraph" w:styleId="ListParagraph">
    <w:name w:val="List Paragraph"/>
    <w:basedOn w:val="Normal"/>
    <w:uiPriority w:val="34"/>
    <w:qFormat/>
    <w:rsid w:val="00F001A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14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nnex">
    <w:name w:val="Annex"/>
    <w:basedOn w:val="Normal"/>
    <w:qFormat/>
    <w:rsid w:val="00514D8E"/>
    <w:pPr>
      <w:jc w:val="right"/>
    </w:pPr>
    <w:rPr>
      <w:b/>
    </w:rPr>
  </w:style>
  <w:style w:type="paragraph" w:customStyle="1" w:styleId="Address1">
    <w:name w:val="Address1"/>
    <w:basedOn w:val="Footer"/>
    <w:rsid w:val="00D76E32"/>
    <w:pPr>
      <w:jc w:val="right"/>
    </w:pPr>
    <w:rPr>
      <w:rFonts w:ascii="Stone Sans ITC Medium" w:hAnsi="Stone Sans ITC Medium"/>
      <w:color w:val="7030A0"/>
      <w:szCs w:val="20"/>
    </w:rPr>
  </w:style>
  <w:style w:type="paragraph" w:customStyle="1" w:styleId="Address2">
    <w:name w:val="Address 2"/>
    <w:basedOn w:val="Footer"/>
    <w:rsid w:val="00D76E32"/>
    <w:pPr>
      <w:jc w:val="right"/>
    </w:pPr>
    <w:rPr>
      <w:rFonts w:ascii="Stone Sans ITC Medium" w:hAnsi="Stone Sans ITC Medium"/>
      <w:b/>
      <w:bCs/>
      <w:color w:val="7030A0"/>
    </w:rPr>
  </w:style>
  <w:style w:type="paragraph" w:customStyle="1" w:styleId="Address10">
    <w:name w:val="Address 1"/>
    <w:basedOn w:val="Footer"/>
    <w:rsid w:val="00216F6F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">
    <w:name w:val="Address"/>
    <w:basedOn w:val="Address10"/>
    <w:rsid w:val="00216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D5"/>
  </w:style>
  <w:style w:type="paragraph" w:styleId="Heading1">
    <w:name w:val="heading 1"/>
    <w:basedOn w:val="Normal"/>
    <w:next w:val="Normal"/>
    <w:qFormat/>
    <w:locked/>
    <w:rsid w:val="00514D8E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14D8E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locked/>
    <w:rsid w:val="00514D8E"/>
    <w:pPr>
      <w:keepNext/>
      <w:spacing w:before="240" w:after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4D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autoRedefine/>
    <w:qFormat/>
    <w:locked/>
    <w:rsid w:val="00CB4D6A"/>
    <w:pPr>
      <w:numPr>
        <w:numId w:val="31"/>
      </w:numPr>
      <w:ind w:left="284"/>
    </w:pPr>
  </w:style>
  <w:style w:type="paragraph" w:customStyle="1" w:styleId="RomanNumerals">
    <w:name w:val="Roman Numerals"/>
    <w:basedOn w:val="Normal"/>
    <w:autoRedefine/>
    <w:qFormat/>
    <w:rsid w:val="000D273E"/>
    <w:pPr>
      <w:numPr>
        <w:numId w:val="40"/>
      </w:numPr>
      <w:spacing w:after="100"/>
    </w:pPr>
  </w:style>
  <w:style w:type="paragraph" w:customStyle="1" w:styleId="Numbering">
    <w:name w:val="Numbering"/>
    <w:basedOn w:val="Normal"/>
    <w:link w:val="NumberingChar"/>
    <w:autoRedefine/>
    <w:uiPriority w:val="99"/>
    <w:qFormat/>
    <w:locked/>
    <w:rsid w:val="00AB5FB8"/>
    <w:pPr>
      <w:widowControl w:val="0"/>
      <w:numPr>
        <w:numId w:val="19"/>
      </w:numPr>
      <w:tabs>
        <w:tab w:val="left" w:pos="567"/>
      </w:tabs>
      <w:spacing w:after="200"/>
    </w:pPr>
  </w:style>
  <w:style w:type="paragraph" w:styleId="Header">
    <w:name w:val="header"/>
    <w:basedOn w:val="Normal"/>
    <w:qFormat/>
    <w:rsid w:val="00514D8E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aliases w:val="Event footer"/>
    <w:basedOn w:val="Normal"/>
    <w:link w:val="FooterChar"/>
    <w:qFormat/>
    <w:rsid w:val="00514D8E"/>
    <w:pPr>
      <w:tabs>
        <w:tab w:val="center" w:pos="4153"/>
        <w:tab w:val="right" w:pos="8306"/>
      </w:tabs>
    </w:pPr>
    <w:rPr>
      <w:noProof/>
      <w:sz w:val="22"/>
    </w:rPr>
  </w:style>
  <w:style w:type="character" w:styleId="PageNumber">
    <w:name w:val="page number"/>
    <w:basedOn w:val="DefaultParagraphFont"/>
    <w:qFormat/>
    <w:rsid w:val="00514D8E"/>
    <w:rPr>
      <w:rFonts w:ascii="Calibri" w:hAnsi="Calibri"/>
      <w:sz w:val="26"/>
    </w:rPr>
  </w:style>
  <w:style w:type="character" w:customStyle="1" w:styleId="Heading2Char">
    <w:name w:val="Heading 2 Char"/>
    <w:link w:val="Heading2"/>
    <w:uiPriority w:val="99"/>
    <w:rsid w:val="00514D8E"/>
    <w:rPr>
      <w:b/>
    </w:rPr>
  </w:style>
  <w:style w:type="character" w:styleId="Hyperlink">
    <w:name w:val="Hyperlink"/>
    <w:uiPriority w:val="99"/>
    <w:unhideWhenUsed/>
    <w:qFormat/>
    <w:rsid w:val="00053D63"/>
    <w:rPr>
      <w:rFonts w:asciiTheme="minorHAnsi" w:hAnsiTheme="minorHAnsi"/>
      <w:color w:val="7030A0"/>
      <w:u w:val="single"/>
    </w:rPr>
  </w:style>
  <w:style w:type="paragraph" w:customStyle="1" w:styleId="Instructions">
    <w:name w:val="Instructions"/>
    <w:rsid w:val="00A56727"/>
    <w:rPr>
      <w:i/>
      <w:iCs/>
      <w:color w:val="FF0000"/>
      <w:sz w:val="22"/>
    </w:rPr>
  </w:style>
  <w:style w:type="paragraph" w:styleId="NormalWeb">
    <w:name w:val="Normal (Web)"/>
    <w:basedOn w:val="Normal"/>
    <w:uiPriority w:val="99"/>
    <w:unhideWhenUsed/>
    <w:rsid w:val="0023451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rsid w:val="00234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0DEC"/>
    <w:rPr>
      <w:rFonts w:ascii="Tahoma" w:hAnsi="Tahoma" w:cs="Tahoma"/>
      <w:sz w:val="16"/>
      <w:szCs w:val="16"/>
    </w:rPr>
  </w:style>
  <w:style w:type="paragraph" w:customStyle="1" w:styleId="Coverheading">
    <w:name w:val="Cover heading"/>
    <w:basedOn w:val="Normal"/>
    <w:qFormat/>
    <w:locked/>
    <w:rsid w:val="00975CF8"/>
    <w:pPr>
      <w:spacing w:before="240" w:after="240"/>
    </w:pPr>
    <w:rPr>
      <w:rFonts w:asciiTheme="minorHAnsi" w:hAnsiTheme="minorHAnsi"/>
      <w:b/>
      <w:bCs/>
      <w:color w:val="7030A0"/>
      <w:sz w:val="28"/>
      <w:lang w:eastAsia="en-US"/>
    </w:rPr>
  </w:style>
  <w:style w:type="paragraph" w:customStyle="1" w:styleId="Coverdetails">
    <w:name w:val="Cover details"/>
    <w:basedOn w:val="Normal"/>
    <w:qFormat/>
    <w:locked/>
    <w:rsid w:val="00975CF8"/>
    <w:rPr>
      <w:rFonts w:asciiTheme="minorHAnsi" w:hAnsiTheme="minorHAnsi"/>
      <w:color w:val="7030A0"/>
      <w:lang w:eastAsia="en-US"/>
    </w:rPr>
  </w:style>
  <w:style w:type="paragraph" w:customStyle="1" w:styleId="Paperheading">
    <w:name w:val="Paper heading"/>
    <w:basedOn w:val="Header"/>
    <w:qFormat/>
    <w:rsid w:val="00514D8E"/>
    <w:pPr>
      <w:jc w:val="right"/>
    </w:pPr>
    <w:rPr>
      <w:b/>
      <w:sz w:val="24"/>
      <w:szCs w:val="24"/>
    </w:rPr>
  </w:style>
  <w:style w:type="character" w:customStyle="1" w:styleId="FooterChar">
    <w:name w:val="Footer Char"/>
    <w:aliases w:val="Event footer Char"/>
    <w:basedOn w:val="DefaultParagraphFont"/>
    <w:link w:val="Footer"/>
    <w:rsid w:val="00514D8E"/>
    <w:rPr>
      <w:noProof/>
      <w:sz w:val="22"/>
    </w:rPr>
  </w:style>
  <w:style w:type="paragraph" w:styleId="ListNumber">
    <w:name w:val="List Number"/>
    <w:basedOn w:val="Normal"/>
    <w:rsid w:val="00F2210E"/>
    <w:pPr>
      <w:numPr>
        <w:numId w:val="2"/>
      </w:numPr>
      <w:contextualSpacing/>
    </w:pPr>
  </w:style>
  <w:style w:type="character" w:styleId="EndnoteReference">
    <w:name w:val="endnote reference"/>
    <w:basedOn w:val="DefaultParagraphFont"/>
    <w:rsid w:val="00F2210E"/>
    <w:rPr>
      <w:vertAlign w:val="superscript"/>
    </w:rPr>
  </w:style>
  <w:style w:type="character" w:customStyle="1" w:styleId="NumberingChar">
    <w:name w:val="Numbering Char"/>
    <w:basedOn w:val="DefaultParagraphFont"/>
    <w:link w:val="Numbering"/>
    <w:uiPriority w:val="99"/>
    <w:rsid w:val="00AB5FB8"/>
  </w:style>
  <w:style w:type="paragraph" w:styleId="ListParagraph">
    <w:name w:val="List Paragraph"/>
    <w:basedOn w:val="Normal"/>
    <w:uiPriority w:val="34"/>
    <w:qFormat/>
    <w:rsid w:val="00F001A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514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nnex">
    <w:name w:val="Annex"/>
    <w:basedOn w:val="Normal"/>
    <w:qFormat/>
    <w:rsid w:val="00514D8E"/>
    <w:pPr>
      <w:jc w:val="right"/>
    </w:pPr>
    <w:rPr>
      <w:b/>
    </w:rPr>
  </w:style>
  <w:style w:type="paragraph" w:customStyle="1" w:styleId="Address1">
    <w:name w:val="Address1"/>
    <w:basedOn w:val="Footer"/>
    <w:rsid w:val="00D76E32"/>
    <w:pPr>
      <w:jc w:val="right"/>
    </w:pPr>
    <w:rPr>
      <w:rFonts w:ascii="Stone Sans ITC Medium" w:hAnsi="Stone Sans ITC Medium"/>
      <w:color w:val="7030A0"/>
      <w:szCs w:val="20"/>
    </w:rPr>
  </w:style>
  <w:style w:type="paragraph" w:customStyle="1" w:styleId="Address2">
    <w:name w:val="Address 2"/>
    <w:basedOn w:val="Footer"/>
    <w:rsid w:val="00D76E32"/>
    <w:pPr>
      <w:jc w:val="right"/>
    </w:pPr>
    <w:rPr>
      <w:rFonts w:ascii="Stone Sans ITC Medium" w:hAnsi="Stone Sans ITC Medium"/>
      <w:b/>
      <w:bCs/>
      <w:color w:val="7030A0"/>
    </w:rPr>
  </w:style>
  <w:style w:type="paragraph" w:customStyle="1" w:styleId="Address10">
    <w:name w:val="Address 1"/>
    <w:basedOn w:val="Footer"/>
    <w:rsid w:val="00216F6F"/>
    <w:pPr>
      <w:jc w:val="right"/>
    </w:pPr>
    <w:rPr>
      <w:rFonts w:asciiTheme="minorHAnsi" w:hAnsiTheme="minorHAnsi"/>
      <w:color w:val="7030A0"/>
      <w:sz w:val="24"/>
      <w:szCs w:val="20"/>
    </w:rPr>
  </w:style>
  <w:style w:type="paragraph" w:customStyle="1" w:styleId="Address">
    <w:name w:val="Address"/>
    <w:basedOn w:val="Address10"/>
    <w:rsid w:val="00216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lden@sfc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p\templates\Call%20for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information</Template>
  <TotalTime>7</TotalTime>
  <Pages>2</Pages>
  <Words>274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cladding - universities response template</vt:lpstr>
    </vt:vector>
  </TitlesOfParts>
  <Company>SFC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cladding - response template</dc:title>
  <dc:subject/>
  <dc:creator/>
  <cp:lastModifiedBy>Hazel Murphy</cp:lastModifiedBy>
  <cp:revision>3</cp:revision>
  <cp:lastPrinted>2012-11-28T17:09:00Z</cp:lastPrinted>
  <dcterms:created xsi:type="dcterms:W3CDTF">2019-11-28T09:56:00Z</dcterms:created>
  <dcterms:modified xsi:type="dcterms:W3CDTF">2019-11-28T10:07:00Z</dcterms:modified>
</cp:coreProperties>
</file>