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ADAF3" w14:textId="77777777" w:rsidR="00300483" w:rsidRPr="006638F5" w:rsidRDefault="00300483" w:rsidP="00300483">
      <w:r w:rsidRPr="002B5556">
        <w:rPr>
          <w:noProof/>
        </w:rPr>
        <w:drawing>
          <wp:anchor distT="0" distB="0" distL="114300" distR="114300" simplePos="0" relativeHeight="251659264" behindDoc="0" locked="0" layoutInCell="1" allowOverlap="1" wp14:anchorId="3A76431C" wp14:editId="65F96508">
            <wp:simplePos x="0" y="0"/>
            <wp:positionH relativeFrom="column">
              <wp:posOffset>-905814</wp:posOffset>
            </wp:positionH>
            <wp:positionV relativeFrom="paragraph">
              <wp:posOffset>-914400</wp:posOffset>
            </wp:positionV>
            <wp:extent cx="7563485" cy="3232785"/>
            <wp:effectExtent l="0" t="0" r="0" b="5715"/>
            <wp:wrapNone/>
            <wp:docPr id="1" name="Picture 1" descr="SFC Call for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 Cover_Call for info_options_Call for info word cover_Call for info 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E5BAA" w14:textId="77777777" w:rsidR="00300483" w:rsidRPr="002B5556" w:rsidRDefault="00300483" w:rsidP="00300483"/>
    <w:p w14:paraId="000F7C3A" w14:textId="77777777" w:rsidR="00300483" w:rsidRPr="00234519" w:rsidRDefault="00300483" w:rsidP="00300483"/>
    <w:p w14:paraId="6D1D6D19" w14:textId="77777777" w:rsidR="00300483" w:rsidRPr="00234519" w:rsidRDefault="00300483" w:rsidP="00300483"/>
    <w:p w14:paraId="1CEF427C" w14:textId="77777777" w:rsidR="00300483" w:rsidRPr="00234519" w:rsidRDefault="00300483" w:rsidP="00300483"/>
    <w:p w14:paraId="21D64D77" w14:textId="77777777" w:rsidR="00300483" w:rsidRDefault="00300483" w:rsidP="00300483"/>
    <w:p w14:paraId="35668D79" w14:textId="77777777" w:rsidR="00300483" w:rsidRDefault="00300483" w:rsidP="00300483"/>
    <w:p w14:paraId="3A4E1A1F" w14:textId="77777777" w:rsidR="00300483" w:rsidRDefault="00300483" w:rsidP="00300483"/>
    <w:tbl>
      <w:tblPr>
        <w:tblStyle w:val="TableGrid"/>
        <w:tblpPr w:leftFromText="180" w:rightFromText="180" w:vertAnchor="page" w:horzAnchor="margin" w:tblpXSpec="center" w:tblpY="5296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033"/>
      </w:tblGrid>
      <w:tr w:rsidR="00300483" w:rsidRPr="00B845D5" w14:paraId="607F5BF8" w14:textId="77777777" w:rsidTr="00BF7100">
        <w:tc>
          <w:tcPr>
            <w:tcW w:w="10701" w:type="dxa"/>
            <w:gridSpan w:val="2"/>
          </w:tcPr>
          <w:p w14:paraId="614CF5D2" w14:textId="04FA52BF" w:rsidR="00300483" w:rsidRPr="00B845D5" w:rsidRDefault="003D3AD1" w:rsidP="00BF7100">
            <w:pPr>
              <w:pStyle w:val="Coverheading"/>
              <w:rPr>
                <w:sz w:val="26"/>
              </w:rPr>
            </w:pPr>
            <w:r>
              <w:rPr>
                <w:sz w:val="26"/>
              </w:rPr>
              <w:t>College Innovation Fund 2019-</w:t>
            </w:r>
            <w:r w:rsidR="00300483">
              <w:rPr>
                <w:sz w:val="26"/>
              </w:rPr>
              <w:t>20 – call for proposals</w:t>
            </w:r>
            <w:bookmarkStart w:id="0" w:name="_GoBack"/>
            <w:bookmarkEnd w:id="0"/>
            <w:r w:rsidR="00DC6CA0">
              <w:rPr>
                <w:sz w:val="26"/>
              </w:rPr>
              <w:t xml:space="preserve"> Annex A</w:t>
            </w:r>
          </w:p>
        </w:tc>
      </w:tr>
      <w:tr w:rsidR="00300483" w:rsidRPr="00B845D5" w14:paraId="2EE31735" w14:textId="77777777" w:rsidTr="00BF7100">
        <w:tc>
          <w:tcPr>
            <w:tcW w:w="1668" w:type="dxa"/>
          </w:tcPr>
          <w:p w14:paraId="10F81B67" w14:textId="77777777" w:rsidR="00300483" w:rsidRPr="00B845D5" w:rsidRDefault="00300483" w:rsidP="00BF7100">
            <w:pPr>
              <w:pStyle w:val="Coverdetails"/>
            </w:pPr>
            <w:r w:rsidRPr="00B845D5">
              <w:t xml:space="preserve">Issue date: </w:t>
            </w:r>
          </w:p>
          <w:p w14:paraId="193FFDE3" w14:textId="77777777" w:rsidR="00300483" w:rsidRPr="00B845D5" w:rsidRDefault="00300483" w:rsidP="00BF7100">
            <w:pPr>
              <w:pStyle w:val="Coverdetails"/>
            </w:pPr>
          </w:p>
          <w:p w14:paraId="46FB9B2C" w14:textId="77777777" w:rsidR="00300483" w:rsidRPr="00B845D5" w:rsidRDefault="00300483" w:rsidP="00BF7100">
            <w:pPr>
              <w:pStyle w:val="Coverdetails"/>
            </w:pPr>
            <w:r w:rsidRPr="00B845D5">
              <w:t>Reference:</w:t>
            </w:r>
          </w:p>
          <w:p w14:paraId="3D7CB92E" w14:textId="77777777" w:rsidR="00300483" w:rsidRPr="00B845D5" w:rsidRDefault="00300483" w:rsidP="00BF7100">
            <w:pPr>
              <w:pStyle w:val="Coverdetails"/>
            </w:pPr>
          </w:p>
          <w:p w14:paraId="74D8FD83" w14:textId="77777777" w:rsidR="00300483" w:rsidRPr="00B845D5" w:rsidRDefault="00300483" w:rsidP="00BF7100">
            <w:pPr>
              <w:pStyle w:val="Coverdetails"/>
            </w:pPr>
            <w:r w:rsidRPr="00B845D5">
              <w:t>Summary:</w:t>
            </w:r>
          </w:p>
          <w:p w14:paraId="438288B2" w14:textId="77777777" w:rsidR="00300483" w:rsidRDefault="00300483" w:rsidP="00BF7100">
            <w:pPr>
              <w:pStyle w:val="Coverdetails"/>
            </w:pPr>
          </w:p>
          <w:p w14:paraId="23819ED1" w14:textId="77777777" w:rsidR="00962E8A" w:rsidRDefault="00962E8A" w:rsidP="00BF7100">
            <w:pPr>
              <w:pStyle w:val="Coverdetails"/>
            </w:pPr>
          </w:p>
          <w:p w14:paraId="01C2E31E" w14:textId="77777777" w:rsidR="00300483" w:rsidRPr="00B845D5" w:rsidRDefault="00300483" w:rsidP="00BF7100">
            <w:pPr>
              <w:pStyle w:val="Coverdetails"/>
            </w:pPr>
            <w:r w:rsidRPr="00B845D5">
              <w:t>FAO:</w:t>
            </w:r>
          </w:p>
          <w:p w14:paraId="2C8FB032" w14:textId="77777777" w:rsidR="00300483" w:rsidRPr="00B845D5" w:rsidRDefault="00300483" w:rsidP="00BF7100">
            <w:pPr>
              <w:pStyle w:val="Coverdetails"/>
            </w:pPr>
          </w:p>
        </w:tc>
        <w:tc>
          <w:tcPr>
            <w:tcW w:w="9033" w:type="dxa"/>
          </w:tcPr>
          <w:p w14:paraId="1F672DC8" w14:textId="5708486E" w:rsidR="00300483" w:rsidRPr="00B845D5" w:rsidRDefault="003D3AD1" w:rsidP="00BF7100">
            <w:pPr>
              <w:pStyle w:val="Coverdetails"/>
            </w:pPr>
            <w:r>
              <w:t>15 July 2019</w:t>
            </w:r>
          </w:p>
          <w:p w14:paraId="5454244D" w14:textId="77777777" w:rsidR="00300483" w:rsidRPr="00B845D5" w:rsidRDefault="00300483" w:rsidP="00BF7100">
            <w:pPr>
              <w:pStyle w:val="Coverdetails"/>
            </w:pPr>
          </w:p>
          <w:p w14:paraId="3B018539" w14:textId="7A16DBA2" w:rsidR="00300483" w:rsidRPr="00B845D5" w:rsidRDefault="00300483" w:rsidP="00BF7100">
            <w:pPr>
              <w:pStyle w:val="Coverdetails"/>
            </w:pPr>
            <w:r w:rsidRPr="00B845D5">
              <w:t>SFC/CI/</w:t>
            </w:r>
            <w:r w:rsidR="003D3AD1">
              <w:t>05/2019</w:t>
            </w:r>
          </w:p>
          <w:p w14:paraId="4460C116" w14:textId="77777777" w:rsidR="00300483" w:rsidRPr="00B845D5" w:rsidRDefault="00300483" w:rsidP="00BF7100">
            <w:pPr>
              <w:pStyle w:val="Coverdetails"/>
            </w:pPr>
          </w:p>
          <w:p w14:paraId="4EDC399D" w14:textId="5C5ADF39" w:rsidR="00300483" w:rsidRPr="00B845D5" w:rsidRDefault="00300483" w:rsidP="00BF7100">
            <w:pPr>
              <w:pStyle w:val="Coverdetails"/>
            </w:pPr>
            <w:r>
              <w:t xml:space="preserve">Colleges are invited to submit proposals to the SFC’s College Innovation Fund in </w:t>
            </w:r>
            <w:r w:rsidR="00962E8A">
              <w:t>the period to 31 March 2020</w:t>
            </w:r>
            <w:r>
              <w:t>.</w:t>
            </w:r>
          </w:p>
          <w:p w14:paraId="719B26F5" w14:textId="77777777" w:rsidR="00300483" w:rsidRPr="00B845D5" w:rsidRDefault="00300483" w:rsidP="00BF7100">
            <w:pPr>
              <w:pStyle w:val="Coverdetails"/>
            </w:pPr>
          </w:p>
          <w:p w14:paraId="6832668F" w14:textId="77777777" w:rsidR="00300483" w:rsidRPr="00B845D5" w:rsidRDefault="00300483" w:rsidP="00BF7100">
            <w:pPr>
              <w:pStyle w:val="Coverdetails"/>
            </w:pPr>
            <w:r w:rsidRPr="00B845D5">
              <w:t>Principals</w:t>
            </w:r>
            <w:r>
              <w:t xml:space="preserve"> and </w:t>
            </w:r>
            <w:r w:rsidRPr="00B845D5">
              <w:t>Business Development Managers of Scotland’s Colleges</w:t>
            </w:r>
          </w:p>
          <w:p w14:paraId="709568D1" w14:textId="77777777" w:rsidR="00300483" w:rsidRPr="00B845D5" w:rsidRDefault="00300483" w:rsidP="00BF7100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300483" w:rsidRPr="00B845D5" w14:paraId="05348841" w14:textId="77777777" w:rsidTr="00BF7100">
        <w:trPr>
          <w:trHeight w:val="1596"/>
        </w:trPr>
        <w:tc>
          <w:tcPr>
            <w:tcW w:w="1668" w:type="dxa"/>
          </w:tcPr>
          <w:p w14:paraId="58FE1AB4" w14:textId="77777777" w:rsidR="00300483" w:rsidRPr="00B845D5" w:rsidRDefault="00300483" w:rsidP="00BF7100">
            <w:pPr>
              <w:pStyle w:val="Coverdetails"/>
            </w:pPr>
            <w:r w:rsidRPr="00B845D5">
              <w:t>Further information:</w:t>
            </w:r>
          </w:p>
          <w:p w14:paraId="27534C0D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</w:p>
        </w:tc>
        <w:tc>
          <w:tcPr>
            <w:tcW w:w="9033" w:type="dxa"/>
          </w:tcPr>
          <w:p w14:paraId="41994E56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  <w:r w:rsidRPr="00B845D5">
              <w:rPr>
                <w:rFonts w:asciiTheme="minorHAnsi" w:hAnsiTheme="minorHAnsi"/>
                <w:b/>
              </w:rPr>
              <w:t>Contact:</w:t>
            </w:r>
            <w:r w:rsidRPr="00B845D5">
              <w:rPr>
                <w:rFonts w:asciiTheme="minorHAnsi" w:hAnsiTheme="minorHAnsi"/>
              </w:rPr>
              <w:t xml:space="preserve"> Andrew Youngson </w:t>
            </w:r>
          </w:p>
          <w:p w14:paraId="315F1B40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  <w:r w:rsidRPr="00B845D5">
              <w:rPr>
                <w:rFonts w:asciiTheme="minorHAnsi" w:hAnsiTheme="minorHAnsi"/>
                <w:b/>
              </w:rPr>
              <w:t>Job title:</w:t>
            </w:r>
            <w:r w:rsidRPr="00B845D5">
              <w:rPr>
                <w:rFonts w:asciiTheme="minorHAnsi" w:hAnsiTheme="minorHAnsi"/>
              </w:rPr>
              <w:t xml:space="preserve"> Senior Policy Officer</w:t>
            </w:r>
          </w:p>
          <w:p w14:paraId="28A53035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  <w:r w:rsidRPr="00B845D5">
              <w:rPr>
                <w:rFonts w:asciiTheme="minorHAnsi" w:hAnsiTheme="minorHAnsi"/>
                <w:b/>
              </w:rPr>
              <w:t>Department:</w:t>
            </w:r>
            <w:r w:rsidRPr="00B845D5">
              <w:rPr>
                <w:rFonts w:asciiTheme="minorHAnsi" w:hAnsiTheme="minorHAnsi"/>
              </w:rPr>
              <w:t xml:space="preserve"> Research &amp; Innovation Directorate</w:t>
            </w:r>
          </w:p>
          <w:p w14:paraId="64371F71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  <w:r w:rsidRPr="00B845D5">
              <w:rPr>
                <w:rFonts w:asciiTheme="minorHAnsi" w:hAnsiTheme="minorHAnsi"/>
                <w:b/>
              </w:rPr>
              <w:t xml:space="preserve">Tel: </w:t>
            </w:r>
            <w:r w:rsidRPr="00B845D5">
              <w:rPr>
                <w:rFonts w:asciiTheme="minorHAnsi" w:hAnsiTheme="minorHAnsi"/>
              </w:rPr>
              <w:t>0131 313 6519</w:t>
            </w:r>
          </w:p>
          <w:p w14:paraId="31BE291D" w14:textId="77777777" w:rsidR="00300483" w:rsidRPr="00B845D5" w:rsidRDefault="00300483" w:rsidP="00BF7100">
            <w:pPr>
              <w:rPr>
                <w:rFonts w:asciiTheme="minorHAnsi" w:hAnsiTheme="minorHAnsi"/>
              </w:rPr>
            </w:pPr>
            <w:r w:rsidRPr="00B845D5">
              <w:rPr>
                <w:rFonts w:asciiTheme="minorHAnsi" w:hAnsiTheme="minorHAnsi"/>
                <w:b/>
              </w:rPr>
              <w:t xml:space="preserve">Email: </w:t>
            </w:r>
            <w:hyperlink r:id="rId10" w:history="1">
              <w:r w:rsidRPr="00B845D5">
                <w:rPr>
                  <w:rStyle w:val="Hyperlink"/>
                </w:rPr>
                <w:t>ayoungson@sfc.ac.uk</w:t>
              </w:r>
            </w:hyperlink>
          </w:p>
          <w:p w14:paraId="673C0910" w14:textId="77777777" w:rsidR="00300483" w:rsidRPr="00B845D5" w:rsidRDefault="00300483" w:rsidP="00BF7100">
            <w:pPr>
              <w:rPr>
                <w:rFonts w:asciiTheme="minorHAnsi" w:hAnsiTheme="minorHAnsi"/>
                <w:b/>
              </w:rPr>
            </w:pPr>
            <w:r w:rsidRPr="00B845D5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00483" w14:paraId="3FCA5498" w14:textId="77777777" w:rsidTr="00BF7100">
        <w:tc>
          <w:tcPr>
            <w:tcW w:w="1668" w:type="dxa"/>
          </w:tcPr>
          <w:p w14:paraId="4B5BC622" w14:textId="77777777" w:rsidR="00300483" w:rsidRDefault="00300483" w:rsidP="00BF7100">
            <w:pPr>
              <w:pStyle w:val="Coverdetails"/>
            </w:pPr>
          </w:p>
        </w:tc>
        <w:tc>
          <w:tcPr>
            <w:tcW w:w="9033" w:type="dxa"/>
          </w:tcPr>
          <w:p w14:paraId="1ACCD9C0" w14:textId="77777777" w:rsidR="00300483" w:rsidRPr="0048612B" w:rsidRDefault="00300483" w:rsidP="00BF7100">
            <w:pPr>
              <w:rPr>
                <w:lang w:eastAsia="en-US"/>
              </w:rPr>
            </w:pPr>
          </w:p>
        </w:tc>
      </w:tr>
      <w:tr w:rsidR="00300483" w14:paraId="6C62B3F7" w14:textId="77777777" w:rsidTr="00BF7100">
        <w:trPr>
          <w:trHeight w:val="1596"/>
        </w:trPr>
        <w:tc>
          <w:tcPr>
            <w:tcW w:w="1668" w:type="dxa"/>
          </w:tcPr>
          <w:p w14:paraId="501C2DC0" w14:textId="77777777" w:rsidR="00300483" w:rsidRDefault="00300483" w:rsidP="00BF7100"/>
        </w:tc>
        <w:tc>
          <w:tcPr>
            <w:tcW w:w="9033" w:type="dxa"/>
          </w:tcPr>
          <w:p w14:paraId="6413F31E" w14:textId="77777777" w:rsidR="00300483" w:rsidRPr="00E95DF4" w:rsidRDefault="00300483" w:rsidP="00BF7100"/>
        </w:tc>
      </w:tr>
      <w:tr w:rsidR="00300483" w14:paraId="5DACFC41" w14:textId="77777777" w:rsidTr="00BF7100">
        <w:trPr>
          <w:trHeight w:val="1850"/>
        </w:trPr>
        <w:tc>
          <w:tcPr>
            <w:tcW w:w="1668" w:type="dxa"/>
          </w:tcPr>
          <w:p w14:paraId="219F046B" w14:textId="77777777" w:rsidR="00300483" w:rsidRDefault="00300483" w:rsidP="00BF7100">
            <w:r w:rsidRPr="000822D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A5D845" wp14:editId="1466AC48">
                  <wp:simplePos x="0" y="0"/>
                  <wp:positionH relativeFrom="column">
                    <wp:posOffset>-73964</wp:posOffset>
                  </wp:positionH>
                  <wp:positionV relativeFrom="paragraph">
                    <wp:posOffset>893445</wp:posOffset>
                  </wp:positionV>
                  <wp:extent cx="2177415" cy="766981"/>
                  <wp:effectExtent l="0" t="0" r="0" b="0"/>
                  <wp:wrapNone/>
                  <wp:docPr id="2" name="Picture 2" descr="SF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C Cover_Call for info_options_Call for info cover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76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2D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EBF822" wp14:editId="149B101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2753360</wp:posOffset>
                  </wp:positionV>
                  <wp:extent cx="2177415" cy="766981"/>
                  <wp:effectExtent l="0" t="0" r="0" b="0"/>
                  <wp:wrapNone/>
                  <wp:docPr id="3" name="Picture 3" descr="SF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FC Cover_Call for info_options_Call for info cover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76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3" w:type="dxa"/>
          </w:tcPr>
          <w:p w14:paraId="6C792FBF" w14:textId="77777777" w:rsidR="00300483" w:rsidRDefault="00300483" w:rsidP="00BF7100">
            <w:pPr>
              <w:pStyle w:val="Address1"/>
            </w:pPr>
          </w:p>
          <w:p w14:paraId="0029990B" w14:textId="77777777" w:rsidR="00300483" w:rsidRPr="00240DC2" w:rsidRDefault="00300483" w:rsidP="00BF7100">
            <w:pPr>
              <w:pStyle w:val="Address1"/>
            </w:pPr>
            <w:r w:rsidRPr="00240DC2">
              <w:t>Scottish Funding Council</w:t>
            </w:r>
          </w:p>
          <w:p w14:paraId="56E0E8A0" w14:textId="77777777" w:rsidR="00300483" w:rsidRPr="00240DC2" w:rsidRDefault="00300483" w:rsidP="00BF7100">
            <w:pPr>
              <w:pStyle w:val="Address1"/>
            </w:pPr>
            <w:r w:rsidRPr="00240DC2">
              <w:t>Apex 2</w:t>
            </w:r>
          </w:p>
          <w:p w14:paraId="0D4933B9" w14:textId="77777777" w:rsidR="00300483" w:rsidRPr="00240DC2" w:rsidRDefault="00300483" w:rsidP="00BF7100">
            <w:pPr>
              <w:pStyle w:val="Address1"/>
            </w:pPr>
            <w:r w:rsidRPr="00240DC2">
              <w:t>97 Haymarket Terrace</w:t>
            </w:r>
          </w:p>
          <w:p w14:paraId="4C51E9CB" w14:textId="77777777" w:rsidR="00300483" w:rsidRPr="00240DC2" w:rsidRDefault="00300483" w:rsidP="00BF7100">
            <w:pPr>
              <w:pStyle w:val="Address1"/>
            </w:pPr>
            <w:r w:rsidRPr="00240DC2">
              <w:t>Edinburgh</w:t>
            </w:r>
          </w:p>
          <w:p w14:paraId="7D82E350" w14:textId="77777777" w:rsidR="00300483" w:rsidRPr="00240DC2" w:rsidRDefault="00300483" w:rsidP="00BF7100">
            <w:pPr>
              <w:pStyle w:val="Address1"/>
            </w:pPr>
            <w:r w:rsidRPr="00240DC2">
              <w:t>EH12 5HD</w:t>
            </w:r>
          </w:p>
          <w:p w14:paraId="21577AB6" w14:textId="77777777" w:rsidR="00300483" w:rsidRPr="00240DC2" w:rsidRDefault="00300483" w:rsidP="00BF7100">
            <w:pPr>
              <w:pStyle w:val="Address1"/>
            </w:pPr>
            <w:r w:rsidRPr="00240DC2">
              <w:t>T 0131 313 6500</w:t>
            </w:r>
          </w:p>
          <w:p w14:paraId="340B5B54" w14:textId="77777777" w:rsidR="00300483" w:rsidRPr="00240DC2" w:rsidRDefault="00300483" w:rsidP="00BF7100">
            <w:pPr>
              <w:pStyle w:val="Address1"/>
            </w:pPr>
            <w:r w:rsidRPr="00240DC2">
              <w:t>F 0131 313 6501</w:t>
            </w:r>
          </w:p>
          <w:p w14:paraId="32BB7CBC" w14:textId="77777777" w:rsidR="00300483" w:rsidRPr="00240DC2" w:rsidRDefault="00300483" w:rsidP="00BF7100">
            <w:pPr>
              <w:pStyle w:val="Address"/>
            </w:pPr>
            <w:r w:rsidRPr="00240DC2">
              <w:t>www.sfc.ac.uk</w:t>
            </w:r>
          </w:p>
        </w:tc>
      </w:tr>
    </w:tbl>
    <w:p w14:paraId="50564026" w14:textId="77777777" w:rsidR="00300483" w:rsidRPr="002B5556" w:rsidRDefault="00300483" w:rsidP="00300483"/>
    <w:p w14:paraId="17E7D949" w14:textId="77777777" w:rsidR="00300483" w:rsidRPr="005B1021" w:rsidRDefault="00300483" w:rsidP="00300483">
      <w:pPr>
        <w:sectPr w:rsidR="00300483" w:rsidRPr="005B1021" w:rsidSect="00267F50">
          <w:footerReference w:type="even" r:id="rId12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E74EAC6" w14:textId="713A45D9" w:rsidR="00300483" w:rsidRPr="00665890" w:rsidRDefault="00300483" w:rsidP="009C5493">
      <w:pPr>
        <w:pStyle w:val="Heading1"/>
      </w:pPr>
      <w:r w:rsidRPr="00665890">
        <w:lastRenderedPageBreak/>
        <w:t xml:space="preserve">Annex </w:t>
      </w:r>
      <w:r>
        <w:t xml:space="preserve">A: </w:t>
      </w:r>
      <w:r w:rsidRPr="00665890">
        <w:t>Proposal Document</w:t>
      </w:r>
    </w:p>
    <w:p w14:paraId="7F68E2F1" w14:textId="63969283" w:rsidR="00300483" w:rsidRDefault="00300483" w:rsidP="00300483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Cs/>
        </w:rPr>
        <w:t>Please complete the following proposal template. Supporting material may be provided in a separate annex</w:t>
      </w:r>
      <w:r w:rsidR="003D3AD1">
        <w:rPr>
          <w:rFonts w:asciiTheme="minorHAnsi" w:hAnsiTheme="minorHAnsi"/>
          <w:iCs/>
        </w:rPr>
        <w:t xml:space="preserve">. </w:t>
      </w:r>
      <w:r>
        <w:rPr>
          <w:rFonts w:asciiTheme="minorHAnsi" w:hAnsiTheme="minorHAnsi"/>
          <w:iCs/>
        </w:rPr>
        <w:t>Please ensure that all of the proposal criteria set out in the call document are addressed.</w:t>
      </w:r>
    </w:p>
    <w:p w14:paraId="75D725D8" w14:textId="77777777" w:rsidR="00300483" w:rsidRPr="00202FA6" w:rsidRDefault="00300483" w:rsidP="00300483">
      <w:pPr>
        <w:rPr>
          <w:rFonts w:asciiTheme="minorHAnsi" w:hAnsiTheme="minorHAnsi"/>
          <w:b/>
          <w:i/>
          <w:iCs/>
          <w:color w:val="C0504D" w:themeColor="accent2"/>
          <w:u w:val="word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project lead and collaborative partners."/>
      </w:tblPr>
      <w:tblGrid>
        <w:gridCol w:w="9242"/>
      </w:tblGrid>
      <w:tr w:rsidR="00300483" w:rsidRPr="007D3DD0" w14:paraId="0135ED4B" w14:textId="77777777" w:rsidTr="00BF7100">
        <w:tc>
          <w:tcPr>
            <w:tcW w:w="9740" w:type="dxa"/>
          </w:tcPr>
          <w:p w14:paraId="59D3B7B1" w14:textId="77777777" w:rsidR="00300483" w:rsidRPr="007D3DD0" w:rsidRDefault="00300483" w:rsidP="00BF7100">
            <w:pPr>
              <w:rPr>
                <w:rFonts w:asciiTheme="minorHAnsi" w:hAnsiTheme="minorHAnsi"/>
                <w:iCs/>
              </w:rPr>
            </w:pPr>
            <w:r>
              <w:t>Details of project l</w:t>
            </w:r>
            <w:r w:rsidRPr="007D3DD0">
              <w:t>ead and collaborative partners</w:t>
            </w:r>
            <w:r>
              <w:t>.</w:t>
            </w:r>
          </w:p>
          <w:p w14:paraId="2A3AF49E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32C719C8" w14:textId="77777777" w:rsidR="00300483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1B34D2F8" w14:textId="77777777" w:rsidR="00300483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548E283E" w14:textId="77777777" w:rsidR="00300483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6CAABC8B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6D102185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1EE2E347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0CDD0933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lease give a summary of the proposed project."/>
      </w:tblPr>
      <w:tblGrid>
        <w:gridCol w:w="9242"/>
      </w:tblGrid>
      <w:tr w:rsidR="00300483" w:rsidRPr="007D3DD0" w14:paraId="2B7BCCD1" w14:textId="77777777" w:rsidTr="00BF7100">
        <w:tc>
          <w:tcPr>
            <w:tcW w:w="9740" w:type="dxa"/>
          </w:tcPr>
          <w:p w14:paraId="16B6B0CA" w14:textId="77777777" w:rsidR="00300483" w:rsidRPr="007D3DD0" w:rsidRDefault="00300483" w:rsidP="00BF7100">
            <w:pPr>
              <w:rPr>
                <w:rFonts w:asciiTheme="minorHAnsi" w:hAnsiTheme="minorHAnsi"/>
                <w:i/>
                <w:iCs/>
              </w:rPr>
            </w:pPr>
            <w:r>
              <w:t>Please give a s</w:t>
            </w:r>
            <w:r w:rsidRPr="007D3DD0">
              <w:t xml:space="preserve">ummary of the proposed </w:t>
            </w:r>
            <w:r>
              <w:t>project.</w:t>
            </w:r>
          </w:p>
          <w:p w14:paraId="79A8EA64" w14:textId="77777777" w:rsidR="00300483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6034FEF1" w14:textId="77777777" w:rsidR="00300483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6C254854" w14:textId="77777777" w:rsidR="00300483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6D54A41E" w14:textId="77777777" w:rsidR="00300483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6328F86D" w14:textId="77777777" w:rsidR="00300483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35CF4C3C" w14:textId="77777777" w:rsidR="00300483" w:rsidRPr="007D3DD0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  <w:p w14:paraId="6CAC5D15" w14:textId="77777777" w:rsidR="00300483" w:rsidRPr="007D3DD0" w:rsidRDefault="00300483" w:rsidP="00BF7100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14:paraId="476D2DD7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y is/are your collaboration/s the right one/s to deliver this project? "/>
      </w:tblPr>
      <w:tblGrid>
        <w:gridCol w:w="9242"/>
      </w:tblGrid>
      <w:tr w:rsidR="00300483" w:rsidRPr="007D3DD0" w14:paraId="0D113A42" w14:textId="77777777" w:rsidTr="00BF7100">
        <w:tc>
          <w:tcPr>
            <w:tcW w:w="9242" w:type="dxa"/>
          </w:tcPr>
          <w:p w14:paraId="4284689F" w14:textId="312B9B91" w:rsidR="00300483" w:rsidRPr="007D3DD0" w:rsidRDefault="00300483" w:rsidP="00BF7100">
            <w:r w:rsidRPr="007D3DD0">
              <w:t>Why is</w:t>
            </w:r>
            <w:r w:rsidR="00522EB8">
              <w:t>/are</w:t>
            </w:r>
            <w:r w:rsidRPr="007D3DD0">
              <w:t xml:space="preserve"> your collaboration</w:t>
            </w:r>
            <w:r w:rsidR="00522EB8">
              <w:t>/s</w:t>
            </w:r>
            <w:r w:rsidRPr="007D3DD0">
              <w:t xml:space="preserve"> the right one/s to deliver this project? </w:t>
            </w:r>
          </w:p>
          <w:p w14:paraId="6CAE7B98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7CC85C45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2D88AC0B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6F3CE7E7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0E9974D1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30233EFB" w14:textId="77777777" w:rsidR="00300483" w:rsidRPr="007D3DD0" w:rsidRDefault="00300483" w:rsidP="00BF7100">
            <w:pPr>
              <w:rPr>
                <w:b/>
                <w:i/>
              </w:rPr>
            </w:pPr>
          </w:p>
          <w:p w14:paraId="533400D8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68F4BD02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mpact will your project have on your institution and other partners?"/>
      </w:tblPr>
      <w:tblGrid>
        <w:gridCol w:w="9242"/>
      </w:tblGrid>
      <w:tr w:rsidR="00300483" w14:paraId="434C84AD" w14:textId="77777777" w:rsidTr="00BF7100">
        <w:tc>
          <w:tcPr>
            <w:tcW w:w="9242" w:type="dxa"/>
          </w:tcPr>
          <w:p w14:paraId="1003D710" w14:textId="77777777" w:rsidR="00300483" w:rsidRDefault="00300483" w:rsidP="00BF7100">
            <w:r w:rsidRPr="0038032B">
              <w:t xml:space="preserve">What impact </w:t>
            </w:r>
            <w:r>
              <w:t>will your project have on your i</w:t>
            </w:r>
            <w:r w:rsidRPr="0038032B">
              <w:t>nstitution and other partners?</w:t>
            </w:r>
          </w:p>
          <w:p w14:paraId="7E5E3269" w14:textId="77777777" w:rsidR="00300483" w:rsidRDefault="00300483" w:rsidP="00BF7100"/>
          <w:p w14:paraId="7EC0EFC9" w14:textId="77777777" w:rsidR="00300483" w:rsidRDefault="00300483" w:rsidP="00BF7100"/>
          <w:p w14:paraId="4ABBE5C9" w14:textId="77777777" w:rsidR="00300483" w:rsidRDefault="00300483" w:rsidP="00BF7100"/>
          <w:p w14:paraId="256B1BED" w14:textId="77777777" w:rsidR="00300483" w:rsidRDefault="00300483" w:rsidP="00BF7100"/>
          <w:p w14:paraId="191B06A7" w14:textId="77777777" w:rsidR="00300483" w:rsidRDefault="00300483" w:rsidP="00BF7100"/>
          <w:p w14:paraId="3CDAE6F2" w14:textId="77777777" w:rsidR="00300483" w:rsidRDefault="00300483" w:rsidP="00BF7100"/>
          <w:p w14:paraId="34DAA72F" w14:textId="77777777" w:rsidR="00300483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698AA914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p w14:paraId="07854201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oes your project plan have an impact on the wider local/regional economy?"/>
      </w:tblPr>
      <w:tblGrid>
        <w:gridCol w:w="9242"/>
      </w:tblGrid>
      <w:tr w:rsidR="00300483" w:rsidRPr="004F267D" w14:paraId="648228D6" w14:textId="77777777" w:rsidTr="00BF7100">
        <w:tc>
          <w:tcPr>
            <w:tcW w:w="9242" w:type="dxa"/>
          </w:tcPr>
          <w:p w14:paraId="5FBEC163" w14:textId="1C8364BB" w:rsidR="00300483" w:rsidRPr="00423213" w:rsidRDefault="00300483" w:rsidP="00BF7100">
            <w:r w:rsidRPr="00423213">
              <w:t>Does your project plan have an impact on the wider local/regional economy?</w:t>
            </w:r>
          </w:p>
          <w:p w14:paraId="340DD4AC" w14:textId="77777777" w:rsidR="00300483" w:rsidRPr="004F267D" w:rsidRDefault="00300483" w:rsidP="00BF7100">
            <w:pPr>
              <w:rPr>
                <w:color w:val="FF0000"/>
              </w:rPr>
            </w:pPr>
          </w:p>
          <w:p w14:paraId="11A49EEF" w14:textId="77777777" w:rsidR="00300483" w:rsidRPr="004F267D" w:rsidRDefault="00300483" w:rsidP="00BF7100">
            <w:pPr>
              <w:rPr>
                <w:color w:val="FF0000"/>
              </w:rPr>
            </w:pPr>
          </w:p>
          <w:p w14:paraId="7371DF22" w14:textId="77777777" w:rsidR="00300483" w:rsidRPr="004F267D" w:rsidRDefault="00300483" w:rsidP="00BF7100">
            <w:pPr>
              <w:rPr>
                <w:color w:val="FF0000"/>
              </w:rPr>
            </w:pPr>
          </w:p>
          <w:p w14:paraId="728A10E9" w14:textId="77777777" w:rsidR="00300483" w:rsidRPr="004F267D" w:rsidRDefault="00300483" w:rsidP="00BF7100">
            <w:pPr>
              <w:rPr>
                <w:color w:val="FF0000"/>
              </w:rPr>
            </w:pPr>
          </w:p>
          <w:p w14:paraId="35B7BAB3" w14:textId="77777777" w:rsidR="00300483" w:rsidRPr="004F267D" w:rsidRDefault="00300483" w:rsidP="00BF7100">
            <w:pPr>
              <w:rPr>
                <w:rFonts w:asciiTheme="minorHAnsi" w:hAnsiTheme="minorHAnsi"/>
                <w:b/>
                <w:i/>
                <w:iCs/>
                <w:color w:val="FF0000"/>
              </w:rPr>
            </w:pPr>
          </w:p>
        </w:tc>
      </w:tr>
    </w:tbl>
    <w:p w14:paraId="70658257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lease detail the activities and proposed timeframe for the project."/>
      </w:tblPr>
      <w:tblGrid>
        <w:gridCol w:w="9242"/>
      </w:tblGrid>
      <w:tr w:rsidR="00300483" w:rsidRPr="007D3DD0" w14:paraId="7001CAC1" w14:textId="77777777" w:rsidTr="00BF7100">
        <w:tc>
          <w:tcPr>
            <w:tcW w:w="9242" w:type="dxa"/>
          </w:tcPr>
          <w:p w14:paraId="01463354" w14:textId="7E6C1578" w:rsidR="00300483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</w:pPr>
            <w:r w:rsidRPr="007D3DD0">
              <w:t xml:space="preserve">Please </w:t>
            </w:r>
            <w:r>
              <w:t xml:space="preserve">detail the activities and proposed timeframe for </w:t>
            </w:r>
            <w:r w:rsidR="00143D82">
              <w:t>the project</w:t>
            </w:r>
            <w:r w:rsidR="00522EB8">
              <w:t>.</w:t>
            </w:r>
          </w:p>
          <w:p w14:paraId="7D2BCA65" w14:textId="77777777" w:rsidR="00300483" w:rsidRDefault="00300483" w:rsidP="00BF7100"/>
          <w:p w14:paraId="14007D55" w14:textId="77777777" w:rsidR="00300483" w:rsidRDefault="00300483" w:rsidP="00BF7100"/>
          <w:p w14:paraId="71D4CF76" w14:textId="735EDA1A" w:rsidR="00300483" w:rsidRPr="00807731" w:rsidRDefault="00300483" w:rsidP="00BF7100">
            <w:pPr>
              <w:rPr>
                <w:b/>
                <w:i/>
              </w:rPr>
            </w:pPr>
          </w:p>
          <w:p w14:paraId="0C27DACE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0FCC379E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p w14:paraId="287E5249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inancial Summary"/>
      </w:tblPr>
      <w:tblGrid>
        <w:gridCol w:w="9242"/>
      </w:tblGrid>
      <w:tr w:rsidR="00300483" w:rsidRPr="007D3DD0" w14:paraId="51D888AE" w14:textId="77777777" w:rsidTr="00BF7100">
        <w:tc>
          <w:tcPr>
            <w:tcW w:w="9242" w:type="dxa"/>
          </w:tcPr>
          <w:p w14:paraId="1127829B" w14:textId="4E1175DF" w:rsidR="00300483" w:rsidRPr="00423213" w:rsidRDefault="00BF7100" w:rsidP="00BF7100">
            <w:pPr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Financial Summary</w:t>
            </w:r>
          </w:p>
          <w:p w14:paraId="33CA1DBF" w14:textId="77777777" w:rsidR="00300483" w:rsidRPr="007D3DD0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6BE3ED05" w14:textId="1E54EB37" w:rsidR="00300483" w:rsidRDefault="00300483" w:rsidP="00BF7100">
            <w:pPr>
              <w:rPr>
                <w:rFonts w:asciiTheme="minorHAnsi" w:hAnsiTheme="minorHAnsi"/>
                <w:iCs/>
              </w:rPr>
            </w:pPr>
            <w:r w:rsidRPr="00423213">
              <w:rPr>
                <w:rFonts w:asciiTheme="minorHAnsi" w:hAnsiTheme="minorHAnsi"/>
                <w:iCs/>
              </w:rPr>
              <w:t xml:space="preserve">Please </w:t>
            </w:r>
            <w:r>
              <w:rPr>
                <w:rFonts w:asciiTheme="minorHAnsi" w:hAnsiTheme="minorHAnsi"/>
                <w:iCs/>
              </w:rPr>
              <w:t xml:space="preserve">provide a clear breakdown of the funding requested against the proposed activity, and </w:t>
            </w:r>
            <w:r w:rsidR="00BF7100">
              <w:rPr>
                <w:rFonts w:asciiTheme="minorHAnsi" w:hAnsiTheme="minorHAnsi"/>
                <w:iCs/>
              </w:rPr>
              <w:t xml:space="preserve">detail other contributions from </w:t>
            </w:r>
            <w:r>
              <w:rPr>
                <w:rFonts w:asciiTheme="minorHAnsi" w:hAnsiTheme="minorHAnsi"/>
                <w:iCs/>
              </w:rPr>
              <w:t xml:space="preserve">industry and/or </w:t>
            </w:r>
            <w:r w:rsidR="00BF7100">
              <w:rPr>
                <w:rFonts w:asciiTheme="minorHAnsi" w:hAnsiTheme="minorHAnsi"/>
                <w:iCs/>
              </w:rPr>
              <w:t>other partners</w:t>
            </w:r>
            <w:r>
              <w:rPr>
                <w:rFonts w:asciiTheme="minorHAnsi" w:hAnsiTheme="minorHAnsi"/>
                <w:iCs/>
              </w:rPr>
              <w:t xml:space="preserve">. </w:t>
            </w:r>
          </w:p>
          <w:p w14:paraId="2208C158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44EE0F6E" w14:textId="6CC809DA" w:rsidR="00300483" w:rsidRDefault="00300483" w:rsidP="00BF7100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The following table may be used to summarise </w:t>
            </w:r>
            <w:r w:rsidR="00BF7100">
              <w:rPr>
                <w:rFonts w:asciiTheme="minorHAnsi" w:hAnsiTheme="minorHAnsi"/>
                <w:iCs/>
              </w:rPr>
              <w:t xml:space="preserve">projected income and </w:t>
            </w:r>
            <w:r>
              <w:rPr>
                <w:rFonts w:asciiTheme="minorHAnsi" w:hAnsiTheme="minorHAnsi"/>
                <w:iCs/>
              </w:rPr>
              <w:t>costs</w:t>
            </w:r>
            <w:r w:rsidR="003D3AD1">
              <w:rPr>
                <w:rFonts w:asciiTheme="minorHAnsi" w:hAnsiTheme="minorHAnsi"/>
                <w:iCs/>
              </w:rPr>
              <w:t xml:space="preserve">. </w:t>
            </w:r>
            <w:r>
              <w:rPr>
                <w:rFonts w:asciiTheme="minorHAnsi" w:hAnsiTheme="minorHAnsi"/>
                <w:iCs/>
              </w:rPr>
              <w:t>If there are costs not covered by the headings in the table please outline under ‘other’ and give a brief description.</w:t>
            </w:r>
          </w:p>
          <w:p w14:paraId="7BD2CD38" w14:textId="77777777" w:rsidR="00300483" w:rsidRDefault="00300483" w:rsidP="00BF7100">
            <w:pPr>
              <w:tabs>
                <w:tab w:val="left" w:pos="1365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  <w:tblDescription w:val="Project financing/Expenditure"/>
            </w:tblPr>
            <w:tblGrid>
              <w:gridCol w:w="4505"/>
              <w:gridCol w:w="4506"/>
            </w:tblGrid>
            <w:tr w:rsidR="00300483" w14:paraId="4DBBAB70" w14:textId="77777777" w:rsidTr="00BF7100">
              <w:tc>
                <w:tcPr>
                  <w:tcW w:w="4505" w:type="dxa"/>
                </w:tcPr>
                <w:p w14:paraId="6117CA83" w14:textId="7D6C32EF" w:rsidR="00300483" w:rsidRPr="00E81EB8" w:rsidRDefault="002D6ADC" w:rsidP="00BF7100">
                  <w:pPr>
                    <w:tabs>
                      <w:tab w:val="left" w:pos="136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PROJECT</w:t>
                  </w:r>
                  <w:r w:rsidR="00300483" w:rsidRPr="00E81EB8">
                    <w:rPr>
                      <w:b/>
                    </w:rPr>
                    <w:t xml:space="preserve"> FINANCING</w:t>
                  </w:r>
                </w:p>
              </w:tc>
              <w:tc>
                <w:tcPr>
                  <w:tcW w:w="4506" w:type="dxa"/>
                </w:tcPr>
                <w:p w14:paraId="68C0F674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197954C0" w14:textId="77777777" w:rsidTr="00BF7100">
              <w:tc>
                <w:tcPr>
                  <w:tcW w:w="4505" w:type="dxa"/>
                </w:tcPr>
                <w:p w14:paraId="33ACC5B9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  <w:r w:rsidRPr="007D3DD0">
                    <w:t>Amount of funding requested from SFC</w:t>
                  </w:r>
                </w:p>
              </w:tc>
              <w:tc>
                <w:tcPr>
                  <w:tcW w:w="4506" w:type="dxa"/>
                </w:tcPr>
                <w:p w14:paraId="062A227A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398AE5BF" w14:textId="77777777" w:rsidTr="00BF7100">
              <w:tc>
                <w:tcPr>
                  <w:tcW w:w="4505" w:type="dxa"/>
                </w:tcPr>
                <w:p w14:paraId="5EB50697" w14:textId="77777777" w:rsidR="00300483" w:rsidRPr="007D3DD0" w:rsidRDefault="00300483" w:rsidP="00BF7100">
                  <w:pPr>
                    <w:tabs>
                      <w:tab w:val="left" w:pos="1365"/>
                    </w:tabs>
                  </w:pPr>
                  <w:r w:rsidRPr="00423213">
                    <w:rPr>
                      <w:rFonts w:asciiTheme="minorHAnsi" w:hAnsiTheme="minorHAnsi"/>
                    </w:rPr>
                    <w:t>Institution contribution(s)</w:t>
                  </w:r>
                </w:p>
              </w:tc>
              <w:tc>
                <w:tcPr>
                  <w:tcW w:w="4506" w:type="dxa"/>
                </w:tcPr>
                <w:p w14:paraId="61CABB93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263BA702" w14:textId="77777777" w:rsidTr="00BF7100">
              <w:tc>
                <w:tcPr>
                  <w:tcW w:w="4505" w:type="dxa"/>
                </w:tcPr>
                <w:p w14:paraId="209CA715" w14:textId="77777777" w:rsidR="00300483" w:rsidRPr="0042321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  <w:r w:rsidRPr="00423213">
                    <w:rPr>
                      <w:rFonts w:asciiTheme="minorHAnsi" w:hAnsiTheme="minorHAnsi"/>
                    </w:rPr>
                    <w:t>Other co-funding</w:t>
                  </w:r>
                </w:p>
              </w:tc>
              <w:tc>
                <w:tcPr>
                  <w:tcW w:w="4506" w:type="dxa"/>
                </w:tcPr>
                <w:p w14:paraId="34C28A2D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280D2AA2" w14:textId="77777777" w:rsidTr="00BF7100">
              <w:tc>
                <w:tcPr>
                  <w:tcW w:w="4505" w:type="dxa"/>
                </w:tcPr>
                <w:p w14:paraId="5982B637" w14:textId="77777777" w:rsidR="00300483" w:rsidRPr="00E81EB8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b/>
                    </w:rPr>
                  </w:pPr>
                  <w:r w:rsidRPr="00E81EB8">
                    <w:rPr>
                      <w:rFonts w:asciiTheme="minorHAnsi" w:hAnsiTheme="minorHAnsi"/>
                      <w:b/>
                    </w:rPr>
                    <w:t>TOTAL Project Value</w:t>
                  </w:r>
                </w:p>
              </w:tc>
              <w:tc>
                <w:tcPr>
                  <w:tcW w:w="4506" w:type="dxa"/>
                </w:tcPr>
                <w:p w14:paraId="0695488E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551F0F64" w14:textId="77777777" w:rsidTr="00BF7100">
              <w:tc>
                <w:tcPr>
                  <w:tcW w:w="4505" w:type="dxa"/>
                </w:tcPr>
                <w:p w14:paraId="1C29416D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06" w:type="dxa"/>
                </w:tcPr>
                <w:p w14:paraId="75BFAB64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365EAE4D" w14:textId="77777777" w:rsidTr="00BF7100">
              <w:tc>
                <w:tcPr>
                  <w:tcW w:w="4505" w:type="dxa"/>
                </w:tcPr>
                <w:p w14:paraId="239E571B" w14:textId="77777777" w:rsidR="00300483" w:rsidRPr="00E81EB8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b/>
                    </w:rPr>
                  </w:pPr>
                  <w:r w:rsidRPr="00E81EB8">
                    <w:rPr>
                      <w:rFonts w:asciiTheme="minorHAnsi" w:hAnsiTheme="minorHAnsi"/>
                      <w:b/>
                    </w:rPr>
                    <w:t>EXPENDITURE</w:t>
                  </w:r>
                </w:p>
              </w:tc>
              <w:tc>
                <w:tcPr>
                  <w:tcW w:w="4506" w:type="dxa"/>
                </w:tcPr>
                <w:p w14:paraId="0C80703E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5527E269" w14:textId="77777777" w:rsidTr="00BF7100">
              <w:tc>
                <w:tcPr>
                  <w:tcW w:w="4505" w:type="dxa"/>
                </w:tcPr>
                <w:p w14:paraId="69518727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Consumables</w:t>
                  </w:r>
                </w:p>
              </w:tc>
              <w:tc>
                <w:tcPr>
                  <w:tcW w:w="4506" w:type="dxa"/>
                </w:tcPr>
                <w:p w14:paraId="77BAD26F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3AC506DD" w14:textId="77777777" w:rsidTr="00BF7100">
              <w:tc>
                <w:tcPr>
                  <w:tcW w:w="4505" w:type="dxa"/>
                </w:tcPr>
                <w:p w14:paraId="7625BA2C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Facilities</w:t>
                  </w:r>
                </w:p>
              </w:tc>
              <w:tc>
                <w:tcPr>
                  <w:tcW w:w="4506" w:type="dxa"/>
                </w:tcPr>
                <w:p w14:paraId="206416A2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7B187C93" w14:textId="77777777" w:rsidTr="00BF7100">
              <w:tc>
                <w:tcPr>
                  <w:tcW w:w="4505" w:type="dxa"/>
                </w:tcPr>
                <w:p w14:paraId="33A52719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Travel &amp; Subsistence</w:t>
                  </w:r>
                </w:p>
              </w:tc>
              <w:tc>
                <w:tcPr>
                  <w:tcW w:w="4506" w:type="dxa"/>
                </w:tcPr>
                <w:p w14:paraId="61D9C99D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2C34065C" w14:textId="77777777" w:rsidTr="00BF7100">
              <w:tc>
                <w:tcPr>
                  <w:tcW w:w="4505" w:type="dxa"/>
                </w:tcPr>
                <w:p w14:paraId="75700CDC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Other</w:t>
                  </w:r>
                </w:p>
              </w:tc>
              <w:tc>
                <w:tcPr>
                  <w:tcW w:w="4506" w:type="dxa"/>
                </w:tcPr>
                <w:p w14:paraId="66AA3EB1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28D7917F" w14:textId="77777777" w:rsidTr="00BF7100">
              <w:tc>
                <w:tcPr>
                  <w:tcW w:w="4505" w:type="dxa"/>
                </w:tcPr>
                <w:p w14:paraId="62E4CD23" w14:textId="77777777" w:rsidR="00300483" w:rsidRPr="00F177B2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4506" w:type="dxa"/>
                </w:tcPr>
                <w:p w14:paraId="7E9EB01F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300483" w14:paraId="2570842E" w14:textId="77777777" w:rsidTr="00BF7100">
              <w:tc>
                <w:tcPr>
                  <w:tcW w:w="4505" w:type="dxa"/>
                </w:tcPr>
                <w:p w14:paraId="70F56EC1" w14:textId="77777777" w:rsidR="00300483" w:rsidRPr="00E81EB8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b/>
                    </w:rPr>
                  </w:pPr>
                  <w:r w:rsidRPr="00E81EB8">
                    <w:rPr>
                      <w:rFonts w:asciiTheme="minorHAnsi" w:hAnsiTheme="minorHAnsi"/>
                      <w:b/>
                    </w:rPr>
                    <w:t>TOTAL Expenditure</w:t>
                  </w:r>
                </w:p>
              </w:tc>
              <w:tc>
                <w:tcPr>
                  <w:tcW w:w="4506" w:type="dxa"/>
                </w:tcPr>
                <w:p w14:paraId="12A6D61B" w14:textId="77777777" w:rsidR="00300483" w:rsidRDefault="00300483" w:rsidP="00BF7100">
                  <w:pPr>
                    <w:tabs>
                      <w:tab w:val="left" w:pos="1365"/>
                    </w:tabs>
                    <w:rPr>
                      <w:rFonts w:asciiTheme="minorHAnsi" w:hAnsiTheme="minorHAnsi"/>
                      <w:iCs/>
                    </w:rPr>
                  </w:pPr>
                </w:p>
              </w:tc>
            </w:tr>
          </w:tbl>
          <w:p w14:paraId="688B9F4B" w14:textId="77777777" w:rsidR="00300483" w:rsidRPr="00423213" w:rsidRDefault="00300483" w:rsidP="00BF7100">
            <w:pPr>
              <w:tabs>
                <w:tab w:val="left" w:pos="1365"/>
              </w:tabs>
              <w:rPr>
                <w:rFonts w:asciiTheme="minorHAnsi" w:hAnsiTheme="minorHAnsi"/>
                <w:iCs/>
              </w:rPr>
            </w:pPr>
          </w:p>
          <w:p w14:paraId="4F6ADE21" w14:textId="77777777" w:rsidR="00300483" w:rsidRPr="00D67CCF" w:rsidRDefault="00300483" w:rsidP="00BF7100"/>
        </w:tc>
      </w:tr>
    </w:tbl>
    <w:p w14:paraId="7B005C3D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p w14:paraId="57DF98FA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p w14:paraId="37FCA296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p w14:paraId="65CC54C5" w14:textId="77777777" w:rsidR="002D6ADC" w:rsidRDefault="002D6ADC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 Management"/>
      </w:tblPr>
      <w:tblGrid>
        <w:gridCol w:w="9242"/>
      </w:tblGrid>
      <w:tr w:rsidR="00300483" w:rsidRPr="007D3DD0" w14:paraId="66E127AA" w14:textId="77777777" w:rsidTr="00BF7100">
        <w:tc>
          <w:tcPr>
            <w:tcW w:w="9740" w:type="dxa"/>
          </w:tcPr>
          <w:p w14:paraId="71F62051" w14:textId="77777777" w:rsidR="00300483" w:rsidRPr="007D3DD0" w:rsidRDefault="00300483" w:rsidP="00BF7100">
            <w:pPr>
              <w:rPr>
                <w:rFonts w:asciiTheme="minorHAnsi" w:hAnsiTheme="minorHAnsi"/>
                <w:b/>
                <w:iCs/>
              </w:rPr>
            </w:pPr>
            <w:r w:rsidRPr="007D3DD0">
              <w:rPr>
                <w:rFonts w:asciiTheme="minorHAnsi" w:hAnsiTheme="minorHAnsi"/>
                <w:b/>
                <w:iCs/>
              </w:rPr>
              <w:t>Project Management</w:t>
            </w:r>
          </w:p>
          <w:p w14:paraId="0A42BCBD" w14:textId="6ADCFDB4" w:rsidR="00300483" w:rsidRPr="007D3DD0" w:rsidRDefault="00300483" w:rsidP="00BF7100">
            <w:pPr>
              <w:rPr>
                <w:rFonts w:asciiTheme="minorHAnsi" w:hAnsiTheme="minorHAnsi"/>
                <w:iCs/>
              </w:rPr>
            </w:pPr>
            <w:r w:rsidRPr="007D3DD0">
              <w:rPr>
                <w:rFonts w:asciiTheme="minorHAnsi" w:hAnsiTheme="minorHAnsi"/>
                <w:iCs/>
              </w:rPr>
              <w:t xml:space="preserve">Please insert details of </w:t>
            </w:r>
            <w:r>
              <w:rPr>
                <w:rFonts w:asciiTheme="minorHAnsi" w:hAnsiTheme="minorHAnsi"/>
                <w:iCs/>
              </w:rPr>
              <w:t>how the project will be managed</w:t>
            </w:r>
            <w:r w:rsidR="002D6ADC">
              <w:rPr>
                <w:rFonts w:asciiTheme="minorHAnsi" w:hAnsiTheme="minorHAnsi"/>
                <w:iCs/>
              </w:rPr>
              <w:t>,</w:t>
            </w:r>
            <w:r>
              <w:rPr>
                <w:rFonts w:asciiTheme="minorHAnsi" w:hAnsiTheme="minorHAnsi"/>
                <w:iCs/>
              </w:rPr>
              <w:t xml:space="preserve"> including a project plan or milestones as appropriate. Please outline any governance and management requirements for </w:t>
            </w:r>
            <w:r w:rsidR="00BF7100">
              <w:rPr>
                <w:rFonts w:asciiTheme="minorHAnsi" w:hAnsiTheme="minorHAnsi"/>
                <w:iCs/>
              </w:rPr>
              <w:t xml:space="preserve">the </w:t>
            </w:r>
            <w:r>
              <w:rPr>
                <w:rFonts w:asciiTheme="minorHAnsi" w:hAnsiTheme="minorHAnsi"/>
                <w:iCs/>
              </w:rPr>
              <w:t>project involving multiple stakeholders/consortia.</w:t>
            </w:r>
          </w:p>
          <w:p w14:paraId="3D4F5522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2781D537" w14:textId="77777777" w:rsidR="00300483" w:rsidRDefault="00300483" w:rsidP="00BF7100"/>
          <w:p w14:paraId="3ADD6CFB" w14:textId="77777777" w:rsidR="00300483" w:rsidRDefault="00300483" w:rsidP="00BF7100"/>
          <w:p w14:paraId="5BAAB665" w14:textId="77777777" w:rsidR="00300483" w:rsidRPr="007D3DD0" w:rsidRDefault="00300483" w:rsidP="00BF7100"/>
          <w:p w14:paraId="3F241908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66BB83D7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ustainability"/>
      </w:tblPr>
      <w:tblGrid>
        <w:gridCol w:w="9242"/>
      </w:tblGrid>
      <w:tr w:rsidR="00300483" w:rsidRPr="007D3DD0" w14:paraId="772C0F92" w14:textId="77777777" w:rsidTr="00BF7100">
        <w:tc>
          <w:tcPr>
            <w:tcW w:w="9242" w:type="dxa"/>
          </w:tcPr>
          <w:p w14:paraId="42BDBC34" w14:textId="77777777" w:rsidR="00300483" w:rsidRPr="00202FA6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  <w:rPr>
                <w:b/>
              </w:rPr>
            </w:pPr>
            <w:r w:rsidRPr="00202FA6">
              <w:rPr>
                <w:b/>
              </w:rPr>
              <w:t>Sustainability</w:t>
            </w:r>
          </w:p>
          <w:p w14:paraId="03E9DC5A" w14:textId="77777777" w:rsidR="00300483" w:rsidRPr="00423213" w:rsidRDefault="00300483" w:rsidP="00BF7100">
            <w:r w:rsidRPr="00423213">
              <w:t>Will your project have further reach beyond the project timelines stipulated?</w:t>
            </w:r>
          </w:p>
          <w:p w14:paraId="3DB72AC8" w14:textId="77777777" w:rsidR="00300483" w:rsidRDefault="00300483" w:rsidP="00BF7100">
            <w:r w:rsidRPr="00423213">
              <w:t xml:space="preserve">Please give details on </w:t>
            </w:r>
            <w:r>
              <w:t>how</w:t>
            </w:r>
            <w:r w:rsidRPr="00423213">
              <w:t xml:space="preserve"> your project will e</w:t>
            </w:r>
            <w:r>
              <w:t>nsure</w:t>
            </w:r>
            <w:r w:rsidRPr="00423213">
              <w:t xml:space="preserve"> </w:t>
            </w:r>
            <w:r>
              <w:t xml:space="preserve">that the outputs of your project will continue </w:t>
            </w:r>
            <w:r w:rsidRPr="00423213">
              <w:t xml:space="preserve">beyond </w:t>
            </w:r>
            <w:r>
              <w:t>the proposed project timeline</w:t>
            </w:r>
            <w:r w:rsidRPr="00423213">
              <w:t xml:space="preserve"> and have </w:t>
            </w:r>
            <w:r>
              <w:t>a f</w:t>
            </w:r>
            <w:r w:rsidRPr="00423213">
              <w:t>urther legacy?</w:t>
            </w:r>
          </w:p>
          <w:p w14:paraId="36F11C70" w14:textId="77777777" w:rsidR="00300483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</w:pPr>
          </w:p>
          <w:p w14:paraId="5ADCD019" w14:textId="77777777" w:rsidR="00300483" w:rsidRPr="007D3DD0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</w:pPr>
          </w:p>
          <w:p w14:paraId="64283FFF" w14:textId="77777777" w:rsidR="00300483" w:rsidRPr="007D3DD0" w:rsidRDefault="00300483" w:rsidP="00BF7100">
            <w:pPr>
              <w:pStyle w:val="Numbering"/>
              <w:numPr>
                <w:ilvl w:val="0"/>
                <w:numId w:val="0"/>
              </w:numPr>
              <w:ind w:left="567"/>
            </w:pPr>
          </w:p>
        </w:tc>
      </w:tr>
    </w:tbl>
    <w:p w14:paraId="705E507E" w14:textId="77777777" w:rsidR="00300483" w:rsidRPr="004F267D" w:rsidRDefault="00300483" w:rsidP="00300483">
      <w:pPr>
        <w:rPr>
          <w:rFonts w:asciiTheme="minorHAnsi" w:hAnsiTheme="minorHAnsi"/>
          <w:b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quality Human Rights Impact Assessment"/>
      </w:tblPr>
      <w:tblGrid>
        <w:gridCol w:w="9242"/>
      </w:tblGrid>
      <w:tr w:rsidR="00300483" w:rsidRPr="007D3DD0" w14:paraId="78826425" w14:textId="77777777" w:rsidTr="00BF7100">
        <w:tc>
          <w:tcPr>
            <w:tcW w:w="9242" w:type="dxa"/>
          </w:tcPr>
          <w:p w14:paraId="6D42E6BC" w14:textId="77777777" w:rsidR="00300483" w:rsidRPr="007D3DD0" w:rsidRDefault="00300483" w:rsidP="00BF7100">
            <w:pPr>
              <w:rPr>
                <w:b/>
              </w:rPr>
            </w:pPr>
            <w:r w:rsidRPr="007D3DD0">
              <w:rPr>
                <w:b/>
              </w:rPr>
              <w:t>Equality Human Rights Impact Assessment</w:t>
            </w:r>
          </w:p>
          <w:p w14:paraId="3A9AA8F7" w14:textId="77777777" w:rsidR="00300483" w:rsidRDefault="00300483" w:rsidP="00BF7100"/>
          <w:p w14:paraId="5A50F082" w14:textId="77777777" w:rsidR="00300483" w:rsidRDefault="00300483" w:rsidP="00BF7100">
            <w:r w:rsidRPr="007D3DD0">
              <w:t>Full proposals must include an EHRIA</w:t>
            </w:r>
          </w:p>
          <w:p w14:paraId="6E2790D4" w14:textId="77777777" w:rsidR="00300483" w:rsidRPr="007D3DD0" w:rsidRDefault="00300483" w:rsidP="00BF7100"/>
          <w:p w14:paraId="7EEBFA8A" w14:textId="4A368794" w:rsidR="00300483" w:rsidRDefault="00300483" w:rsidP="00BF7100">
            <w:r w:rsidRPr="00D67CCF">
              <w:t>Institutions can complete their own EHRIA form or us</w:t>
            </w:r>
            <w:r>
              <w:t xml:space="preserve">e SFC’s form which is available </w:t>
            </w:r>
            <w:r w:rsidRPr="00D67CCF">
              <w:t xml:space="preserve">upon request. </w:t>
            </w:r>
            <w:hyperlink r:id="rId13" w:history="1">
              <w:r w:rsidRPr="002D6ADC">
                <w:rPr>
                  <w:rStyle w:val="Hyperlink"/>
                  <w:rFonts w:ascii="Calibri" w:hAnsi="Calibri"/>
                </w:rPr>
                <w:t>Further information and guidance</w:t>
              </w:r>
            </w:hyperlink>
            <w:r w:rsidRPr="00D67CCF">
              <w:t xml:space="preserve"> is available from SFC’s website.</w:t>
            </w:r>
          </w:p>
          <w:p w14:paraId="3DF78522" w14:textId="77777777" w:rsidR="00300483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</w:pPr>
          </w:p>
          <w:p w14:paraId="28FC18FA" w14:textId="77777777" w:rsidR="00300483" w:rsidRDefault="00300483" w:rsidP="002D6ADC">
            <w:pPr>
              <w:pStyle w:val="Numbering"/>
              <w:numPr>
                <w:ilvl w:val="0"/>
                <w:numId w:val="0"/>
              </w:numPr>
              <w:ind w:left="567" w:hanging="567"/>
            </w:pPr>
          </w:p>
          <w:p w14:paraId="36AF2745" w14:textId="77777777" w:rsidR="002D6ADC" w:rsidRPr="007D3DD0" w:rsidRDefault="002D6ADC" w:rsidP="002D6ADC">
            <w:pPr>
              <w:pStyle w:val="Numbering"/>
              <w:numPr>
                <w:ilvl w:val="0"/>
                <w:numId w:val="0"/>
              </w:numPr>
              <w:ind w:left="567" w:hanging="567"/>
            </w:pPr>
          </w:p>
        </w:tc>
      </w:tr>
    </w:tbl>
    <w:p w14:paraId="3D48D6BA" w14:textId="77777777" w:rsidR="00300483" w:rsidRPr="007D3DD0" w:rsidRDefault="00300483" w:rsidP="00300483">
      <w:pPr>
        <w:rPr>
          <w:rFonts w:asciiTheme="minorHAnsi" w:hAnsiTheme="minorHAnsi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munication/Dissemination Strategy"/>
      </w:tblPr>
      <w:tblGrid>
        <w:gridCol w:w="9242"/>
      </w:tblGrid>
      <w:tr w:rsidR="00300483" w:rsidRPr="007D3DD0" w14:paraId="39250F18" w14:textId="77777777" w:rsidTr="00BF7100">
        <w:tc>
          <w:tcPr>
            <w:tcW w:w="9242" w:type="dxa"/>
          </w:tcPr>
          <w:p w14:paraId="2E627E01" w14:textId="77777777" w:rsidR="00300483" w:rsidRPr="00202FA6" w:rsidRDefault="00300483" w:rsidP="00BF7100">
            <w:pPr>
              <w:pStyle w:val="Numbering"/>
              <w:numPr>
                <w:ilvl w:val="0"/>
                <w:numId w:val="0"/>
              </w:numPr>
              <w:ind w:left="567" w:hanging="567"/>
              <w:rPr>
                <w:b/>
              </w:rPr>
            </w:pPr>
            <w:r w:rsidRPr="00202FA6">
              <w:rPr>
                <w:b/>
              </w:rPr>
              <w:t>Communication</w:t>
            </w:r>
            <w:r>
              <w:rPr>
                <w:b/>
              </w:rPr>
              <w:t>/Dissemination</w:t>
            </w:r>
            <w:r w:rsidRPr="00202FA6">
              <w:rPr>
                <w:b/>
              </w:rPr>
              <w:t xml:space="preserve"> Strategy</w:t>
            </w:r>
          </w:p>
          <w:p w14:paraId="1388BD70" w14:textId="76B1398C" w:rsidR="00300483" w:rsidRDefault="00300483" w:rsidP="00BF7100">
            <w:pPr>
              <w:rPr>
                <w:noProof/>
              </w:rPr>
            </w:pPr>
            <w:r w:rsidRPr="007D3DD0">
              <w:rPr>
                <w:noProof/>
              </w:rPr>
              <w:t>Projects that are approved will require to have a co</w:t>
            </w:r>
            <w:r>
              <w:rPr>
                <w:noProof/>
              </w:rPr>
              <w:t>m</w:t>
            </w:r>
            <w:r w:rsidRPr="007D3DD0">
              <w:rPr>
                <w:noProof/>
              </w:rPr>
              <w:t>municati</w:t>
            </w:r>
            <w:r>
              <w:rPr>
                <w:noProof/>
              </w:rPr>
              <w:t>ons plan to allow SFC and your i</w:t>
            </w:r>
            <w:r w:rsidRPr="007D3DD0">
              <w:rPr>
                <w:noProof/>
              </w:rPr>
              <w:t>nstitution</w:t>
            </w:r>
            <w:r>
              <w:rPr>
                <w:noProof/>
              </w:rPr>
              <w:t>/s</w:t>
            </w:r>
            <w:r w:rsidRPr="007D3DD0">
              <w:rPr>
                <w:noProof/>
              </w:rPr>
              <w:t xml:space="preserve"> to promote the project and demonstrate how the funding  has been</w:t>
            </w:r>
            <w:r>
              <w:rPr>
                <w:noProof/>
              </w:rPr>
              <w:t xml:space="preserve"> used effectively</w:t>
            </w:r>
            <w:r w:rsidR="003D3AD1">
              <w:rPr>
                <w:noProof/>
              </w:rPr>
              <w:t xml:space="preserve">. </w:t>
            </w:r>
            <w:r w:rsidRPr="007D3DD0">
              <w:rPr>
                <w:noProof/>
              </w:rPr>
              <w:t xml:space="preserve">Please give details of how you </w:t>
            </w:r>
            <w:r>
              <w:rPr>
                <w:noProof/>
              </w:rPr>
              <w:t>will manage communications</w:t>
            </w:r>
            <w:r w:rsidRPr="007D3DD0">
              <w:rPr>
                <w:noProof/>
              </w:rPr>
              <w:t xml:space="preserve"> </w:t>
            </w:r>
            <w:r w:rsidR="002D6ADC">
              <w:rPr>
                <w:noProof/>
              </w:rPr>
              <w:br/>
            </w:r>
            <w:r w:rsidRPr="007D3DD0">
              <w:rPr>
                <w:noProof/>
              </w:rPr>
              <w:t>ie</w:t>
            </w:r>
            <w:r w:rsidR="00A81622">
              <w:rPr>
                <w:noProof/>
              </w:rPr>
              <w:t>.</w:t>
            </w:r>
            <w:r w:rsidRPr="007D3DD0">
              <w:rPr>
                <w:noProof/>
              </w:rPr>
              <w:t xml:space="preserve"> launch/ot</w:t>
            </w:r>
            <w:r>
              <w:rPr>
                <w:noProof/>
              </w:rPr>
              <w:t>her events,</w:t>
            </w:r>
            <w:r w:rsidRPr="007D3DD0">
              <w:rPr>
                <w:noProof/>
              </w:rPr>
              <w:t xml:space="preserve"> media releases etc</w:t>
            </w:r>
            <w:r w:rsidR="002D6ADC">
              <w:rPr>
                <w:noProof/>
              </w:rPr>
              <w:t>.</w:t>
            </w:r>
            <w:r w:rsidRPr="007D3DD0">
              <w:rPr>
                <w:noProof/>
              </w:rPr>
              <w:t xml:space="preserve"> </w:t>
            </w:r>
          </w:p>
          <w:p w14:paraId="7FD839B1" w14:textId="77777777" w:rsidR="00300483" w:rsidRDefault="00300483" w:rsidP="00BF7100">
            <w:pPr>
              <w:rPr>
                <w:noProof/>
              </w:rPr>
            </w:pPr>
          </w:p>
          <w:p w14:paraId="252A2A7F" w14:textId="77777777" w:rsidR="00300483" w:rsidRDefault="00300483" w:rsidP="00BF7100">
            <w:pPr>
              <w:rPr>
                <w:noProof/>
              </w:rPr>
            </w:pPr>
          </w:p>
          <w:p w14:paraId="5DAD12E4" w14:textId="77777777" w:rsidR="00300483" w:rsidRDefault="00300483" w:rsidP="00BF7100">
            <w:pPr>
              <w:rPr>
                <w:noProof/>
              </w:rPr>
            </w:pPr>
          </w:p>
          <w:p w14:paraId="53BA9CFA" w14:textId="77777777" w:rsidR="00300483" w:rsidRPr="007D3DD0" w:rsidRDefault="00300483" w:rsidP="00BF7100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5DC0D140" w14:textId="77777777" w:rsidR="00300483" w:rsidRDefault="00300483" w:rsidP="00300483"/>
    <w:p w14:paraId="492873AB" w14:textId="77777777" w:rsidR="00300483" w:rsidRDefault="00300483" w:rsidP="00300483"/>
    <w:tbl>
      <w:tblPr>
        <w:tblStyle w:val="TableGrid"/>
        <w:tblW w:w="0" w:type="auto"/>
        <w:tblLook w:val="04A0" w:firstRow="1" w:lastRow="0" w:firstColumn="1" w:lastColumn="0" w:noHBand="0" w:noVBand="1"/>
        <w:tblDescription w:val="Project Risks"/>
      </w:tblPr>
      <w:tblGrid>
        <w:gridCol w:w="9242"/>
      </w:tblGrid>
      <w:tr w:rsidR="00300483" w:rsidRPr="004F267D" w14:paraId="1B3A293F" w14:textId="77777777" w:rsidTr="00BF7100">
        <w:tc>
          <w:tcPr>
            <w:tcW w:w="9242" w:type="dxa"/>
          </w:tcPr>
          <w:p w14:paraId="2FEA44C8" w14:textId="77777777" w:rsidR="00300483" w:rsidRPr="000B10E5" w:rsidRDefault="00300483" w:rsidP="00BF7100">
            <w:pPr>
              <w:rPr>
                <w:rFonts w:asciiTheme="minorHAnsi" w:hAnsiTheme="minorHAnsi"/>
                <w:b/>
                <w:iCs/>
              </w:rPr>
            </w:pPr>
            <w:r w:rsidRPr="000B10E5">
              <w:rPr>
                <w:rFonts w:asciiTheme="minorHAnsi" w:hAnsiTheme="minorHAnsi"/>
                <w:b/>
                <w:iCs/>
              </w:rPr>
              <w:t>Project Risks</w:t>
            </w:r>
          </w:p>
          <w:p w14:paraId="495D8871" w14:textId="77777777" w:rsidR="00300483" w:rsidRPr="000B10E5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24484473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Please identify any project risks and how these will be managed/mitigated. </w:t>
            </w:r>
          </w:p>
          <w:p w14:paraId="0376AAC0" w14:textId="77777777" w:rsidR="00300483" w:rsidRPr="00EF5731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4A8214FA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7B6B8838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6755BE88" w14:textId="77777777" w:rsidR="00300483" w:rsidRDefault="00300483" w:rsidP="00BF7100">
            <w:pPr>
              <w:rPr>
                <w:rFonts w:asciiTheme="minorHAnsi" w:hAnsiTheme="minorHAnsi"/>
                <w:iCs/>
              </w:rPr>
            </w:pPr>
          </w:p>
          <w:p w14:paraId="5F7B60B7" w14:textId="77777777" w:rsidR="00300483" w:rsidRPr="004F267D" w:rsidRDefault="00300483" w:rsidP="00BF7100">
            <w:pPr>
              <w:rPr>
                <w:rFonts w:asciiTheme="minorHAnsi" w:hAnsiTheme="minorHAnsi"/>
                <w:b/>
                <w:i/>
                <w:iCs/>
                <w:color w:val="FF0000"/>
              </w:rPr>
            </w:pPr>
          </w:p>
        </w:tc>
      </w:tr>
    </w:tbl>
    <w:p w14:paraId="214D046B" w14:textId="77777777" w:rsidR="00300483" w:rsidRDefault="00300483" w:rsidP="00300483">
      <w:pPr>
        <w:rPr>
          <w:rFonts w:asciiTheme="minorHAnsi" w:hAnsiTheme="minorHAnsi"/>
          <w:b/>
          <w:i/>
          <w:iCs/>
        </w:rPr>
      </w:pPr>
    </w:p>
    <w:p w14:paraId="54C11F21" w14:textId="77777777" w:rsidR="00AE3E5D" w:rsidRDefault="00AE3E5D" w:rsidP="00AE3E5D"/>
    <w:tbl>
      <w:tblPr>
        <w:tblStyle w:val="TableGrid"/>
        <w:tblW w:w="0" w:type="auto"/>
        <w:tblLook w:val="04A0" w:firstRow="1" w:lastRow="0" w:firstColumn="1" w:lastColumn="0" w:noHBand="0" w:noVBand="1"/>
        <w:tblDescription w:val="Submission approval"/>
      </w:tblPr>
      <w:tblGrid>
        <w:gridCol w:w="9242"/>
      </w:tblGrid>
      <w:tr w:rsidR="00AE3E5D" w:rsidRPr="004F267D" w14:paraId="24E5DD3A" w14:textId="77777777" w:rsidTr="001451A3">
        <w:tc>
          <w:tcPr>
            <w:tcW w:w="9242" w:type="dxa"/>
          </w:tcPr>
          <w:p w14:paraId="0FD40564" w14:textId="5F2258CD" w:rsidR="00AE3E5D" w:rsidRPr="000B10E5" w:rsidRDefault="00AE3E5D" w:rsidP="001451A3">
            <w:pPr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Submission approval</w:t>
            </w:r>
          </w:p>
          <w:p w14:paraId="53DF7CFB" w14:textId="77777777" w:rsidR="00AE3E5D" w:rsidRPr="000B10E5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3FCA971B" w14:textId="41ED247F" w:rsidR="00AE3E5D" w:rsidRDefault="00AE3E5D" w:rsidP="001451A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As Principal of the lead college, this proposal has been approved by me:</w:t>
            </w:r>
          </w:p>
          <w:p w14:paraId="419DEC03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16653CB5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44D6AE84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_______________________________________________</w:t>
            </w:r>
          </w:p>
          <w:p w14:paraId="7AF1D1B8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(Signature)</w:t>
            </w:r>
          </w:p>
          <w:p w14:paraId="09DA6D6F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224D2CEC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_______________________________________________</w:t>
            </w:r>
          </w:p>
          <w:p w14:paraId="05C12E85" w14:textId="5345555E" w:rsidR="00AE3E5D" w:rsidRDefault="00AE3E5D" w:rsidP="001451A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(Name)</w:t>
            </w:r>
          </w:p>
          <w:p w14:paraId="5A13AC31" w14:textId="77777777" w:rsidR="00AE3E5D" w:rsidRPr="00EF5731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38414179" w14:textId="77777777" w:rsidR="00AE3E5D" w:rsidRDefault="00AE3E5D" w:rsidP="00AE3E5D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_______________________________________________</w:t>
            </w:r>
          </w:p>
          <w:p w14:paraId="3A798338" w14:textId="44365D30" w:rsidR="00AE3E5D" w:rsidRDefault="00AE3E5D" w:rsidP="00AE3E5D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(Name of College)</w:t>
            </w:r>
          </w:p>
          <w:p w14:paraId="3FC1B548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05547110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1382277D" w14:textId="77777777" w:rsidR="00AE3E5D" w:rsidRDefault="00AE3E5D" w:rsidP="001451A3">
            <w:pPr>
              <w:rPr>
                <w:rFonts w:asciiTheme="minorHAnsi" w:hAnsiTheme="minorHAnsi"/>
                <w:iCs/>
              </w:rPr>
            </w:pPr>
          </w:p>
          <w:p w14:paraId="0331B47D" w14:textId="77777777" w:rsidR="00AE3E5D" w:rsidRPr="004F267D" w:rsidRDefault="00AE3E5D" w:rsidP="001451A3">
            <w:pPr>
              <w:rPr>
                <w:rFonts w:asciiTheme="minorHAnsi" w:hAnsiTheme="minorHAnsi"/>
                <w:b/>
                <w:i/>
                <w:iCs/>
                <w:color w:val="FF0000"/>
              </w:rPr>
            </w:pPr>
          </w:p>
        </w:tc>
      </w:tr>
    </w:tbl>
    <w:p w14:paraId="2164CE4B" w14:textId="77777777" w:rsidR="00AE3E5D" w:rsidRDefault="00AE3E5D" w:rsidP="00AE3E5D">
      <w:pPr>
        <w:rPr>
          <w:rFonts w:asciiTheme="minorHAnsi" w:hAnsiTheme="minorHAnsi"/>
          <w:b/>
          <w:i/>
          <w:iCs/>
        </w:rPr>
      </w:pPr>
    </w:p>
    <w:p w14:paraId="22AF4EFF" w14:textId="77777777" w:rsidR="00300483" w:rsidRDefault="00300483" w:rsidP="00300483">
      <w:pPr>
        <w:pStyle w:val="Heading1"/>
      </w:pPr>
    </w:p>
    <w:p w14:paraId="759CE8D7" w14:textId="77777777" w:rsidR="003363B4" w:rsidRPr="00300483" w:rsidRDefault="003363B4" w:rsidP="00300483"/>
    <w:sectPr w:rsidR="003363B4" w:rsidRPr="00300483" w:rsidSect="009C5493">
      <w:footerReference w:type="default" r:id="rId14"/>
      <w:pgSz w:w="11906" w:h="16838"/>
      <w:pgMar w:top="1440" w:right="1440" w:bottom="1440" w:left="1440" w:header="706" w:footer="706" w:gutter="0"/>
      <w:paperSrc w:first="7" w:other="7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39B4" w14:textId="77777777" w:rsidR="00BF7100" w:rsidRDefault="00BF7100">
      <w:r>
        <w:separator/>
      </w:r>
    </w:p>
  </w:endnote>
  <w:endnote w:type="continuationSeparator" w:id="0">
    <w:p w14:paraId="06D0B1A5" w14:textId="77777777" w:rsidR="00BF7100" w:rsidRDefault="00BF7100">
      <w:r>
        <w:continuationSeparator/>
      </w:r>
    </w:p>
  </w:endnote>
  <w:endnote w:type="continuationNotice" w:id="1">
    <w:p w14:paraId="73C959E6" w14:textId="77777777" w:rsidR="00BF7100" w:rsidRDefault="00BF7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B233B" w14:textId="77777777" w:rsidR="00BF7100" w:rsidRDefault="00BF7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37F59" w14:textId="77777777" w:rsidR="00BF7100" w:rsidRDefault="00BF7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sz w:val="26"/>
      </w:rPr>
      <w:id w:val="-888883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E318" w14:textId="7C806A7F" w:rsidR="00C93DEA" w:rsidRPr="009C5493" w:rsidRDefault="00C93DEA">
        <w:pPr>
          <w:pStyle w:val="Footer"/>
          <w:jc w:val="center"/>
          <w:rPr>
            <w:sz w:val="26"/>
          </w:rPr>
        </w:pPr>
        <w:r w:rsidRPr="009C5493">
          <w:rPr>
            <w:noProof w:val="0"/>
            <w:sz w:val="26"/>
          </w:rPr>
          <w:fldChar w:fldCharType="begin"/>
        </w:r>
        <w:r w:rsidRPr="009C5493">
          <w:rPr>
            <w:sz w:val="26"/>
          </w:rPr>
          <w:instrText xml:space="preserve"> PAGE   \* MERGEFORMAT </w:instrText>
        </w:r>
        <w:r w:rsidRPr="009C5493">
          <w:rPr>
            <w:noProof w:val="0"/>
            <w:sz w:val="26"/>
          </w:rPr>
          <w:fldChar w:fldCharType="separate"/>
        </w:r>
        <w:r w:rsidR="00DC6CA0">
          <w:rPr>
            <w:sz w:val="26"/>
          </w:rPr>
          <w:t>4</w:t>
        </w:r>
        <w:r w:rsidRPr="009C5493">
          <w:rPr>
            <w:sz w:val="26"/>
          </w:rPr>
          <w:fldChar w:fldCharType="end"/>
        </w:r>
      </w:p>
    </w:sdtContent>
  </w:sdt>
  <w:p w14:paraId="759CE8E7" w14:textId="77777777" w:rsidR="00BF7100" w:rsidRDefault="00BF7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14366" w14:textId="77777777" w:rsidR="00BF7100" w:rsidRDefault="00BF7100">
      <w:r>
        <w:separator/>
      </w:r>
    </w:p>
  </w:footnote>
  <w:footnote w:type="continuationSeparator" w:id="0">
    <w:p w14:paraId="66E40952" w14:textId="77777777" w:rsidR="00BF7100" w:rsidRDefault="00BF7100">
      <w:r>
        <w:continuationSeparator/>
      </w:r>
    </w:p>
  </w:footnote>
  <w:footnote w:type="continuationNotice" w:id="1">
    <w:p w14:paraId="69A5E194" w14:textId="77777777" w:rsidR="00BF7100" w:rsidRDefault="00BF71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9A368E"/>
    <w:multiLevelType w:val="hybridMultilevel"/>
    <w:tmpl w:val="625CCB0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3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FE69CF"/>
    <w:multiLevelType w:val="hybridMultilevel"/>
    <w:tmpl w:val="84647CE6"/>
    <w:lvl w:ilvl="0" w:tplc="EF345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6">
    <w:nsid w:val="4DEF7DD6"/>
    <w:multiLevelType w:val="hybridMultilevel"/>
    <w:tmpl w:val="37C631C6"/>
    <w:lvl w:ilvl="0" w:tplc="E3189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FC3EA7"/>
    <w:multiLevelType w:val="hybridMultilevel"/>
    <w:tmpl w:val="AC84EE32"/>
    <w:lvl w:ilvl="0" w:tplc="08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8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C4B445A"/>
    <w:multiLevelType w:val="multilevel"/>
    <w:tmpl w:val="FB7C7A36"/>
    <w:styleLink w:val="WWNum4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14"/>
  </w:num>
  <w:num w:numId="8">
    <w:abstractNumId w:val="8"/>
    <w:lvlOverride w:ilvl="0">
      <w:startOverride w:val="19"/>
    </w:lvlOverride>
  </w:num>
  <w:num w:numId="9">
    <w:abstractNumId w:val="14"/>
    <w:lvlOverride w:ilvl="0">
      <w:startOverride w:val="20"/>
    </w:lvlOverride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19"/>
  </w:num>
  <w:num w:numId="15">
    <w:abstractNumId w:val="15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3"/>
    <w:rsid w:val="00025E32"/>
    <w:rsid w:val="000275E9"/>
    <w:rsid w:val="00042395"/>
    <w:rsid w:val="00042BD0"/>
    <w:rsid w:val="000511F0"/>
    <w:rsid w:val="00057F03"/>
    <w:rsid w:val="00071B7C"/>
    <w:rsid w:val="00075AA6"/>
    <w:rsid w:val="000762AF"/>
    <w:rsid w:val="00094A80"/>
    <w:rsid w:val="000960A1"/>
    <w:rsid w:val="000A128B"/>
    <w:rsid w:val="000A7B83"/>
    <w:rsid w:val="000B211E"/>
    <w:rsid w:val="000B6E4A"/>
    <w:rsid w:val="000C6807"/>
    <w:rsid w:val="000D2965"/>
    <w:rsid w:val="000D2D3B"/>
    <w:rsid w:val="000E5790"/>
    <w:rsid w:val="00104D74"/>
    <w:rsid w:val="001075C7"/>
    <w:rsid w:val="001079B5"/>
    <w:rsid w:val="001109B3"/>
    <w:rsid w:val="00112621"/>
    <w:rsid w:val="0011317D"/>
    <w:rsid w:val="0011762E"/>
    <w:rsid w:val="00125B2C"/>
    <w:rsid w:val="001337E7"/>
    <w:rsid w:val="001361D0"/>
    <w:rsid w:val="00143D82"/>
    <w:rsid w:val="001503BF"/>
    <w:rsid w:val="001508EC"/>
    <w:rsid w:val="001547B7"/>
    <w:rsid w:val="00154C88"/>
    <w:rsid w:val="0015519F"/>
    <w:rsid w:val="001610FB"/>
    <w:rsid w:val="001662B4"/>
    <w:rsid w:val="00182A77"/>
    <w:rsid w:val="00192A76"/>
    <w:rsid w:val="001C053E"/>
    <w:rsid w:val="001C26B5"/>
    <w:rsid w:val="001E26F5"/>
    <w:rsid w:val="00202FA6"/>
    <w:rsid w:val="00220090"/>
    <w:rsid w:val="00220103"/>
    <w:rsid w:val="0022061A"/>
    <w:rsid w:val="00243A83"/>
    <w:rsid w:val="0024674C"/>
    <w:rsid w:val="0025055E"/>
    <w:rsid w:val="00251DA8"/>
    <w:rsid w:val="00267F50"/>
    <w:rsid w:val="0027035D"/>
    <w:rsid w:val="00273661"/>
    <w:rsid w:val="00286AE1"/>
    <w:rsid w:val="00292DE5"/>
    <w:rsid w:val="002D3493"/>
    <w:rsid w:val="002D6ADC"/>
    <w:rsid w:val="002F79C2"/>
    <w:rsid w:val="00300483"/>
    <w:rsid w:val="00316B1E"/>
    <w:rsid w:val="00320E44"/>
    <w:rsid w:val="003363B4"/>
    <w:rsid w:val="00342F62"/>
    <w:rsid w:val="00360C83"/>
    <w:rsid w:val="00387BD3"/>
    <w:rsid w:val="0039372A"/>
    <w:rsid w:val="003B0CA3"/>
    <w:rsid w:val="003C6794"/>
    <w:rsid w:val="003D3AD1"/>
    <w:rsid w:val="003E30B3"/>
    <w:rsid w:val="003E5D88"/>
    <w:rsid w:val="00406580"/>
    <w:rsid w:val="00407640"/>
    <w:rsid w:val="0042175C"/>
    <w:rsid w:val="00433E65"/>
    <w:rsid w:val="0043597F"/>
    <w:rsid w:val="0045455F"/>
    <w:rsid w:val="004728FA"/>
    <w:rsid w:val="00475053"/>
    <w:rsid w:val="004924A1"/>
    <w:rsid w:val="004B0FFD"/>
    <w:rsid w:val="004B5A73"/>
    <w:rsid w:val="004C5E8F"/>
    <w:rsid w:val="004D757F"/>
    <w:rsid w:val="005022CB"/>
    <w:rsid w:val="00522EB8"/>
    <w:rsid w:val="00531CF5"/>
    <w:rsid w:val="00533CE6"/>
    <w:rsid w:val="005372BD"/>
    <w:rsid w:val="00537E5A"/>
    <w:rsid w:val="00552C1C"/>
    <w:rsid w:val="005576CD"/>
    <w:rsid w:val="00563650"/>
    <w:rsid w:val="00566EF2"/>
    <w:rsid w:val="00585404"/>
    <w:rsid w:val="005A279D"/>
    <w:rsid w:val="005A2B37"/>
    <w:rsid w:val="005A50C3"/>
    <w:rsid w:val="005B6AE5"/>
    <w:rsid w:val="005E50A1"/>
    <w:rsid w:val="005E72B8"/>
    <w:rsid w:val="005F0230"/>
    <w:rsid w:val="005F2A7D"/>
    <w:rsid w:val="00602E8F"/>
    <w:rsid w:val="00604AF6"/>
    <w:rsid w:val="006102DB"/>
    <w:rsid w:val="006141AF"/>
    <w:rsid w:val="00617565"/>
    <w:rsid w:val="0065375A"/>
    <w:rsid w:val="006638F5"/>
    <w:rsid w:val="00694E12"/>
    <w:rsid w:val="00695C38"/>
    <w:rsid w:val="006A0FB1"/>
    <w:rsid w:val="006A14A2"/>
    <w:rsid w:val="006C5D24"/>
    <w:rsid w:val="007032BB"/>
    <w:rsid w:val="00711E52"/>
    <w:rsid w:val="00716BC4"/>
    <w:rsid w:val="0072478A"/>
    <w:rsid w:val="0073688A"/>
    <w:rsid w:val="00744E68"/>
    <w:rsid w:val="00750546"/>
    <w:rsid w:val="0075339D"/>
    <w:rsid w:val="00754767"/>
    <w:rsid w:val="00770B99"/>
    <w:rsid w:val="007739BC"/>
    <w:rsid w:val="00775DFD"/>
    <w:rsid w:val="00782E05"/>
    <w:rsid w:val="00783240"/>
    <w:rsid w:val="007867E4"/>
    <w:rsid w:val="007A0880"/>
    <w:rsid w:val="007A1B21"/>
    <w:rsid w:val="007C3494"/>
    <w:rsid w:val="007C42C3"/>
    <w:rsid w:val="007D2AEF"/>
    <w:rsid w:val="007E0059"/>
    <w:rsid w:val="007E22DF"/>
    <w:rsid w:val="007E6819"/>
    <w:rsid w:val="007F303D"/>
    <w:rsid w:val="00831EBB"/>
    <w:rsid w:val="00840291"/>
    <w:rsid w:val="008419B2"/>
    <w:rsid w:val="00846DFC"/>
    <w:rsid w:val="008936F2"/>
    <w:rsid w:val="008A4641"/>
    <w:rsid w:val="008C28E7"/>
    <w:rsid w:val="008D3C65"/>
    <w:rsid w:val="008E2AA3"/>
    <w:rsid w:val="008F0127"/>
    <w:rsid w:val="008F0625"/>
    <w:rsid w:val="008F79C2"/>
    <w:rsid w:val="00912464"/>
    <w:rsid w:val="00917450"/>
    <w:rsid w:val="00922296"/>
    <w:rsid w:val="00927A7D"/>
    <w:rsid w:val="00937E3E"/>
    <w:rsid w:val="009417DE"/>
    <w:rsid w:val="009419EE"/>
    <w:rsid w:val="00962E5C"/>
    <w:rsid w:val="00962E8A"/>
    <w:rsid w:val="0098229D"/>
    <w:rsid w:val="009C5493"/>
    <w:rsid w:val="009D2ED1"/>
    <w:rsid w:val="009E69C1"/>
    <w:rsid w:val="009F2D1E"/>
    <w:rsid w:val="00A00E05"/>
    <w:rsid w:val="00A2063E"/>
    <w:rsid w:val="00A21C7E"/>
    <w:rsid w:val="00A438DD"/>
    <w:rsid w:val="00A52388"/>
    <w:rsid w:val="00A66B14"/>
    <w:rsid w:val="00A71903"/>
    <w:rsid w:val="00A77EFE"/>
    <w:rsid w:val="00A8079E"/>
    <w:rsid w:val="00A81622"/>
    <w:rsid w:val="00A83D24"/>
    <w:rsid w:val="00A864B8"/>
    <w:rsid w:val="00A94F9C"/>
    <w:rsid w:val="00A95CF8"/>
    <w:rsid w:val="00AA38C1"/>
    <w:rsid w:val="00AA7E7A"/>
    <w:rsid w:val="00AB0A7D"/>
    <w:rsid w:val="00AB48E6"/>
    <w:rsid w:val="00AC08BE"/>
    <w:rsid w:val="00AC7D1D"/>
    <w:rsid w:val="00AD2C47"/>
    <w:rsid w:val="00AD5416"/>
    <w:rsid w:val="00AD7234"/>
    <w:rsid w:val="00AE1677"/>
    <w:rsid w:val="00AE3E5D"/>
    <w:rsid w:val="00AF133B"/>
    <w:rsid w:val="00B0472F"/>
    <w:rsid w:val="00B049E9"/>
    <w:rsid w:val="00B069DE"/>
    <w:rsid w:val="00B11203"/>
    <w:rsid w:val="00B131EB"/>
    <w:rsid w:val="00B407E9"/>
    <w:rsid w:val="00B41628"/>
    <w:rsid w:val="00B41D6F"/>
    <w:rsid w:val="00B461E2"/>
    <w:rsid w:val="00B51AE4"/>
    <w:rsid w:val="00B701B3"/>
    <w:rsid w:val="00B94A19"/>
    <w:rsid w:val="00BA2CB5"/>
    <w:rsid w:val="00BA6DF3"/>
    <w:rsid w:val="00BB24C4"/>
    <w:rsid w:val="00BC03D4"/>
    <w:rsid w:val="00BC204C"/>
    <w:rsid w:val="00BC7AE3"/>
    <w:rsid w:val="00BE4B42"/>
    <w:rsid w:val="00BF7100"/>
    <w:rsid w:val="00C072FE"/>
    <w:rsid w:val="00C14E89"/>
    <w:rsid w:val="00C36F44"/>
    <w:rsid w:val="00C60AB0"/>
    <w:rsid w:val="00C7342F"/>
    <w:rsid w:val="00C92098"/>
    <w:rsid w:val="00C93D74"/>
    <w:rsid w:val="00C93DEA"/>
    <w:rsid w:val="00C93E6A"/>
    <w:rsid w:val="00C9523B"/>
    <w:rsid w:val="00CC78FD"/>
    <w:rsid w:val="00CE45F8"/>
    <w:rsid w:val="00D05F5E"/>
    <w:rsid w:val="00D71D5D"/>
    <w:rsid w:val="00D81D09"/>
    <w:rsid w:val="00D87D0C"/>
    <w:rsid w:val="00DB68BD"/>
    <w:rsid w:val="00DC6CA0"/>
    <w:rsid w:val="00DD584F"/>
    <w:rsid w:val="00DF661D"/>
    <w:rsid w:val="00E02CDA"/>
    <w:rsid w:val="00E20380"/>
    <w:rsid w:val="00E41BCA"/>
    <w:rsid w:val="00E5553A"/>
    <w:rsid w:val="00E72372"/>
    <w:rsid w:val="00E72CCB"/>
    <w:rsid w:val="00E72EDB"/>
    <w:rsid w:val="00E81EB8"/>
    <w:rsid w:val="00E86ED4"/>
    <w:rsid w:val="00EA3B4C"/>
    <w:rsid w:val="00EA719A"/>
    <w:rsid w:val="00EF0F93"/>
    <w:rsid w:val="00EF22E2"/>
    <w:rsid w:val="00F00645"/>
    <w:rsid w:val="00F00DC8"/>
    <w:rsid w:val="00F2402A"/>
    <w:rsid w:val="00F24BA0"/>
    <w:rsid w:val="00F27204"/>
    <w:rsid w:val="00F35D66"/>
    <w:rsid w:val="00F3628C"/>
    <w:rsid w:val="00F37EBE"/>
    <w:rsid w:val="00F41C45"/>
    <w:rsid w:val="00F857F8"/>
    <w:rsid w:val="00FA00CB"/>
    <w:rsid w:val="00FA6177"/>
    <w:rsid w:val="00FB4018"/>
    <w:rsid w:val="00FB425A"/>
    <w:rsid w:val="00FC3444"/>
    <w:rsid w:val="00FE051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59CE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3" w:qFormat="1"/>
    <w:lsdException w:name="heading 2" w:locked="1" w:uiPriority="2" w:qFormat="1"/>
    <w:lsdException w:name="heading 3" w:locked="1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locked="1" w:uiPriority="8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6" w:qFormat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DC6CA0"/>
  </w:style>
  <w:style w:type="paragraph" w:styleId="Heading1">
    <w:name w:val="heading 1"/>
    <w:basedOn w:val="Normal"/>
    <w:next w:val="Normal"/>
    <w:link w:val="Heading1Char"/>
    <w:uiPriority w:val="3"/>
    <w:qFormat/>
    <w:locked/>
    <w:rsid w:val="00DC6CA0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DC6CA0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DC6CA0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  <w:rsid w:val="00DC6C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6CA0"/>
  </w:style>
  <w:style w:type="paragraph" w:customStyle="1" w:styleId="Bullets">
    <w:name w:val="Bullets"/>
    <w:basedOn w:val="Normal"/>
    <w:uiPriority w:val="1"/>
    <w:qFormat/>
    <w:locked/>
    <w:rsid w:val="00DC6CA0"/>
    <w:pPr>
      <w:numPr>
        <w:numId w:val="1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DC6CA0"/>
    <w:pPr>
      <w:numPr>
        <w:numId w:val="18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DC6CA0"/>
    <w:pPr>
      <w:numPr>
        <w:numId w:val="2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aliases w:val="Event footer"/>
    <w:basedOn w:val="Normal"/>
    <w:link w:val="FooterChar"/>
    <w:unhideWhenUsed/>
    <w:qFormat/>
    <w:rsid w:val="00DC6CA0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aliases w:val="Event footer Char"/>
    <w:basedOn w:val="DefaultParagraphFont"/>
    <w:link w:val="Footer"/>
    <w:rsid w:val="00DC6CA0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DC6CA0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unhideWhenUsed/>
    <w:rsid w:val="00DC6CA0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DC6CA0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C6C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DC6CA0"/>
    <w:rPr>
      <w:b/>
    </w:rPr>
  </w:style>
  <w:style w:type="character" w:styleId="PageNumber">
    <w:name w:val="page number"/>
    <w:basedOn w:val="DefaultParagraphFont"/>
    <w:uiPriority w:val="8"/>
    <w:qFormat/>
    <w:locked/>
    <w:rsid w:val="00DC6CA0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DC6CA0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DC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DC6CA0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DC6CA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DC6CA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DC6CA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C6CA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DC6CA0"/>
    <w:pPr>
      <w:spacing w:after="100"/>
      <w:ind w:left="520"/>
    </w:pPr>
  </w:style>
  <w:style w:type="paragraph" w:styleId="Header">
    <w:name w:val="header"/>
    <w:basedOn w:val="Normal"/>
    <w:link w:val="HeaderChar"/>
    <w:qFormat/>
    <w:rsid w:val="00BC7AE3"/>
    <w:pPr>
      <w:tabs>
        <w:tab w:val="center" w:pos="4153"/>
        <w:tab w:val="right" w:pos="8306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BC7AE3"/>
    <w:rPr>
      <w:sz w:val="22"/>
    </w:rPr>
  </w:style>
  <w:style w:type="paragraph" w:customStyle="1" w:styleId="Coverheading">
    <w:name w:val="Cover heading"/>
    <w:basedOn w:val="Normal"/>
    <w:next w:val="Normal"/>
    <w:qFormat/>
    <w:locked/>
    <w:rsid w:val="00BC7AE3"/>
    <w:pPr>
      <w:spacing w:before="240" w:after="240"/>
    </w:pPr>
    <w:rPr>
      <w:b/>
      <w:bCs/>
      <w:color w:val="7030A0"/>
      <w:sz w:val="28"/>
      <w:lang w:eastAsia="en-US"/>
    </w:rPr>
  </w:style>
  <w:style w:type="paragraph" w:customStyle="1" w:styleId="Coverdetails">
    <w:name w:val="Cover details"/>
    <w:basedOn w:val="Normal"/>
    <w:next w:val="Normal"/>
    <w:qFormat/>
    <w:locked/>
    <w:rsid w:val="00BC7AE3"/>
    <w:rPr>
      <w:color w:val="7030A0"/>
      <w:lang w:eastAsia="en-US"/>
    </w:rPr>
  </w:style>
  <w:style w:type="paragraph" w:customStyle="1" w:styleId="Address1">
    <w:name w:val="Address 1"/>
    <w:basedOn w:val="Footer"/>
    <w:rsid w:val="00BC7AE3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">
    <w:name w:val="Address"/>
    <w:basedOn w:val="Address1"/>
    <w:rsid w:val="00BC7AE3"/>
    <w:rPr>
      <w:b/>
      <w:bCs/>
    </w:rPr>
  </w:style>
  <w:style w:type="paragraph" w:styleId="ListParagraph">
    <w:name w:val="List Paragraph"/>
    <w:basedOn w:val="Normal"/>
    <w:uiPriority w:val="34"/>
    <w:qFormat/>
    <w:rsid w:val="00BC7A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7AE3"/>
    <w:rPr>
      <w:b/>
      <w:bCs/>
    </w:rPr>
  </w:style>
  <w:style w:type="paragraph" w:customStyle="1" w:styleId="Style1">
    <w:name w:val="Style1"/>
    <w:basedOn w:val="Normal"/>
    <w:qFormat/>
    <w:rsid w:val="00BC7AE3"/>
    <w:pPr>
      <w:spacing w:before="20" w:after="20"/>
      <w:contextualSpacing/>
    </w:pPr>
    <w:rPr>
      <w:b/>
      <w:color w:val="873694"/>
    </w:rPr>
  </w:style>
  <w:style w:type="paragraph" w:customStyle="1" w:styleId="Heading20">
    <w:name w:val="Heading2"/>
    <w:basedOn w:val="Heading2"/>
    <w:qFormat/>
    <w:rsid w:val="00BC7AE3"/>
    <w:pPr>
      <w:spacing w:before="120" w:after="120"/>
    </w:pPr>
  </w:style>
  <w:style w:type="character" w:styleId="CommentReference">
    <w:name w:val="annotation reference"/>
    <w:basedOn w:val="DefaultParagraphFont"/>
    <w:semiHidden/>
    <w:unhideWhenUsed/>
    <w:rsid w:val="00BC7A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7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0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3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E30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30B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E30B3"/>
    <w:rPr>
      <w:vertAlign w:val="superscript"/>
    </w:rPr>
  </w:style>
  <w:style w:type="numbering" w:customStyle="1" w:styleId="WWNum42">
    <w:name w:val="WWNum42"/>
    <w:rsid w:val="00FB425A"/>
    <w:pPr>
      <w:numPr>
        <w:numId w:val="4"/>
      </w:numPr>
    </w:pPr>
  </w:style>
  <w:style w:type="character" w:styleId="FollowedHyperlink">
    <w:name w:val="FollowedHyperlink"/>
    <w:basedOn w:val="DefaultParagraphFont"/>
    <w:semiHidden/>
    <w:rsid w:val="006A14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3"/>
    <w:rsid w:val="00300483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3" w:qFormat="1"/>
    <w:lsdException w:name="heading 2" w:locked="1" w:uiPriority="2" w:qFormat="1"/>
    <w:lsdException w:name="heading 3" w:locked="1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locked="1" w:uiPriority="8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6" w:qFormat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DC6CA0"/>
  </w:style>
  <w:style w:type="paragraph" w:styleId="Heading1">
    <w:name w:val="heading 1"/>
    <w:basedOn w:val="Normal"/>
    <w:next w:val="Normal"/>
    <w:link w:val="Heading1Char"/>
    <w:uiPriority w:val="3"/>
    <w:qFormat/>
    <w:locked/>
    <w:rsid w:val="00DC6CA0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DC6CA0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DC6CA0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  <w:rsid w:val="00DC6C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6CA0"/>
  </w:style>
  <w:style w:type="paragraph" w:customStyle="1" w:styleId="Bullets">
    <w:name w:val="Bullets"/>
    <w:basedOn w:val="Normal"/>
    <w:uiPriority w:val="1"/>
    <w:qFormat/>
    <w:locked/>
    <w:rsid w:val="00DC6CA0"/>
    <w:pPr>
      <w:numPr>
        <w:numId w:val="1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DC6CA0"/>
    <w:pPr>
      <w:numPr>
        <w:numId w:val="18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DC6CA0"/>
    <w:pPr>
      <w:numPr>
        <w:numId w:val="2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aliases w:val="Event footer"/>
    <w:basedOn w:val="Normal"/>
    <w:link w:val="FooterChar"/>
    <w:unhideWhenUsed/>
    <w:qFormat/>
    <w:rsid w:val="00DC6CA0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aliases w:val="Event footer Char"/>
    <w:basedOn w:val="DefaultParagraphFont"/>
    <w:link w:val="Footer"/>
    <w:rsid w:val="00DC6CA0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DC6CA0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unhideWhenUsed/>
    <w:rsid w:val="00DC6CA0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DC6CA0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DC6C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DC6CA0"/>
    <w:rPr>
      <w:b/>
    </w:rPr>
  </w:style>
  <w:style w:type="character" w:styleId="PageNumber">
    <w:name w:val="page number"/>
    <w:basedOn w:val="DefaultParagraphFont"/>
    <w:uiPriority w:val="8"/>
    <w:qFormat/>
    <w:locked/>
    <w:rsid w:val="00DC6CA0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DC6CA0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DC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DC6CA0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DC6CA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DC6CA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DC6CA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C6CA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DC6CA0"/>
    <w:pPr>
      <w:spacing w:after="100"/>
      <w:ind w:left="520"/>
    </w:pPr>
  </w:style>
  <w:style w:type="paragraph" w:styleId="Header">
    <w:name w:val="header"/>
    <w:basedOn w:val="Normal"/>
    <w:link w:val="HeaderChar"/>
    <w:qFormat/>
    <w:rsid w:val="00BC7AE3"/>
    <w:pPr>
      <w:tabs>
        <w:tab w:val="center" w:pos="4153"/>
        <w:tab w:val="right" w:pos="8306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BC7AE3"/>
    <w:rPr>
      <w:sz w:val="22"/>
    </w:rPr>
  </w:style>
  <w:style w:type="paragraph" w:customStyle="1" w:styleId="Coverheading">
    <w:name w:val="Cover heading"/>
    <w:basedOn w:val="Normal"/>
    <w:next w:val="Normal"/>
    <w:qFormat/>
    <w:locked/>
    <w:rsid w:val="00BC7AE3"/>
    <w:pPr>
      <w:spacing w:before="240" w:after="240"/>
    </w:pPr>
    <w:rPr>
      <w:b/>
      <w:bCs/>
      <w:color w:val="7030A0"/>
      <w:sz w:val="28"/>
      <w:lang w:eastAsia="en-US"/>
    </w:rPr>
  </w:style>
  <w:style w:type="paragraph" w:customStyle="1" w:styleId="Coverdetails">
    <w:name w:val="Cover details"/>
    <w:basedOn w:val="Normal"/>
    <w:next w:val="Normal"/>
    <w:qFormat/>
    <w:locked/>
    <w:rsid w:val="00BC7AE3"/>
    <w:rPr>
      <w:color w:val="7030A0"/>
      <w:lang w:eastAsia="en-US"/>
    </w:rPr>
  </w:style>
  <w:style w:type="paragraph" w:customStyle="1" w:styleId="Address1">
    <w:name w:val="Address 1"/>
    <w:basedOn w:val="Footer"/>
    <w:rsid w:val="00BC7AE3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">
    <w:name w:val="Address"/>
    <w:basedOn w:val="Address1"/>
    <w:rsid w:val="00BC7AE3"/>
    <w:rPr>
      <w:b/>
      <w:bCs/>
    </w:rPr>
  </w:style>
  <w:style w:type="paragraph" w:styleId="ListParagraph">
    <w:name w:val="List Paragraph"/>
    <w:basedOn w:val="Normal"/>
    <w:uiPriority w:val="34"/>
    <w:qFormat/>
    <w:rsid w:val="00BC7A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7AE3"/>
    <w:rPr>
      <w:b/>
      <w:bCs/>
    </w:rPr>
  </w:style>
  <w:style w:type="paragraph" w:customStyle="1" w:styleId="Style1">
    <w:name w:val="Style1"/>
    <w:basedOn w:val="Normal"/>
    <w:qFormat/>
    <w:rsid w:val="00BC7AE3"/>
    <w:pPr>
      <w:spacing w:before="20" w:after="20"/>
      <w:contextualSpacing/>
    </w:pPr>
    <w:rPr>
      <w:b/>
      <w:color w:val="873694"/>
    </w:rPr>
  </w:style>
  <w:style w:type="paragraph" w:customStyle="1" w:styleId="Heading20">
    <w:name w:val="Heading2"/>
    <w:basedOn w:val="Heading2"/>
    <w:qFormat/>
    <w:rsid w:val="00BC7AE3"/>
    <w:pPr>
      <w:spacing w:before="120" w:after="120"/>
    </w:pPr>
  </w:style>
  <w:style w:type="character" w:styleId="CommentReference">
    <w:name w:val="annotation reference"/>
    <w:basedOn w:val="DefaultParagraphFont"/>
    <w:semiHidden/>
    <w:unhideWhenUsed/>
    <w:rsid w:val="00BC7A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7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7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0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3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E30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30B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E30B3"/>
    <w:rPr>
      <w:vertAlign w:val="superscript"/>
    </w:rPr>
  </w:style>
  <w:style w:type="numbering" w:customStyle="1" w:styleId="WWNum42">
    <w:name w:val="WWNum42"/>
    <w:rsid w:val="00FB425A"/>
    <w:pPr>
      <w:numPr>
        <w:numId w:val="4"/>
      </w:numPr>
    </w:pPr>
  </w:style>
  <w:style w:type="character" w:styleId="FollowedHyperlink">
    <w:name w:val="FollowedHyperlink"/>
    <w:basedOn w:val="DefaultParagraphFont"/>
    <w:semiHidden/>
    <w:rsid w:val="006A14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3"/>
    <w:rsid w:val="0030048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fc.ac.uk/about-sfc/how-we-operate/equality-diversity/equality-diversity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youngson@sfc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mano\Documents\SF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899B-B8BF-4D2A-B6D8-1DF22CB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 template</Template>
  <TotalTime>1</TotalTime>
  <Pages>5</Pages>
  <Words>453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Innovation Fund 2019-20 – call for proposals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Innovation Fund 2019-20 – call for proposals</dc:title>
  <dc:creator>Giulio Romano</dc:creator>
  <cp:lastModifiedBy>Giulio Romano</cp:lastModifiedBy>
  <cp:revision>3</cp:revision>
  <cp:lastPrinted>2019-07-08T13:24:00Z</cp:lastPrinted>
  <dcterms:created xsi:type="dcterms:W3CDTF">2019-07-15T08:23:00Z</dcterms:created>
  <dcterms:modified xsi:type="dcterms:W3CDTF">2019-07-15T08:25:00Z</dcterms:modified>
</cp:coreProperties>
</file>