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53E5" w14:textId="5BD25076" w:rsidR="00454B82" w:rsidRDefault="00CA01AD" w:rsidP="00454B82">
      <w:pPr>
        <w:pStyle w:val="Annex"/>
      </w:pPr>
      <w:bookmarkStart w:id="0" w:name="_Toc170131121"/>
      <w:bookmarkStart w:id="1" w:name="_Toc170134635"/>
      <w:bookmarkStart w:id="2" w:name="_Toc172705934"/>
      <w:bookmarkStart w:id="3" w:name="_Toc172793014"/>
      <w:r>
        <w:t xml:space="preserve">SEAP Guidance </w:t>
      </w:r>
      <w:r w:rsidR="00454B82">
        <w:t>Annex A: Action Plan Template</w:t>
      </w:r>
      <w:bookmarkEnd w:id="0"/>
      <w:bookmarkEnd w:id="1"/>
      <w:bookmarkEnd w:id="2"/>
      <w:bookmarkEnd w:id="3"/>
    </w:p>
    <w:p w14:paraId="621C6F2D" w14:textId="2D04D407" w:rsidR="00454B82" w:rsidRDefault="00454B82" w:rsidP="00454B82">
      <w:pPr>
        <w:spacing w:before="0" w:after="0" w:line="240" w:lineRule="auto"/>
        <w:textAlignment w:val="baseline"/>
        <w:rPr>
          <w:rFonts w:ascii="Calibri" w:eastAsia="Times New Roman" w:hAnsi="Calibri" w:cs="Calibri"/>
          <w:color w:val="auto"/>
          <w:sz w:val="22"/>
          <w:lang w:eastAsia="en-GB"/>
        </w:rPr>
      </w:pPr>
      <w:r w:rsidRPr="00DC290B">
        <w:rPr>
          <w:rFonts w:ascii="Calibri" w:eastAsia="Times New Roman" w:hAnsi="Calibri" w:cs="Calibri"/>
          <w:b/>
          <w:bCs/>
          <w:color w:val="auto"/>
          <w:sz w:val="22"/>
          <w:lang w:eastAsia="en-GB"/>
        </w:rPr>
        <w:t xml:space="preserve">Action Plan 20XX – </w:t>
      </w:r>
      <w:r>
        <w:rPr>
          <w:rFonts w:ascii="Calibri" w:eastAsia="Times New Roman" w:hAnsi="Calibri" w:cs="Calibri"/>
          <w:b/>
          <w:bCs/>
          <w:color w:val="auto"/>
          <w:sz w:val="22"/>
          <w:lang w:eastAsia="en-GB"/>
        </w:rPr>
        <w:t>20</w:t>
      </w:r>
      <w:r w:rsidRPr="00DC290B">
        <w:rPr>
          <w:rFonts w:ascii="Calibri" w:eastAsia="Times New Roman" w:hAnsi="Calibri" w:cs="Calibri"/>
          <w:b/>
          <w:bCs/>
          <w:color w:val="auto"/>
          <w:sz w:val="22"/>
          <w:lang w:eastAsia="en-GB"/>
        </w:rPr>
        <w:t>XX</w:t>
      </w:r>
    </w:p>
    <w:p w14:paraId="77E1FC44" w14:textId="77777777" w:rsidR="00454B82" w:rsidRPr="00DC290B" w:rsidRDefault="00454B82" w:rsidP="00454B82">
      <w:pPr>
        <w:spacing w:before="0" w:after="0" w:line="240" w:lineRule="auto"/>
        <w:ind w:left="720"/>
        <w:textAlignment w:val="baseline"/>
        <w:rPr>
          <w:rFonts w:ascii="Calibri" w:eastAsia="Times New Roman" w:hAnsi="Calibri" w:cs="Calibri"/>
          <w:color w:val="auto"/>
          <w:sz w:val="22"/>
          <w:lang w:eastAsia="en-GB"/>
        </w:rPr>
      </w:pPr>
    </w:p>
    <w:p w14:paraId="3397C4A0" w14:textId="77777777" w:rsidR="00454B82" w:rsidRPr="00DC290B" w:rsidRDefault="00454B82" w:rsidP="00454B82">
      <w:pPr>
        <w:spacing w:before="0" w:after="0" w:line="240" w:lineRule="auto"/>
        <w:textAlignment w:val="baseline"/>
        <w:rPr>
          <w:rFonts w:ascii="Segoe UI" w:eastAsia="Times New Roman" w:hAnsi="Segoe UI" w:cs="Segoe UI"/>
          <w:color w:val="auto"/>
          <w:sz w:val="18"/>
          <w:szCs w:val="18"/>
          <w:lang w:eastAsia="en-GB"/>
        </w:rPr>
      </w:pPr>
      <w:r w:rsidRPr="28091195">
        <w:rPr>
          <w:rFonts w:ascii="Calibri" w:eastAsia="Times New Roman" w:hAnsi="Calibri" w:cs="Calibri"/>
          <w:color w:val="auto"/>
          <w:sz w:val="22"/>
          <w:lang w:eastAsia="en-GB"/>
        </w:rPr>
        <w:t xml:space="preserve">The plan should link directly to the institutional evaluation of the Principles and should prioritise strategic actions arising from the narrative. In addition, the actions arising from commendations or recommendations identified through external review, should also be embedded into this action plan to ensure alignment with overall institutional priorities and to streamline reporting processes. This action plan should be a live document utilised by the institution to focus on strategic quality assurance and enhancement activities on an ongoing basis. The timeline for the completion of actions should be suited to the nature of the activity and the context of the institution. </w:t>
      </w:r>
    </w:p>
    <w:p w14:paraId="605EF4C8" w14:textId="0C14B2B1" w:rsidR="00454B82" w:rsidRDefault="00454B82" w:rsidP="00454B82">
      <w:pPr>
        <w:spacing w:before="0" w:after="0" w:line="240" w:lineRule="auto"/>
        <w:textAlignment w:val="baseline"/>
        <w:rPr>
          <w:rFonts w:ascii="Calibri" w:eastAsia="Times New Roman" w:hAnsi="Calibri" w:cs="Calibri"/>
          <w:color w:val="4472C4"/>
          <w:sz w:val="22"/>
          <w:lang w:eastAsia="en-GB"/>
        </w:rPr>
      </w:pPr>
      <w:r w:rsidRPr="00DC290B">
        <w:rPr>
          <w:rFonts w:ascii="Calibri" w:eastAsia="Times New Roman" w:hAnsi="Calibri" w:cs="Calibri"/>
          <w:i/>
          <w:iCs/>
          <w:color w:val="4472C4"/>
          <w:sz w:val="22"/>
          <w:lang w:eastAsia="en-GB"/>
        </w:rPr>
        <w:t> The guidance, included in blue font in the table below should be deleted prior to submission.</w:t>
      </w:r>
      <w:r w:rsidR="00587F0F">
        <w:rPr>
          <w:rFonts w:ascii="Calibri" w:eastAsia="Times New Roman" w:hAnsi="Calibri" w:cs="Calibri"/>
          <w:i/>
          <w:iCs/>
          <w:color w:val="4472C4"/>
          <w:sz w:val="22"/>
          <w:lang w:eastAsia="en-GB"/>
        </w:rPr>
        <w:t xml:space="preserve"> </w:t>
      </w:r>
    </w:p>
    <w:p w14:paraId="35E18183" w14:textId="77777777" w:rsidR="00454B82" w:rsidRPr="00DC290B" w:rsidRDefault="00454B82" w:rsidP="00454B82">
      <w:pPr>
        <w:spacing w:before="0" w:after="0" w:line="240" w:lineRule="auto"/>
        <w:textAlignment w:val="baseline"/>
        <w:rPr>
          <w:rFonts w:ascii="Segoe UI" w:eastAsia="Times New Roman" w:hAnsi="Segoe UI" w:cs="Segoe UI"/>
          <w:color w:val="auto"/>
          <w:sz w:val="18"/>
          <w:szCs w:val="18"/>
          <w:lang w:eastAsia="en-GB"/>
        </w:rPr>
      </w:pPr>
    </w:p>
    <w:tbl>
      <w:tblPr>
        <w:tblW w:w="13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6882"/>
        <w:gridCol w:w="2977"/>
        <w:gridCol w:w="1701"/>
      </w:tblGrid>
      <w:tr w:rsidR="00454B82" w:rsidRPr="00DC290B" w14:paraId="09806286" w14:textId="77777777" w:rsidTr="00D56512">
        <w:trPr>
          <w:trHeight w:val="300"/>
        </w:trPr>
        <w:tc>
          <w:tcPr>
            <w:tcW w:w="1851" w:type="dxa"/>
            <w:tcBorders>
              <w:top w:val="single" w:sz="6" w:space="0" w:color="auto"/>
              <w:left w:val="single" w:sz="6" w:space="0" w:color="auto"/>
              <w:bottom w:val="single" w:sz="6" w:space="0" w:color="auto"/>
              <w:right w:val="single" w:sz="6" w:space="0" w:color="auto"/>
            </w:tcBorders>
            <w:shd w:val="clear" w:color="auto" w:fill="E7E6E6"/>
            <w:hideMark/>
          </w:tcPr>
          <w:p w14:paraId="273244CD"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Pr>
                <w:rFonts w:ascii="Calibri" w:eastAsia="Times New Roman" w:hAnsi="Calibri" w:cs="Calibri"/>
                <w:b/>
                <w:bCs/>
                <w:color w:val="auto"/>
                <w:sz w:val="22"/>
                <w:lang w:eastAsia="en-GB"/>
              </w:rPr>
              <w:t>Principle and Area for enhancement or development.</w:t>
            </w:r>
            <w:r w:rsidRPr="00DC290B">
              <w:rPr>
                <w:rFonts w:ascii="Calibri" w:eastAsia="Times New Roman" w:hAnsi="Calibri" w:cs="Calibri"/>
                <w:color w:val="auto"/>
                <w:sz w:val="22"/>
                <w:lang w:eastAsia="en-GB"/>
              </w:rPr>
              <w:t> </w:t>
            </w:r>
          </w:p>
        </w:tc>
        <w:tc>
          <w:tcPr>
            <w:tcW w:w="6882" w:type="dxa"/>
            <w:tcBorders>
              <w:top w:val="single" w:sz="6" w:space="0" w:color="auto"/>
              <w:left w:val="single" w:sz="6" w:space="0" w:color="auto"/>
              <w:bottom w:val="single" w:sz="6" w:space="0" w:color="auto"/>
              <w:right w:val="single" w:sz="6" w:space="0" w:color="auto"/>
            </w:tcBorders>
            <w:shd w:val="clear" w:color="auto" w:fill="E7E6E6"/>
            <w:hideMark/>
          </w:tcPr>
          <w:p w14:paraId="4E862784"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b/>
                <w:bCs/>
                <w:color w:val="auto"/>
                <w:sz w:val="22"/>
                <w:lang w:eastAsia="en-GB"/>
              </w:rPr>
              <w:t>Action(s)</w:t>
            </w:r>
            <w:r w:rsidRPr="00DC290B">
              <w:rPr>
                <w:rFonts w:ascii="Calibri" w:eastAsia="Times New Roman" w:hAnsi="Calibri" w:cs="Calibri"/>
                <w:color w:val="auto"/>
                <w:sz w:val="22"/>
                <w:lang w:eastAsia="en-GB"/>
              </w:rPr>
              <w:t> </w:t>
            </w:r>
            <w:r w:rsidRPr="003E60F4">
              <w:rPr>
                <w:rFonts w:ascii="Calibri" w:eastAsia="Times New Roman" w:hAnsi="Calibri" w:cs="Calibri"/>
                <w:b/>
                <w:bCs/>
                <w:color w:val="auto"/>
                <w:sz w:val="22"/>
                <w:lang w:eastAsia="en-GB"/>
              </w:rPr>
              <w:t>and planned impact/ outcomes</w:t>
            </w:r>
          </w:p>
        </w:tc>
        <w:tc>
          <w:tcPr>
            <w:tcW w:w="2977" w:type="dxa"/>
            <w:tcBorders>
              <w:top w:val="single" w:sz="6" w:space="0" w:color="auto"/>
              <w:left w:val="single" w:sz="6" w:space="0" w:color="auto"/>
              <w:bottom w:val="single" w:sz="6" w:space="0" w:color="auto"/>
              <w:right w:val="single" w:sz="6" w:space="0" w:color="auto"/>
            </w:tcBorders>
            <w:shd w:val="clear" w:color="auto" w:fill="E7E6E6"/>
            <w:hideMark/>
          </w:tcPr>
          <w:p w14:paraId="0BA6D1E4"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b/>
                <w:bCs/>
                <w:color w:val="auto"/>
                <w:sz w:val="22"/>
                <w:lang w:eastAsia="en-GB"/>
              </w:rPr>
              <w:t>Milestone (s/</w:t>
            </w:r>
            <w:r w:rsidRPr="00DC290B">
              <w:rPr>
                <w:rFonts w:ascii="Calibri" w:eastAsia="Times New Roman" w:hAnsi="Calibri" w:cs="Calibri"/>
                <w:color w:val="auto"/>
                <w:sz w:val="22"/>
                <w:lang w:eastAsia="en-GB"/>
              </w:rPr>
              <w:t> </w:t>
            </w:r>
          </w:p>
          <w:p w14:paraId="19CED0A0"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b/>
                <w:bCs/>
                <w:color w:val="auto"/>
                <w:sz w:val="22"/>
                <w:lang w:eastAsia="en-GB"/>
              </w:rPr>
              <w:t>target date(s), continuing/ carried forward (c/f)</w:t>
            </w:r>
            <w:r w:rsidRPr="00DC290B">
              <w:rPr>
                <w:rFonts w:ascii="Calibri" w:eastAsia="Times New Roman" w:hAnsi="Calibri" w:cs="Calibri"/>
                <w:color w:val="auto"/>
                <w:sz w:val="22"/>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E7E6E6"/>
            <w:hideMark/>
          </w:tcPr>
          <w:p w14:paraId="2E2657D4" w14:textId="77777777" w:rsidR="00454B82" w:rsidRPr="00DC290B" w:rsidRDefault="00454B82" w:rsidP="00D56512">
            <w:pPr>
              <w:spacing w:before="0" w:after="0" w:line="240" w:lineRule="auto"/>
              <w:ind w:right="-3138"/>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b/>
                <w:bCs/>
                <w:color w:val="auto"/>
                <w:sz w:val="22"/>
                <w:lang w:eastAsia="en-GB"/>
              </w:rPr>
              <w:t>Responsible/</w:t>
            </w:r>
            <w:r w:rsidRPr="00DC290B">
              <w:rPr>
                <w:rFonts w:ascii="Calibri" w:eastAsia="Times New Roman" w:hAnsi="Calibri" w:cs="Calibri"/>
                <w:color w:val="auto"/>
                <w:sz w:val="22"/>
                <w:lang w:eastAsia="en-GB"/>
              </w:rPr>
              <w:t> </w:t>
            </w:r>
          </w:p>
          <w:p w14:paraId="1004215B"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b/>
                <w:bCs/>
                <w:color w:val="auto"/>
                <w:sz w:val="22"/>
                <w:lang w:eastAsia="en-GB"/>
              </w:rPr>
              <w:t>Lead</w:t>
            </w:r>
            <w:r w:rsidRPr="00DC290B">
              <w:rPr>
                <w:rFonts w:ascii="Calibri" w:eastAsia="Times New Roman" w:hAnsi="Calibri" w:cs="Calibri"/>
                <w:color w:val="auto"/>
                <w:sz w:val="22"/>
                <w:lang w:eastAsia="en-GB"/>
              </w:rPr>
              <w:t> </w:t>
            </w:r>
          </w:p>
        </w:tc>
      </w:tr>
      <w:tr w:rsidR="00454B82" w:rsidRPr="00DC290B" w14:paraId="14FD6745" w14:textId="77777777" w:rsidTr="00D56512">
        <w:trPr>
          <w:trHeight w:val="300"/>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1D506694"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i/>
                <w:iCs/>
                <w:color w:val="4472C4"/>
                <w:sz w:val="22"/>
                <w:lang w:eastAsia="en-GB"/>
              </w:rPr>
              <w:t>Each</w:t>
            </w:r>
            <w:r>
              <w:rPr>
                <w:rFonts w:ascii="Calibri" w:eastAsia="Times New Roman" w:hAnsi="Calibri" w:cs="Calibri"/>
                <w:i/>
                <w:iCs/>
                <w:color w:val="4472C4"/>
                <w:sz w:val="22"/>
                <w:lang w:eastAsia="en-GB"/>
              </w:rPr>
              <w:t xml:space="preserve"> Principle may have more than one</w:t>
            </w:r>
            <w:r w:rsidRPr="00DC290B">
              <w:rPr>
                <w:rFonts w:ascii="Calibri" w:eastAsia="Times New Roman" w:hAnsi="Calibri" w:cs="Calibri"/>
                <w:i/>
                <w:iCs/>
                <w:color w:val="4472C4"/>
                <w:sz w:val="22"/>
                <w:lang w:eastAsia="en-GB"/>
              </w:rPr>
              <w:t xml:space="preserve"> area for </w:t>
            </w:r>
            <w:r>
              <w:rPr>
                <w:rFonts w:ascii="Calibri" w:eastAsia="Times New Roman" w:hAnsi="Calibri" w:cs="Calibri"/>
                <w:i/>
                <w:iCs/>
                <w:color w:val="4472C4"/>
                <w:sz w:val="22"/>
                <w:lang w:eastAsia="en-GB"/>
              </w:rPr>
              <w:t xml:space="preserve">enhancement or </w:t>
            </w:r>
            <w:r w:rsidRPr="00DC290B">
              <w:rPr>
                <w:rFonts w:ascii="Calibri" w:eastAsia="Times New Roman" w:hAnsi="Calibri" w:cs="Calibri"/>
                <w:i/>
                <w:iCs/>
                <w:color w:val="4472C4"/>
                <w:sz w:val="22"/>
                <w:lang w:eastAsia="en-GB"/>
              </w:rPr>
              <w:t>development</w:t>
            </w:r>
            <w:r>
              <w:rPr>
                <w:rFonts w:ascii="Calibri" w:eastAsia="Times New Roman" w:hAnsi="Calibri" w:cs="Calibri"/>
                <w:i/>
                <w:iCs/>
                <w:color w:val="4472C4"/>
                <w:sz w:val="22"/>
                <w:lang w:eastAsia="en-GB"/>
              </w:rPr>
              <w:t>.</w:t>
            </w:r>
          </w:p>
        </w:tc>
        <w:tc>
          <w:tcPr>
            <w:tcW w:w="6882" w:type="dxa"/>
            <w:tcBorders>
              <w:top w:val="single" w:sz="6" w:space="0" w:color="auto"/>
              <w:left w:val="single" w:sz="6" w:space="0" w:color="auto"/>
              <w:bottom w:val="single" w:sz="6" w:space="0" w:color="auto"/>
              <w:right w:val="single" w:sz="6" w:space="0" w:color="auto"/>
            </w:tcBorders>
            <w:shd w:val="clear" w:color="auto" w:fill="auto"/>
            <w:hideMark/>
          </w:tcPr>
          <w:p w14:paraId="307C0293" w14:textId="6551C562"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Pr>
                <w:rFonts w:ascii="Calibri" w:eastAsia="Times New Roman" w:hAnsi="Calibri" w:cs="Calibri"/>
                <w:i/>
                <w:iCs/>
                <w:color w:val="4472C4"/>
                <w:sz w:val="22"/>
                <w:lang w:eastAsia="en-GB"/>
              </w:rPr>
              <w:t xml:space="preserve"> The</w:t>
            </w:r>
            <w:r w:rsidRPr="00DC290B">
              <w:rPr>
                <w:rFonts w:ascii="Calibri" w:eastAsia="Times New Roman" w:hAnsi="Calibri" w:cs="Calibri"/>
                <w:i/>
                <w:iCs/>
                <w:color w:val="4472C4"/>
                <w:sz w:val="22"/>
                <w:lang w:eastAsia="en-GB"/>
              </w:rPr>
              <w:t xml:space="preserve"> action</w:t>
            </w:r>
            <w:r>
              <w:rPr>
                <w:rFonts w:ascii="Calibri" w:eastAsia="Times New Roman" w:hAnsi="Calibri" w:cs="Calibri"/>
                <w:i/>
                <w:iCs/>
                <w:color w:val="4472C4"/>
                <w:sz w:val="22"/>
                <w:lang w:eastAsia="en-GB"/>
              </w:rPr>
              <w:t xml:space="preserve">s should reflect the milestones or individual process steps that need to be taken to achieve the planned outcome </w:t>
            </w:r>
            <w:r w:rsidRPr="000F5112">
              <w:rPr>
                <w:rFonts w:ascii="Calibri" w:eastAsia="Times New Roman" w:hAnsi="Calibri" w:cs="Calibri"/>
                <w:i/>
                <w:iCs/>
                <w:color w:val="4472C4"/>
                <w:sz w:val="22"/>
                <w:lang w:eastAsia="en-GB"/>
              </w:rPr>
              <w:t>The actions should be specific, measurable, achievable, realistic and timely.</w:t>
            </w:r>
          </w:p>
          <w:p w14:paraId="207B8DD5"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4472C4"/>
                <w:sz w:val="22"/>
                <w:lang w:eastAsia="en-GB"/>
              </w:rPr>
              <w:t> </w:t>
            </w:r>
          </w:p>
          <w:p w14:paraId="3EFCE258"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4472C4"/>
                <w:sz w:val="22"/>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6842C21"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i/>
                <w:iCs/>
                <w:color w:val="4472C4"/>
                <w:sz w:val="22"/>
                <w:lang w:eastAsia="en-GB"/>
              </w:rPr>
              <w:t xml:space="preserve">It is not expected that all actions will be completed in one year. If an action is </w:t>
            </w:r>
            <w:r>
              <w:rPr>
                <w:rFonts w:ascii="Calibri" w:eastAsia="Times New Roman" w:hAnsi="Calibri" w:cs="Calibri"/>
                <w:i/>
                <w:iCs/>
                <w:color w:val="4472C4"/>
                <w:sz w:val="22"/>
                <w:lang w:eastAsia="en-GB"/>
              </w:rPr>
              <w:t xml:space="preserve">continuing or </w:t>
            </w:r>
            <w:r w:rsidRPr="00DC290B">
              <w:rPr>
                <w:rFonts w:ascii="Calibri" w:eastAsia="Times New Roman" w:hAnsi="Calibri" w:cs="Calibri"/>
                <w:i/>
                <w:iCs/>
                <w:color w:val="4472C4"/>
                <w:sz w:val="22"/>
                <w:lang w:eastAsia="en-GB"/>
              </w:rPr>
              <w:t>carried forward from a previous year, this should be noted here.</w:t>
            </w:r>
            <w:r w:rsidRPr="00DC290B">
              <w:rPr>
                <w:rFonts w:ascii="Calibri" w:eastAsia="Times New Roman" w:hAnsi="Calibri" w:cs="Calibri"/>
                <w:color w:val="4472C4"/>
                <w:sz w:val="22"/>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79D9F85"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i/>
                <w:iCs/>
                <w:color w:val="4472C4"/>
                <w:sz w:val="22"/>
                <w:lang w:eastAsia="en-GB"/>
              </w:rPr>
              <w:t>Use post titles here rather than individual names</w:t>
            </w:r>
            <w:r w:rsidRPr="00DC290B">
              <w:rPr>
                <w:rFonts w:ascii="Calibri" w:eastAsia="Times New Roman" w:hAnsi="Calibri" w:cs="Calibri"/>
                <w:color w:val="4472C4"/>
                <w:sz w:val="22"/>
                <w:lang w:eastAsia="en-GB"/>
              </w:rPr>
              <w:t> </w:t>
            </w:r>
          </w:p>
        </w:tc>
      </w:tr>
      <w:tr w:rsidR="00454B82" w:rsidRPr="00DC290B" w14:paraId="20FF6F7D" w14:textId="77777777" w:rsidTr="00D56512">
        <w:trPr>
          <w:trHeight w:val="300"/>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586F6D26" w14:textId="77777777" w:rsidR="00454B82" w:rsidRPr="006609EB" w:rsidRDefault="00454B82" w:rsidP="00D56512">
            <w:pPr>
              <w:spacing w:before="60" w:after="60" w:line="240" w:lineRule="auto"/>
              <w:ind w:right="206"/>
              <w:rPr>
                <w:rFonts w:cstheme="minorHAnsi"/>
                <w:bCs/>
                <w:i/>
                <w:iCs/>
                <w:color w:val="0070C0"/>
                <w:sz w:val="22"/>
              </w:rPr>
            </w:pPr>
            <w:r w:rsidRPr="006609EB">
              <w:rPr>
                <w:rFonts w:eastAsia="Times New Roman" w:cstheme="minorHAnsi"/>
                <w:b/>
                <w:bCs/>
                <w:i/>
                <w:iCs/>
                <w:color w:val="0070C0"/>
                <w:sz w:val="22"/>
                <w:lang w:eastAsia="en-GB"/>
              </w:rPr>
              <w:t>Example:</w:t>
            </w:r>
            <w:r w:rsidRPr="006609EB">
              <w:rPr>
                <w:rFonts w:eastAsia="Times New Roman" w:cstheme="minorHAnsi"/>
                <w:i/>
                <w:iCs/>
                <w:color w:val="0070C0"/>
                <w:sz w:val="22"/>
                <w:lang w:eastAsia="en-GB"/>
              </w:rPr>
              <w:t xml:space="preserve"> </w:t>
            </w:r>
            <w:r w:rsidRPr="006609EB">
              <w:rPr>
                <w:rFonts w:cstheme="minorHAnsi"/>
                <w:bCs/>
                <w:i/>
                <w:iCs/>
                <w:color w:val="0070C0"/>
                <w:sz w:val="22"/>
              </w:rPr>
              <w:t>Supporting student success</w:t>
            </w:r>
          </w:p>
          <w:p w14:paraId="45BB35A7" w14:textId="77777777" w:rsidR="00454B82" w:rsidRPr="006609EB" w:rsidRDefault="00454B82" w:rsidP="00D56512">
            <w:pPr>
              <w:spacing w:before="0" w:after="0" w:line="240" w:lineRule="auto"/>
              <w:textAlignment w:val="baseline"/>
              <w:rPr>
                <w:rFonts w:ascii="Times New Roman" w:eastAsia="Times New Roman" w:hAnsi="Times New Roman" w:cs="Times New Roman"/>
                <w:color w:val="0070C0"/>
                <w:szCs w:val="24"/>
                <w:lang w:eastAsia="en-GB"/>
              </w:rPr>
            </w:pPr>
          </w:p>
        </w:tc>
        <w:tc>
          <w:tcPr>
            <w:tcW w:w="6882" w:type="dxa"/>
            <w:tcBorders>
              <w:top w:val="single" w:sz="6" w:space="0" w:color="auto"/>
              <w:left w:val="single" w:sz="6" w:space="0" w:color="auto"/>
              <w:bottom w:val="single" w:sz="6" w:space="0" w:color="auto"/>
              <w:right w:val="single" w:sz="6" w:space="0" w:color="auto"/>
            </w:tcBorders>
            <w:shd w:val="clear" w:color="auto" w:fill="auto"/>
            <w:hideMark/>
          </w:tcPr>
          <w:p w14:paraId="3A062242" w14:textId="77777777" w:rsidR="00454B82" w:rsidRPr="006609EB" w:rsidRDefault="00454B82" w:rsidP="00D56512">
            <w:pPr>
              <w:spacing w:before="60" w:after="60" w:line="240" w:lineRule="auto"/>
              <w:ind w:right="206"/>
              <w:rPr>
                <w:rFonts w:cstheme="minorHAnsi"/>
                <w:bCs/>
                <w:i/>
                <w:iCs/>
                <w:color w:val="0070C0"/>
                <w:sz w:val="22"/>
              </w:rPr>
            </w:pPr>
            <w:r w:rsidRPr="006609EB">
              <w:rPr>
                <w:rFonts w:eastAsia="Times New Roman" w:cstheme="minorHAnsi"/>
                <w:i/>
                <w:iCs/>
                <w:color w:val="0070C0"/>
                <w:sz w:val="22"/>
                <w:lang w:eastAsia="en-GB"/>
              </w:rPr>
              <w:t> </w:t>
            </w:r>
            <w:r w:rsidRPr="006609EB">
              <w:rPr>
                <w:rFonts w:eastAsia="Times New Roman" w:cstheme="minorHAnsi"/>
                <w:b/>
                <w:bCs/>
                <w:i/>
                <w:iCs/>
                <w:color w:val="0070C0"/>
                <w:sz w:val="22"/>
                <w:lang w:eastAsia="en-GB"/>
              </w:rPr>
              <w:t>Example:</w:t>
            </w:r>
            <w:r w:rsidRPr="006609EB">
              <w:rPr>
                <w:rFonts w:eastAsia="Times New Roman" w:cstheme="minorHAnsi"/>
                <w:i/>
                <w:iCs/>
                <w:color w:val="0070C0"/>
                <w:sz w:val="22"/>
                <w:lang w:eastAsia="en-GB"/>
              </w:rPr>
              <w:t xml:space="preserve"> </w:t>
            </w:r>
            <w:r w:rsidRPr="006609EB">
              <w:rPr>
                <w:rFonts w:cstheme="minorHAnsi"/>
                <w:bCs/>
                <w:i/>
                <w:iCs/>
                <w:color w:val="0070C0"/>
                <w:sz w:val="22"/>
              </w:rPr>
              <w:t xml:space="preserve">School managers develop plans for a systematic approach to providing accurate and timely data to programme managers, and ensure all staff are supported in using this data effectively. </w:t>
            </w:r>
          </w:p>
          <w:p w14:paraId="185D089C" w14:textId="77777777" w:rsidR="00454B82" w:rsidRPr="006609EB" w:rsidRDefault="00454B82" w:rsidP="00D56512">
            <w:pPr>
              <w:spacing w:before="60" w:after="60" w:line="240" w:lineRule="auto"/>
              <w:ind w:right="206"/>
              <w:rPr>
                <w:rFonts w:eastAsia="Times New Roman" w:cstheme="minorHAnsi"/>
                <w:i/>
                <w:iCs/>
                <w:color w:val="0070C0"/>
                <w:sz w:val="22"/>
                <w:lang w:eastAsia="en-GB"/>
              </w:rPr>
            </w:pPr>
            <w:r w:rsidRPr="006609EB">
              <w:rPr>
                <w:rFonts w:cstheme="minorHAnsi"/>
                <w:bCs/>
                <w:i/>
                <w:iCs/>
                <w:color w:val="0070C0"/>
                <w:sz w:val="22"/>
              </w:rPr>
              <w:t xml:space="preserve">Outcome: Provide quick insights to better inform programme managers on areas for enhancement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41FF8DA" w14:textId="77777777" w:rsidR="00454B82" w:rsidRPr="006609EB" w:rsidRDefault="00454B82" w:rsidP="00D56512">
            <w:pPr>
              <w:spacing w:before="60" w:after="60" w:line="240" w:lineRule="auto"/>
              <w:ind w:right="206"/>
              <w:rPr>
                <w:rFonts w:ascii="Times New Roman" w:eastAsia="Times New Roman" w:hAnsi="Times New Roman" w:cs="Times New Roman"/>
                <w:color w:val="0070C0"/>
                <w:szCs w:val="24"/>
                <w:lang w:eastAsia="en-GB"/>
              </w:rPr>
            </w:pPr>
            <w:r w:rsidRPr="006609EB">
              <w:rPr>
                <w:rFonts w:ascii="Calibri" w:eastAsia="Times New Roman" w:hAnsi="Calibri" w:cs="Calibri"/>
                <w:color w:val="0070C0"/>
                <w:sz w:val="22"/>
                <w:lang w:eastAsia="en-GB"/>
              </w:rPr>
              <w:t> </w:t>
            </w:r>
            <w:r w:rsidRPr="006609EB">
              <w:rPr>
                <w:rFonts w:eastAsia="Times New Roman" w:cstheme="minorHAnsi"/>
                <w:b/>
                <w:bCs/>
                <w:i/>
                <w:iCs/>
                <w:color w:val="0070C0"/>
                <w:sz w:val="22"/>
                <w:lang w:eastAsia="en-GB"/>
              </w:rPr>
              <w:t>Example:</w:t>
            </w:r>
            <w:r w:rsidRPr="006609EB">
              <w:rPr>
                <w:rFonts w:eastAsia="Times New Roman" w:cstheme="minorHAnsi"/>
                <w:i/>
                <w:iCs/>
                <w:color w:val="0070C0"/>
                <w:sz w:val="22"/>
                <w:lang w:eastAsia="en-GB"/>
              </w:rPr>
              <w:t xml:space="preserve"> </w:t>
            </w:r>
            <w:r w:rsidRPr="006609EB">
              <w:rPr>
                <w:rFonts w:cstheme="minorHAnsi"/>
                <w:bCs/>
                <w:i/>
                <w:iCs/>
                <w:color w:val="0070C0"/>
                <w:sz w:val="22"/>
              </w:rPr>
              <w:t>introduction of new dashboard and induction programme with in-year data on student progression, withdrawals, and attainment by December 2024</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99A952B" w14:textId="77777777" w:rsidR="00454B82" w:rsidRPr="006609EB" w:rsidRDefault="00454B82" w:rsidP="00D56512">
            <w:pPr>
              <w:spacing w:before="60" w:after="60" w:line="240" w:lineRule="auto"/>
              <w:ind w:right="206"/>
              <w:rPr>
                <w:rFonts w:cstheme="minorHAnsi"/>
                <w:bCs/>
                <w:i/>
                <w:iCs/>
                <w:color w:val="0070C0"/>
                <w:sz w:val="22"/>
              </w:rPr>
            </w:pPr>
            <w:r w:rsidRPr="006609EB">
              <w:rPr>
                <w:rFonts w:ascii="Calibri" w:eastAsia="Times New Roman" w:hAnsi="Calibri" w:cs="Calibri"/>
                <w:color w:val="0070C0"/>
                <w:sz w:val="22"/>
                <w:lang w:eastAsia="en-GB"/>
              </w:rPr>
              <w:t> </w:t>
            </w:r>
            <w:r w:rsidRPr="006609EB">
              <w:rPr>
                <w:rFonts w:eastAsia="Times New Roman" w:cstheme="minorHAnsi"/>
                <w:b/>
                <w:bCs/>
                <w:i/>
                <w:iCs/>
                <w:color w:val="0070C0"/>
                <w:sz w:val="22"/>
                <w:lang w:eastAsia="en-GB"/>
              </w:rPr>
              <w:t>Example:</w:t>
            </w:r>
            <w:r w:rsidRPr="006609EB">
              <w:rPr>
                <w:rFonts w:eastAsia="Times New Roman" w:cstheme="minorHAnsi"/>
                <w:i/>
                <w:iCs/>
                <w:color w:val="0070C0"/>
                <w:sz w:val="22"/>
                <w:lang w:eastAsia="en-GB"/>
              </w:rPr>
              <w:t xml:space="preserve"> </w:t>
            </w:r>
            <w:r w:rsidRPr="006609EB">
              <w:rPr>
                <w:rFonts w:cstheme="minorHAnsi"/>
                <w:bCs/>
                <w:i/>
                <w:iCs/>
                <w:color w:val="0070C0"/>
                <w:sz w:val="22"/>
              </w:rPr>
              <w:t xml:space="preserve">Academic Development Committee </w:t>
            </w:r>
          </w:p>
          <w:p w14:paraId="5A596185" w14:textId="77777777" w:rsidR="00454B82" w:rsidRPr="006609EB" w:rsidRDefault="00454B82" w:rsidP="00D56512">
            <w:pPr>
              <w:spacing w:before="60" w:after="60" w:line="240" w:lineRule="auto"/>
              <w:ind w:right="206"/>
              <w:rPr>
                <w:rFonts w:cstheme="minorHAnsi"/>
                <w:bCs/>
                <w:i/>
                <w:iCs/>
                <w:color w:val="0070C0"/>
                <w:sz w:val="22"/>
              </w:rPr>
            </w:pPr>
          </w:p>
          <w:p w14:paraId="31FF0F6C" w14:textId="77777777" w:rsidR="00454B82" w:rsidRPr="006609EB" w:rsidRDefault="00454B82" w:rsidP="00D56512">
            <w:pPr>
              <w:spacing w:before="0" w:after="0" w:line="240" w:lineRule="auto"/>
              <w:textAlignment w:val="baseline"/>
              <w:rPr>
                <w:rFonts w:ascii="Times New Roman" w:eastAsia="Times New Roman" w:hAnsi="Times New Roman" w:cs="Times New Roman"/>
                <w:color w:val="0070C0"/>
                <w:szCs w:val="24"/>
                <w:lang w:eastAsia="en-GB"/>
              </w:rPr>
            </w:pPr>
          </w:p>
        </w:tc>
      </w:tr>
      <w:tr w:rsidR="00454B82" w:rsidRPr="00DC290B" w14:paraId="3143367B" w14:textId="77777777" w:rsidTr="00D56512">
        <w:trPr>
          <w:trHeight w:val="300"/>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0264CC4E"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c>
          <w:tcPr>
            <w:tcW w:w="6882" w:type="dxa"/>
            <w:tcBorders>
              <w:top w:val="single" w:sz="6" w:space="0" w:color="auto"/>
              <w:left w:val="single" w:sz="6" w:space="0" w:color="auto"/>
              <w:bottom w:val="single" w:sz="6" w:space="0" w:color="auto"/>
              <w:right w:val="single" w:sz="6" w:space="0" w:color="auto"/>
            </w:tcBorders>
            <w:shd w:val="clear" w:color="auto" w:fill="auto"/>
            <w:hideMark/>
          </w:tcPr>
          <w:p w14:paraId="6FFE8128"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1ADDDE9"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627004C"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r>
      <w:tr w:rsidR="00454B82" w:rsidRPr="00DC290B" w14:paraId="03BFFE2D" w14:textId="77777777" w:rsidTr="00D56512">
        <w:trPr>
          <w:trHeight w:val="300"/>
        </w:trPr>
        <w:tc>
          <w:tcPr>
            <w:tcW w:w="1851" w:type="dxa"/>
            <w:tcBorders>
              <w:top w:val="single" w:sz="6" w:space="0" w:color="auto"/>
              <w:left w:val="single" w:sz="6" w:space="0" w:color="auto"/>
              <w:bottom w:val="single" w:sz="6" w:space="0" w:color="auto"/>
              <w:right w:val="single" w:sz="6" w:space="0" w:color="auto"/>
            </w:tcBorders>
            <w:shd w:val="clear" w:color="auto" w:fill="auto"/>
            <w:hideMark/>
          </w:tcPr>
          <w:p w14:paraId="7A8DE279"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c>
          <w:tcPr>
            <w:tcW w:w="6882" w:type="dxa"/>
            <w:tcBorders>
              <w:top w:val="single" w:sz="6" w:space="0" w:color="auto"/>
              <w:left w:val="single" w:sz="6" w:space="0" w:color="auto"/>
              <w:bottom w:val="single" w:sz="6" w:space="0" w:color="auto"/>
              <w:right w:val="single" w:sz="6" w:space="0" w:color="auto"/>
            </w:tcBorders>
            <w:shd w:val="clear" w:color="auto" w:fill="auto"/>
            <w:hideMark/>
          </w:tcPr>
          <w:p w14:paraId="30363B56"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i/>
                <w:iCs/>
                <w:color w:val="4472C4"/>
                <w:sz w:val="22"/>
                <w:lang w:eastAsia="en-GB"/>
              </w:rPr>
              <w:t>Add rows as required</w:t>
            </w:r>
            <w:r w:rsidRPr="00DC290B">
              <w:rPr>
                <w:rFonts w:ascii="Calibri" w:eastAsia="Times New Roman" w:hAnsi="Calibri" w:cs="Calibri"/>
                <w:color w:val="4472C4"/>
                <w:sz w:val="22"/>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B8F23FE"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D648145" w14:textId="77777777" w:rsidR="00454B82" w:rsidRPr="00DC290B" w:rsidRDefault="00454B82" w:rsidP="00D56512">
            <w:pPr>
              <w:spacing w:before="0" w:after="0" w:line="240" w:lineRule="auto"/>
              <w:textAlignment w:val="baseline"/>
              <w:rPr>
                <w:rFonts w:ascii="Times New Roman" w:eastAsia="Times New Roman" w:hAnsi="Times New Roman" w:cs="Times New Roman"/>
                <w:color w:val="auto"/>
                <w:szCs w:val="24"/>
                <w:lang w:eastAsia="en-GB"/>
              </w:rPr>
            </w:pPr>
            <w:r w:rsidRPr="00DC290B">
              <w:rPr>
                <w:rFonts w:ascii="Calibri" w:eastAsia="Times New Roman" w:hAnsi="Calibri" w:cs="Calibri"/>
                <w:color w:val="auto"/>
                <w:sz w:val="22"/>
                <w:lang w:eastAsia="en-GB"/>
              </w:rPr>
              <w:t> </w:t>
            </w:r>
          </w:p>
        </w:tc>
      </w:tr>
    </w:tbl>
    <w:p w14:paraId="7786AA1C" w14:textId="77777777" w:rsidR="00454B82" w:rsidRPr="00DC290B" w:rsidRDefault="00454B82" w:rsidP="00454B82">
      <w:pPr>
        <w:spacing w:before="0" w:after="0" w:line="240" w:lineRule="auto"/>
        <w:textAlignment w:val="baseline"/>
        <w:rPr>
          <w:rFonts w:ascii="Segoe UI" w:eastAsia="Times New Roman" w:hAnsi="Segoe UI" w:cs="Segoe UI"/>
          <w:color w:val="auto"/>
          <w:sz w:val="18"/>
          <w:szCs w:val="18"/>
          <w:lang w:eastAsia="en-GB"/>
        </w:rPr>
      </w:pPr>
      <w:r w:rsidRPr="00DC290B">
        <w:rPr>
          <w:rFonts w:ascii="Calibri" w:eastAsia="Times New Roman" w:hAnsi="Calibri" w:cs="Calibri"/>
          <w:color w:val="auto"/>
          <w:sz w:val="22"/>
          <w:lang w:eastAsia="en-GB"/>
        </w:rPr>
        <w:t> </w:t>
      </w:r>
    </w:p>
    <w:p w14:paraId="0438E2FF" w14:textId="77777777" w:rsidR="00454B82" w:rsidRDefault="00454B82" w:rsidP="00454B82">
      <w:pPr>
        <w:spacing w:before="0" w:after="0" w:line="240" w:lineRule="auto"/>
        <w:textAlignment w:val="baseline"/>
        <w:rPr>
          <w:rFonts w:ascii="Calibri" w:eastAsia="Times New Roman" w:hAnsi="Calibri" w:cs="Calibri"/>
          <w:i/>
          <w:iCs/>
          <w:color w:val="4472C4"/>
          <w:sz w:val="22"/>
          <w:lang w:eastAsia="en-GB"/>
        </w:rPr>
      </w:pPr>
      <w:r w:rsidRPr="00DC290B">
        <w:rPr>
          <w:rFonts w:ascii="Calibri" w:eastAsia="Times New Roman" w:hAnsi="Calibri" w:cs="Calibri"/>
          <w:i/>
          <w:iCs/>
          <w:color w:val="4472C4"/>
          <w:sz w:val="22"/>
          <w:lang w:eastAsia="en-GB"/>
        </w:rPr>
        <w:t>Note: it may be useful to include a key to expand any acronyms used in the action plan</w:t>
      </w:r>
    </w:p>
    <w:sectPr w:rsidR="00454B82" w:rsidSect="001C309B">
      <w:footerReference w:type="even" r:id="rId12"/>
      <w:pgSz w:w="16838" w:h="11906" w:orient="landscape"/>
      <w:pgMar w:top="1440" w:right="1440" w:bottom="1440" w:left="1440" w:header="73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608D7" w14:textId="77777777" w:rsidR="006D1DB2" w:rsidRDefault="006D1DB2">
      <w:r>
        <w:separator/>
      </w:r>
    </w:p>
    <w:p w14:paraId="044E167F" w14:textId="77777777" w:rsidR="006D1DB2" w:rsidRDefault="006D1DB2"/>
    <w:p w14:paraId="42C1B950" w14:textId="77777777" w:rsidR="006D1DB2" w:rsidRDefault="006D1DB2"/>
    <w:p w14:paraId="1CEF0E3A" w14:textId="77777777" w:rsidR="006D1DB2" w:rsidRDefault="006D1DB2"/>
    <w:p w14:paraId="1A018A95" w14:textId="77777777" w:rsidR="006D1DB2" w:rsidRDefault="006D1DB2"/>
  </w:endnote>
  <w:endnote w:type="continuationSeparator" w:id="0">
    <w:p w14:paraId="31C7A566" w14:textId="77777777" w:rsidR="006D1DB2" w:rsidRDefault="006D1DB2">
      <w:r>
        <w:continuationSeparator/>
      </w:r>
    </w:p>
    <w:p w14:paraId="53210BBA" w14:textId="77777777" w:rsidR="006D1DB2" w:rsidRDefault="006D1DB2"/>
    <w:p w14:paraId="35CBB7F6" w14:textId="77777777" w:rsidR="006D1DB2" w:rsidRDefault="006D1DB2"/>
    <w:p w14:paraId="635D2697" w14:textId="77777777" w:rsidR="006D1DB2" w:rsidRDefault="006D1DB2"/>
    <w:p w14:paraId="079E60FA" w14:textId="77777777" w:rsidR="006D1DB2" w:rsidRDefault="006D1DB2"/>
  </w:endnote>
  <w:endnote w:type="continuationNotice" w:id="1">
    <w:p w14:paraId="74B30F34" w14:textId="77777777" w:rsidR="006D1DB2" w:rsidRDefault="006D1DB2"/>
    <w:p w14:paraId="145B38C7" w14:textId="77777777" w:rsidR="006D1DB2" w:rsidRDefault="006D1DB2"/>
    <w:p w14:paraId="0A9DD994" w14:textId="77777777" w:rsidR="006D1DB2" w:rsidRDefault="006D1DB2"/>
    <w:p w14:paraId="64B0A77B" w14:textId="77777777" w:rsidR="006D1DB2" w:rsidRDefault="006D1DB2"/>
    <w:p w14:paraId="6815F3AC" w14:textId="77777777" w:rsidR="006D1DB2" w:rsidRDefault="006D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8458" w14:textId="77777777" w:rsidR="00697AA7" w:rsidRDefault="0069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B0B24" w14:textId="77777777" w:rsidR="006D1DB2" w:rsidRDefault="006D1DB2">
      <w:r>
        <w:separator/>
      </w:r>
    </w:p>
  </w:footnote>
  <w:footnote w:type="continuationSeparator" w:id="0">
    <w:p w14:paraId="5434AFA5" w14:textId="77777777" w:rsidR="006D1DB2" w:rsidRDefault="006D1DB2">
      <w:r>
        <w:continuationSeparator/>
      </w:r>
    </w:p>
  </w:footnote>
  <w:footnote w:type="continuationNotice" w:id="1">
    <w:p w14:paraId="1EF17B4E" w14:textId="77777777" w:rsidR="006D1DB2" w:rsidRDefault="006D1DB2" w:rsidP="00C9714C">
      <w:pPr>
        <w:spacing w:before="0" w:after="0" w:line="12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E6A"/>
    <w:multiLevelType w:val="multilevel"/>
    <w:tmpl w:val="5B2AB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D26971"/>
    <w:multiLevelType w:val="hybridMultilevel"/>
    <w:tmpl w:val="27C07F3C"/>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807D57"/>
    <w:multiLevelType w:val="multilevel"/>
    <w:tmpl w:val="6F2EBE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1E4261"/>
    <w:multiLevelType w:val="hybridMultilevel"/>
    <w:tmpl w:val="7DA4929C"/>
    <w:lvl w:ilvl="0" w:tplc="D99A85B0">
      <w:start w:val="1"/>
      <w:numFmt w:val="bullet"/>
      <w:lvlText w:val=""/>
      <w:lvlJc w:val="left"/>
      <w:pPr>
        <w:ind w:left="1440" w:hanging="360"/>
      </w:pPr>
      <w:rPr>
        <w:rFonts w:ascii="Symbol" w:hAnsi="Symbol"/>
      </w:rPr>
    </w:lvl>
    <w:lvl w:ilvl="1" w:tplc="1062F394">
      <w:start w:val="1"/>
      <w:numFmt w:val="bullet"/>
      <w:lvlText w:val=""/>
      <w:lvlJc w:val="left"/>
      <w:pPr>
        <w:ind w:left="1440" w:hanging="360"/>
      </w:pPr>
      <w:rPr>
        <w:rFonts w:ascii="Symbol" w:hAnsi="Symbol"/>
      </w:rPr>
    </w:lvl>
    <w:lvl w:ilvl="2" w:tplc="F7DC5258">
      <w:start w:val="1"/>
      <w:numFmt w:val="bullet"/>
      <w:lvlText w:val=""/>
      <w:lvlJc w:val="left"/>
      <w:pPr>
        <w:ind w:left="1440" w:hanging="360"/>
      </w:pPr>
      <w:rPr>
        <w:rFonts w:ascii="Symbol" w:hAnsi="Symbol"/>
      </w:rPr>
    </w:lvl>
    <w:lvl w:ilvl="3" w:tplc="81644098">
      <w:start w:val="1"/>
      <w:numFmt w:val="bullet"/>
      <w:lvlText w:val=""/>
      <w:lvlJc w:val="left"/>
      <w:pPr>
        <w:ind w:left="1440" w:hanging="360"/>
      </w:pPr>
      <w:rPr>
        <w:rFonts w:ascii="Symbol" w:hAnsi="Symbol"/>
      </w:rPr>
    </w:lvl>
    <w:lvl w:ilvl="4" w:tplc="935CBBF6">
      <w:start w:val="1"/>
      <w:numFmt w:val="bullet"/>
      <w:lvlText w:val=""/>
      <w:lvlJc w:val="left"/>
      <w:pPr>
        <w:ind w:left="1440" w:hanging="360"/>
      </w:pPr>
      <w:rPr>
        <w:rFonts w:ascii="Symbol" w:hAnsi="Symbol"/>
      </w:rPr>
    </w:lvl>
    <w:lvl w:ilvl="5" w:tplc="79B6D686">
      <w:start w:val="1"/>
      <w:numFmt w:val="bullet"/>
      <w:lvlText w:val=""/>
      <w:lvlJc w:val="left"/>
      <w:pPr>
        <w:ind w:left="1440" w:hanging="360"/>
      </w:pPr>
      <w:rPr>
        <w:rFonts w:ascii="Symbol" w:hAnsi="Symbol"/>
      </w:rPr>
    </w:lvl>
    <w:lvl w:ilvl="6" w:tplc="795ADF5A">
      <w:start w:val="1"/>
      <w:numFmt w:val="bullet"/>
      <w:lvlText w:val=""/>
      <w:lvlJc w:val="left"/>
      <w:pPr>
        <w:ind w:left="1440" w:hanging="360"/>
      </w:pPr>
      <w:rPr>
        <w:rFonts w:ascii="Symbol" w:hAnsi="Symbol"/>
      </w:rPr>
    </w:lvl>
    <w:lvl w:ilvl="7" w:tplc="15744562">
      <w:start w:val="1"/>
      <w:numFmt w:val="bullet"/>
      <w:lvlText w:val=""/>
      <w:lvlJc w:val="left"/>
      <w:pPr>
        <w:ind w:left="1440" w:hanging="360"/>
      </w:pPr>
      <w:rPr>
        <w:rFonts w:ascii="Symbol" w:hAnsi="Symbol"/>
      </w:rPr>
    </w:lvl>
    <w:lvl w:ilvl="8" w:tplc="4D3E9DA0">
      <w:start w:val="1"/>
      <w:numFmt w:val="bullet"/>
      <w:lvlText w:val=""/>
      <w:lvlJc w:val="left"/>
      <w:pPr>
        <w:ind w:left="1440" w:hanging="360"/>
      </w:pPr>
      <w:rPr>
        <w:rFonts w:ascii="Symbol" w:hAnsi="Symbol"/>
      </w:rPr>
    </w:lvl>
  </w:abstractNum>
  <w:abstractNum w:abstractNumId="14" w15:restartNumberingAfterBreak="0">
    <w:nsid w:val="0873454D"/>
    <w:multiLevelType w:val="multilevel"/>
    <w:tmpl w:val="BF1AE9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09006D2A"/>
    <w:multiLevelType w:val="multilevel"/>
    <w:tmpl w:val="489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C42046B"/>
    <w:multiLevelType w:val="hybridMultilevel"/>
    <w:tmpl w:val="816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693C16"/>
    <w:multiLevelType w:val="hybridMultilevel"/>
    <w:tmpl w:val="6DD4C58A"/>
    <w:lvl w:ilvl="0" w:tplc="FFFFFFFF">
      <w:start w:val="1"/>
      <w:numFmt w:val="decimal"/>
      <w:lvlText w:val="%1."/>
      <w:lvlJc w:val="left"/>
      <w:pPr>
        <w:ind w:left="720" w:hanging="360"/>
      </w:pPr>
      <w:rPr>
        <w:rFonts w:asciiTheme="minorHAnsi" w:hAnsiTheme="minorHAnsi" w:cstheme="minorHAnsi" w:hint="default"/>
        <w:b w:val="0"/>
        <w:bCs w:val="0"/>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1D710C"/>
    <w:multiLevelType w:val="multilevel"/>
    <w:tmpl w:val="5C940C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FA0CFE"/>
    <w:multiLevelType w:val="hybridMultilevel"/>
    <w:tmpl w:val="22266E64"/>
    <w:lvl w:ilvl="0" w:tplc="6DB0679E">
      <w:start w:val="1"/>
      <w:numFmt w:val="bullet"/>
      <w:lvlText w:val=""/>
      <w:lvlJc w:val="left"/>
      <w:pPr>
        <w:ind w:left="1440" w:hanging="360"/>
      </w:pPr>
      <w:rPr>
        <w:rFonts w:ascii="Symbol" w:hAnsi="Symbol"/>
      </w:rPr>
    </w:lvl>
    <w:lvl w:ilvl="1" w:tplc="7620447A">
      <w:start w:val="1"/>
      <w:numFmt w:val="bullet"/>
      <w:lvlText w:val=""/>
      <w:lvlJc w:val="left"/>
      <w:pPr>
        <w:ind w:left="1440" w:hanging="360"/>
      </w:pPr>
      <w:rPr>
        <w:rFonts w:ascii="Symbol" w:hAnsi="Symbol"/>
      </w:rPr>
    </w:lvl>
    <w:lvl w:ilvl="2" w:tplc="7D14C48C">
      <w:start w:val="1"/>
      <w:numFmt w:val="bullet"/>
      <w:lvlText w:val=""/>
      <w:lvlJc w:val="left"/>
      <w:pPr>
        <w:ind w:left="1440" w:hanging="360"/>
      </w:pPr>
      <w:rPr>
        <w:rFonts w:ascii="Symbol" w:hAnsi="Symbol"/>
      </w:rPr>
    </w:lvl>
    <w:lvl w:ilvl="3" w:tplc="EC90EFC2">
      <w:start w:val="1"/>
      <w:numFmt w:val="bullet"/>
      <w:lvlText w:val=""/>
      <w:lvlJc w:val="left"/>
      <w:pPr>
        <w:ind w:left="1440" w:hanging="360"/>
      </w:pPr>
      <w:rPr>
        <w:rFonts w:ascii="Symbol" w:hAnsi="Symbol"/>
      </w:rPr>
    </w:lvl>
    <w:lvl w:ilvl="4" w:tplc="8FFAF9F8">
      <w:start w:val="1"/>
      <w:numFmt w:val="bullet"/>
      <w:lvlText w:val=""/>
      <w:lvlJc w:val="left"/>
      <w:pPr>
        <w:ind w:left="1440" w:hanging="360"/>
      </w:pPr>
      <w:rPr>
        <w:rFonts w:ascii="Symbol" w:hAnsi="Symbol"/>
      </w:rPr>
    </w:lvl>
    <w:lvl w:ilvl="5" w:tplc="20A0FDCA">
      <w:start w:val="1"/>
      <w:numFmt w:val="bullet"/>
      <w:lvlText w:val=""/>
      <w:lvlJc w:val="left"/>
      <w:pPr>
        <w:ind w:left="1440" w:hanging="360"/>
      </w:pPr>
      <w:rPr>
        <w:rFonts w:ascii="Symbol" w:hAnsi="Symbol"/>
      </w:rPr>
    </w:lvl>
    <w:lvl w:ilvl="6" w:tplc="C2BC4E8A">
      <w:start w:val="1"/>
      <w:numFmt w:val="bullet"/>
      <w:lvlText w:val=""/>
      <w:lvlJc w:val="left"/>
      <w:pPr>
        <w:ind w:left="1440" w:hanging="360"/>
      </w:pPr>
      <w:rPr>
        <w:rFonts w:ascii="Symbol" w:hAnsi="Symbol"/>
      </w:rPr>
    </w:lvl>
    <w:lvl w:ilvl="7" w:tplc="9B2441BC">
      <w:start w:val="1"/>
      <w:numFmt w:val="bullet"/>
      <w:lvlText w:val=""/>
      <w:lvlJc w:val="left"/>
      <w:pPr>
        <w:ind w:left="1440" w:hanging="360"/>
      </w:pPr>
      <w:rPr>
        <w:rFonts w:ascii="Symbol" w:hAnsi="Symbol"/>
      </w:rPr>
    </w:lvl>
    <w:lvl w:ilvl="8" w:tplc="277894D8">
      <w:start w:val="1"/>
      <w:numFmt w:val="bullet"/>
      <w:lvlText w:val=""/>
      <w:lvlJc w:val="left"/>
      <w:pPr>
        <w:ind w:left="1440" w:hanging="360"/>
      </w:pPr>
      <w:rPr>
        <w:rFonts w:ascii="Symbol" w:hAnsi="Symbol"/>
      </w:rPr>
    </w:lvl>
  </w:abstractNum>
  <w:abstractNum w:abstractNumId="23"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0A67CB"/>
    <w:multiLevelType w:val="hybridMultilevel"/>
    <w:tmpl w:val="BAC0DCB8"/>
    <w:lvl w:ilvl="0" w:tplc="08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14605E7D"/>
    <w:multiLevelType w:val="hybridMultilevel"/>
    <w:tmpl w:val="657E1132"/>
    <w:lvl w:ilvl="0" w:tplc="17465072">
      <w:start w:val="1"/>
      <w:numFmt w:val="bullet"/>
      <w:lvlText w:val=""/>
      <w:lvlJc w:val="left"/>
      <w:pPr>
        <w:ind w:left="1440" w:hanging="360"/>
      </w:pPr>
      <w:rPr>
        <w:rFonts w:ascii="Symbol" w:hAnsi="Symbol"/>
      </w:rPr>
    </w:lvl>
    <w:lvl w:ilvl="1" w:tplc="A4586D4C">
      <w:start w:val="1"/>
      <w:numFmt w:val="bullet"/>
      <w:lvlText w:val=""/>
      <w:lvlJc w:val="left"/>
      <w:pPr>
        <w:ind w:left="1440" w:hanging="360"/>
      </w:pPr>
      <w:rPr>
        <w:rFonts w:ascii="Symbol" w:hAnsi="Symbol"/>
      </w:rPr>
    </w:lvl>
    <w:lvl w:ilvl="2" w:tplc="65E80BC2">
      <w:start w:val="1"/>
      <w:numFmt w:val="bullet"/>
      <w:lvlText w:val=""/>
      <w:lvlJc w:val="left"/>
      <w:pPr>
        <w:ind w:left="1440" w:hanging="360"/>
      </w:pPr>
      <w:rPr>
        <w:rFonts w:ascii="Symbol" w:hAnsi="Symbol"/>
      </w:rPr>
    </w:lvl>
    <w:lvl w:ilvl="3" w:tplc="50FAF83A">
      <w:start w:val="1"/>
      <w:numFmt w:val="bullet"/>
      <w:lvlText w:val=""/>
      <w:lvlJc w:val="left"/>
      <w:pPr>
        <w:ind w:left="1440" w:hanging="360"/>
      </w:pPr>
      <w:rPr>
        <w:rFonts w:ascii="Symbol" w:hAnsi="Symbol"/>
      </w:rPr>
    </w:lvl>
    <w:lvl w:ilvl="4" w:tplc="87D22D1C">
      <w:start w:val="1"/>
      <w:numFmt w:val="bullet"/>
      <w:lvlText w:val=""/>
      <w:lvlJc w:val="left"/>
      <w:pPr>
        <w:ind w:left="1440" w:hanging="360"/>
      </w:pPr>
      <w:rPr>
        <w:rFonts w:ascii="Symbol" w:hAnsi="Symbol"/>
      </w:rPr>
    </w:lvl>
    <w:lvl w:ilvl="5" w:tplc="D48A471E">
      <w:start w:val="1"/>
      <w:numFmt w:val="bullet"/>
      <w:lvlText w:val=""/>
      <w:lvlJc w:val="left"/>
      <w:pPr>
        <w:ind w:left="1440" w:hanging="360"/>
      </w:pPr>
      <w:rPr>
        <w:rFonts w:ascii="Symbol" w:hAnsi="Symbol"/>
      </w:rPr>
    </w:lvl>
    <w:lvl w:ilvl="6" w:tplc="96EEB58C">
      <w:start w:val="1"/>
      <w:numFmt w:val="bullet"/>
      <w:lvlText w:val=""/>
      <w:lvlJc w:val="left"/>
      <w:pPr>
        <w:ind w:left="1440" w:hanging="360"/>
      </w:pPr>
      <w:rPr>
        <w:rFonts w:ascii="Symbol" w:hAnsi="Symbol"/>
      </w:rPr>
    </w:lvl>
    <w:lvl w:ilvl="7" w:tplc="2A5463FE">
      <w:start w:val="1"/>
      <w:numFmt w:val="bullet"/>
      <w:lvlText w:val=""/>
      <w:lvlJc w:val="left"/>
      <w:pPr>
        <w:ind w:left="1440" w:hanging="360"/>
      </w:pPr>
      <w:rPr>
        <w:rFonts w:ascii="Symbol" w:hAnsi="Symbol"/>
      </w:rPr>
    </w:lvl>
    <w:lvl w:ilvl="8" w:tplc="9E1C421A">
      <w:start w:val="1"/>
      <w:numFmt w:val="bullet"/>
      <w:lvlText w:val=""/>
      <w:lvlJc w:val="left"/>
      <w:pPr>
        <w:ind w:left="1440" w:hanging="360"/>
      </w:pPr>
      <w:rPr>
        <w:rFonts w:ascii="Symbol" w:hAnsi="Symbol"/>
      </w:rPr>
    </w:lvl>
  </w:abstractNum>
  <w:abstractNum w:abstractNumId="27"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70143A2"/>
    <w:multiLevelType w:val="multilevel"/>
    <w:tmpl w:val="D0CA86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2C1498"/>
    <w:multiLevelType w:val="multilevel"/>
    <w:tmpl w:val="829AAC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397CBC"/>
    <w:multiLevelType w:val="hybridMultilevel"/>
    <w:tmpl w:val="087E0B00"/>
    <w:lvl w:ilvl="0" w:tplc="5038DF06">
      <w:start w:val="1"/>
      <w:numFmt w:val="bullet"/>
      <w:lvlText w:val=""/>
      <w:lvlJc w:val="left"/>
      <w:pPr>
        <w:ind w:left="1540" w:hanging="360"/>
      </w:pPr>
      <w:rPr>
        <w:rFonts w:ascii="Symbol" w:hAnsi="Symbol"/>
      </w:rPr>
    </w:lvl>
    <w:lvl w:ilvl="1" w:tplc="9BF6B796">
      <w:start w:val="1"/>
      <w:numFmt w:val="bullet"/>
      <w:lvlText w:val=""/>
      <w:lvlJc w:val="left"/>
      <w:pPr>
        <w:ind w:left="1540" w:hanging="360"/>
      </w:pPr>
      <w:rPr>
        <w:rFonts w:ascii="Symbol" w:hAnsi="Symbol"/>
      </w:rPr>
    </w:lvl>
    <w:lvl w:ilvl="2" w:tplc="980CAA02">
      <w:start w:val="1"/>
      <w:numFmt w:val="bullet"/>
      <w:lvlText w:val=""/>
      <w:lvlJc w:val="left"/>
      <w:pPr>
        <w:ind w:left="1540" w:hanging="360"/>
      </w:pPr>
      <w:rPr>
        <w:rFonts w:ascii="Symbol" w:hAnsi="Symbol"/>
      </w:rPr>
    </w:lvl>
    <w:lvl w:ilvl="3" w:tplc="B4F230D6">
      <w:start w:val="1"/>
      <w:numFmt w:val="bullet"/>
      <w:lvlText w:val=""/>
      <w:lvlJc w:val="left"/>
      <w:pPr>
        <w:ind w:left="1540" w:hanging="360"/>
      </w:pPr>
      <w:rPr>
        <w:rFonts w:ascii="Symbol" w:hAnsi="Symbol"/>
      </w:rPr>
    </w:lvl>
    <w:lvl w:ilvl="4" w:tplc="D3EA4A8C">
      <w:start w:val="1"/>
      <w:numFmt w:val="bullet"/>
      <w:lvlText w:val=""/>
      <w:lvlJc w:val="left"/>
      <w:pPr>
        <w:ind w:left="1540" w:hanging="360"/>
      </w:pPr>
      <w:rPr>
        <w:rFonts w:ascii="Symbol" w:hAnsi="Symbol"/>
      </w:rPr>
    </w:lvl>
    <w:lvl w:ilvl="5" w:tplc="6BBC859C">
      <w:start w:val="1"/>
      <w:numFmt w:val="bullet"/>
      <w:lvlText w:val=""/>
      <w:lvlJc w:val="left"/>
      <w:pPr>
        <w:ind w:left="1540" w:hanging="360"/>
      </w:pPr>
      <w:rPr>
        <w:rFonts w:ascii="Symbol" w:hAnsi="Symbol"/>
      </w:rPr>
    </w:lvl>
    <w:lvl w:ilvl="6" w:tplc="5870167E">
      <w:start w:val="1"/>
      <w:numFmt w:val="bullet"/>
      <w:lvlText w:val=""/>
      <w:lvlJc w:val="left"/>
      <w:pPr>
        <w:ind w:left="1540" w:hanging="360"/>
      </w:pPr>
      <w:rPr>
        <w:rFonts w:ascii="Symbol" w:hAnsi="Symbol"/>
      </w:rPr>
    </w:lvl>
    <w:lvl w:ilvl="7" w:tplc="5E763C24">
      <w:start w:val="1"/>
      <w:numFmt w:val="bullet"/>
      <w:lvlText w:val=""/>
      <w:lvlJc w:val="left"/>
      <w:pPr>
        <w:ind w:left="1540" w:hanging="360"/>
      </w:pPr>
      <w:rPr>
        <w:rFonts w:ascii="Symbol" w:hAnsi="Symbol"/>
      </w:rPr>
    </w:lvl>
    <w:lvl w:ilvl="8" w:tplc="99BEBBDC">
      <w:start w:val="1"/>
      <w:numFmt w:val="bullet"/>
      <w:lvlText w:val=""/>
      <w:lvlJc w:val="left"/>
      <w:pPr>
        <w:ind w:left="1540" w:hanging="360"/>
      </w:pPr>
      <w:rPr>
        <w:rFonts w:ascii="Symbol" w:hAnsi="Symbol"/>
      </w:rPr>
    </w:lvl>
  </w:abstractNum>
  <w:abstractNum w:abstractNumId="32" w15:restartNumberingAfterBreak="0">
    <w:nsid w:val="187B568F"/>
    <w:multiLevelType w:val="multilevel"/>
    <w:tmpl w:val="F53A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075743"/>
    <w:multiLevelType w:val="hybridMultilevel"/>
    <w:tmpl w:val="CE18FB64"/>
    <w:lvl w:ilvl="0" w:tplc="F8383FBA">
      <w:start w:val="1"/>
      <w:numFmt w:val="bullet"/>
      <w:lvlText w:val=""/>
      <w:lvlJc w:val="left"/>
      <w:pPr>
        <w:ind w:left="1440" w:hanging="360"/>
      </w:pPr>
      <w:rPr>
        <w:rFonts w:ascii="Symbol" w:hAnsi="Symbol"/>
      </w:rPr>
    </w:lvl>
    <w:lvl w:ilvl="1" w:tplc="1EFAD44A">
      <w:start w:val="1"/>
      <w:numFmt w:val="bullet"/>
      <w:lvlText w:val=""/>
      <w:lvlJc w:val="left"/>
      <w:pPr>
        <w:ind w:left="1440" w:hanging="360"/>
      </w:pPr>
      <w:rPr>
        <w:rFonts w:ascii="Symbol" w:hAnsi="Symbol"/>
      </w:rPr>
    </w:lvl>
    <w:lvl w:ilvl="2" w:tplc="A4643656">
      <w:start w:val="1"/>
      <w:numFmt w:val="bullet"/>
      <w:lvlText w:val=""/>
      <w:lvlJc w:val="left"/>
      <w:pPr>
        <w:ind w:left="1440" w:hanging="360"/>
      </w:pPr>
      <w:rPr>
        <w:rFonts w:ascii="Symbol" w:hAnsi="Symbol"/>
      </w:rPr>
    </w:lvl>
    <w:lvl w:ilvl="3" w:tplc="E6DC1CD6">
      <w:start w:val="1"/>
      <w:numFmt w:val="bullet"/>
      <w:lvlText w:val=""/>
      <w:lvlJc w:val="left"/>
      <w:pPr>
        <w:ind w:left="1440" w:hanging="360"/>
      </w:pPr>
      <w:rPr>
        <w:rFonts w:ascii="Symbol" w:hAnsi="Symbol"/>
      </w:rPr>
    </w:lvl>
    <w:lvl w:ilvl="4" w:tplc="BB4CDCDE">
      <w:start w:val="1"/>
      <w:numFmt w:val="bullet"/>
      <w:lvlText w:val=""/>
      <w:lvlJc w:val="left"/>
      <w:pPr>
        <w:ind w:left="1440" w:hanging="360"/>
      </w:pPr>
      <w:rPr>
        <w:rFonts w:ascii="Symbol" w:hAnsi="Symbol"/>
      </w:rPr>
    </w:lvl>
    <w:lvl w:ilvl="5" w:tplc="C7E89C1E">
      <w:start w:val="1"/>
      <w:numFmt w:val="bullet"/>
      <w:lvlText w:val=""/>
      <w:lvlJc w:val="left"/>
      <w:pPr>
        <w:ind w:left="1440" w:hanging="360"/>
      </w:pPr>
      <w:rPr>
        <w:rFonts w:ascii="Symbol" w:hAnsi="Symbol"/>
      </w:rPr>
    </w:lvl>
    <w:lvl w:ilvl="6" w:tplc="CF069362">
      <w:start w:val="1"/>
      <w:numFmt w:val="bullet"/>
      <w:lvlText w:val=""/>
      <w:lvlJc w:val="left"/>
      <w:pPr>
        <w:ind w:left="1440" w:hanging="360"/>
      </w:pPr>
      <w:rPr>
        <w:rFonts w:ascii="Symbol" w:hAnsi="Symbol"/>
      </w:rPr>
    </w:lvl>
    <w:lvl w:ilvl="7" w:tplc="ADA65D2C">
      <w:start w:val="1"/>
      <w:numFmt w:val="bullet"/>
      <w:lvlText w:val=""/>
      <w:lvlJc w:val="left"/>
      <w:pPr>
        <w:ind w:left="1440" w:hanging="360"/>
      </w:pPr>
      <w:rPr>
        <w:rFonts w:ascii="Symbol" w:hAnsi="Symbol"/>
      </w:rPr>
    </w:lvl>
    <w:lvl w:ilvl="8" w:tplc="B53657AC">
      <w:start w:val="1"/>
      <w:numFmt w:val="bullet"/>
      <w:lvlText w:val=""/>
      <w:lvlJc w:val="left"/>
      <w:pPr>
        <w:ind w:left="1440" w:hanging="360"/>
      </w:pPr>
      <w:rPr>
        <w:rFonts w:ascii="Symbol" w:hAnsi="Symbol"/>
      </w:rPr>
    </w:lvl>
  </w:abstractNum>
  <w:abstractNum w:abstractNumId="34" w15:restartNumberingAfterBreak="0">
    <w:nsid w:val="1FC73F5E"/>
    <w:multiLevelType w:val="hybridMultilevel"/>
    <w:tmpl w:val="7804B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6" w15:restartNumberingAfterBreak="0">
    <w:nsid w:val="24C5492D"/>
    <w:multiLevelType w:val="hybridMultilevel"/>
    <w:tmpl w:val="0FE899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56E2455"/>
    <w:multiLevelType w:val="multilevel"/>
    <w:tmpl w:val="27507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290A8D"/>
    <w:multiLevelType w:val="hybridMultilevel"/>
    <w:tmpl w:val="DB3E6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C395272"/>
    <w:multiLevelType w:val="hybridMultilevel"/>
    <w:tmpl w:val="99C45C5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315D6"/>
    <w:multiLevelType w:val="hybridMultilevel"/>
    <w:tmpl w:val="CE30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1860D0E"/>
    <w:multiLevelType w:val="hybridMultilevel"/>
    <w:tmpl w:val="1D0E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2EC4CC5"/>
    <w:multiLevelType w:val="hybridMultilevel"/>
    <w:tmpl w:val="B4A6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32010C2"/>
    <w:multiLevelType w:val="hybridMultilevel"/>
    <w:tmpl w:val="581C870E"/>
    <w:lvl w:ilvl="0" w:tplc="C6E254D2">
      <w:start w:val="1"/>
      <w:numFmt w:val="bullet"/>
      <w:lvlText w:val=""/>
      <w:lvlJc w:val="left"/>
      <w:pPr>
        <w:ind w:left="1080" w:hanging="360"/>
      </w:pPr>
      <w:rPr>
        <w:rFonts w:ascii="Symbol" w:hAnsi="Symbol" w:hint="default"/>
        <w:b w:val="0"/>
        <w:bCs w:val="0"/>
        <w:i w:val="0"/>
        <w:iCs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6650B49"/>
    <w:multiLevelType w:val="multilevel"/>
    <w:tmpl w:val="2742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52" w15:restartNumberingAfterBreak="0">
    <w:nsid w:val="3A3534CD"/>
    <w:multiLevelType w:val="hybridMultilevel"/>
    <w:tmpl w:val="C98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4175576A"/>
    <w:multiLevelType w:val="hybridMultilevel"/>
    <w:tmpl w:val="9C200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1CE45A4"/>
    <w:multiLevelType w:val="hybridMultilevel"/>
    <w:tmpl w:val="AC5E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448A2B70"/>
    <w:multiLevelType w:val="hybridMultilevel"/>
    <w:tmpl w:val="62942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5367066"/>
    <w:multiLevelType w:val="hybridMultilevel"/>
    <w:tmpl w:val="AB5A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A2F24AE"/>
    <w:multiLevelType w:val="hybridMultilevel"/>
    <w:tmpl w:val="B4FA8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4A3D54F5"/>
    <w:multiLevelType w:val="hybridMultilevel"/>
    <w:tmpl w:val="EEA85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AA25E12"/>
    <w:multiLevelType w:val="multilevel"/>
    <w:tmpl w:val="49B6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63" w15:restartNumberingAfterBreak="0">
    <w:nsid w:val="4DD65B90"/>
    <w:multiLevelType w:val="hybridMultilevel"/>
    <w:tmpl w:val="D3AA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1C77D02"/>
    <w:multiLevelType w:val="hybridMultilevel"/>
    <w:tmpl w:val="6DD4C58A"/>
    <w:lvl w:ilvl="0" w:tplc="FFFFFFFF">
      <w:start w:val="1"/>
      <w:numFmt w:val="decimal"/>
      <w:lvlText w:val="%1."/>
      <w:lvlJc w:val="left"/>
      <w:pPr>
        <w:ind w:left="360" w:hanging="360"/>
      </w:pPr>
      <w:rPr>
        <w:rFonts w:asciiTheme="minorHAnsi" w:hAnsiTheme="minorHAnsi" w:cstheme="minorHAnsi" w:hint="default"/>
        <w:b w:val="0"/>
        <w:bCs w:val="0"/>
        <w:i w:val="0"/>
        <w:iCs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1F321F7"/>
    <w:multiLevelType w:val="hybridMultilevel"/>
    <w:tmpl w:val="21DAFC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5CB2161"/>
    <w:multiLevelType w:val="hybridMultilevel"/>
    <w:tmpl w:val="92B81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87E34BA"/>
    <w:multiLevelType w:val="hybridMultilevel"/>
    <w:tmpl w:val="8A987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591F36F7"/>
    <w:multiLevelType w:val="multilevel"/>
    <w:tmpl w:val="E08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3" w15:restartNumberingAfterBreak="0">
    <w:nsid w:val="5B464746"/>
    <w:multiLevelType w:val="hybridMultilevel"/>
    <w:tmpl w:val="197A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5C1241"/>
    <w:multiLevelType w:val="hybridMultilevel"/>
    <w:tmpl w:val="0D0C00FE"/>
    <w:lvl w:ilvl="0" w:tplc="82B86E1E">
      <w:start w:val="1"/>
      <w:numFmt w:val="bullet"/>
      <w:lvlText w:val=""/>
      <w:lvlJc w:val="left"/>
      <w:pPr>
        <w:ind w:left="1440" w:hanging="360"/>
      </w:pPr>
      <w:rPr>
        <w:rFonts w:ascii="Symbol" w:hAnsi="Symbol"/>
      </w:rPr>
    </w:lvl>
    <w:lvl w:ilvl="1" w:tplc="E3B2C758">
      <w:start w:val="1"/>
      <w:numFmt w:val="bullet"/>
      <w:lvlText w:val=""/>
      <w:lvlJc w:val="left"/>
      <w:pPr>
        <w:ind w:left="1440" w:hanging="360"/>
      </w:pPr>
      <w:rPr>
        <w:rFonts w:ascii="Symbol" w:hAnsi="Symbol"/>
      </w:rPr>
    </w:lvl>
    <w:lvl w:ilvl="2" w:tplc="189EDC90">
      <w:start w:val="1"/>
      <w:numFmt w:val="bullet"/>
      <w:lvlText w:val=""/>
      <w:lvlJc w:val="left"/>
      <w:pPr>
        <w:ind w:left="1440" w:hanging="360"/>
      </w:pPr>
      <w:rPr>
        <w:rFonts w:ascii="Symbol" w:hAnsi="Symbol"/>
      </w:rPr>
    </w:lvl>
    <w:lvl w:ilvl="3" w:tplc="1AB4BF9E">
      <w:start w:val="1"/>
      <w:numFmt w:val="bullet"/>
      <w:lvlText w:val=""/>
      <w:lvlJc w:val="left"/>
      <w:pPr>
        <w:ind w:left="1440" w:hanging="360"/>
      </w:pPr>
      <w:rPr>
        <w:rFonts w:ascii="Symbol" w:hAnsi="Symbol"/>
      </w:rPr>
    </w:lvl>
    <w:lvl w:ilvl="4" w:tplc="BFFA6B62">
      <w:start w:val="1"/>
      <w:numFmt w:val="bullet"/>
      <w:lvlText w:val=""/>
      <w:lvlJc w:val="left"/>
      <w:pPr>
        <w:ind w:left="1440" w:hanging="360"/>
      </w:pPr>
      <w:rPr>
        <w:rFonts w:ascii="Symbol" w:hAnsi="Symbol"/>
      </w:rPr>
    </w:lvl>
    <w:lvl w:ilvl="5" w:tplc="E5A0B910">
      <w:start w:val="1"/>
      <w:numFmt w:val="bullet"/>
      <w:lvlText w:val=""/>
      <w:lvlJc w:val="left"/>
      <w:pPr>
        <w:ind w:left="1440" w:hanging="360"/>
      </w:pPr>
      <w:rPr>
        <w:rFonts w:ascii="Symbol" w:hAnsi="Symbol"/>
      </w:rPr>
    </w:lvl>
    <w:lvl w:ilvl="6" w:tplc="3DAA2984">
      <w:start w:val="1"/>
      <w:numFmt w:val="bullet"/>
      <w:lvlText w:val=""/>
      <w:lvlJc w:val="left"/>
      <w:pPr>
        <w:ind w:left="1440" w:hanging="360"/>
      </w:pPr>
      <w:rPr>
        <w:rFonts w:ascii="Symbol" w:hAnsi="Symbol"/>
      </w:rPr>
    </w:lvl>
    <w:lvl w:ilvl="7" w:tplc="18444DFE">
      <w:start w:val="1"/>
      <w:numFmt w:val="bullet"/>
      <w:lvlText w:val=""/>
      <w:lvlJc w:val="left"/>
      <w:pPr>
        <w:ind w:left="1440" w:hanging="360"/>
      </w:pPr>
      <w:rPr>
        <w:rFonts w:ascii="Symbol" w:hAnsi="Symbol"/>
      </w:rPr>
    </w:lvl>
    <w:lvl w:ilvl="8" w:tplc="A2E26052">
      <w:start w:val="1"/>
      <w:numFmt w:val="bullet"/>
      <w:lvlText w:val=""/>
      <w:lvlJc w:val="left"/>
      <w:pPr>
        <w:ind w:left="1440" w:hanging="360"/>
      </w:pPr>
      <w:rPr>
        <w:rFonts w:ascii="Symbol" w:hAnsi="Symbol"/>
      </w:rPr>
    </w:lvl>
  </w:abstractNum>
  <w:abstractNum w:abstractNumId="75" w15:restartNumberingAfterBreak="0">
    <w:nsid w:val="5C130946"/>
    <w:multiLevelType w:val="hybridMultilevel"/>
    <w:tmpl w:val="D3D414A0"/>
    <w:lvl w:ilvl="0" w:tplc="08090001">
      <w:start w:val="1"/>
      <w:numFmt w:val="bullet"/>
      <w:lvlText w:val=""/>
      <w:lvlJc w:val="left"/>
      <w:pPr>
        <w:ind w:left="720" w:hanging="360"/>
      </w:pPr>
      <w:rPr>
        <w:rFonts w:ascii="Symbol" w:hAnsi="Symbol" w:hint="default"/>
        <w:b w:val="0"/>
        <w:bCs w:val="0"/>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D9D13B7"/>
    <w:multiLevelType w:val="multilevel"/>
    <w:tmpl w:val="1F4CE9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7" w15:restartNumberingAfterBreak="0">
    <w:nsid w:val="5E367E13"/>
    <w:multiLevelType w:val="hybridMultilevel"/>
    <w:tmpl w:val="E8AA56D4"/>
    <w:lvl w:ilvl="0" w:tplc="E2404852">
      <w:start w:val="1"/>
      <w:numFmt w:val="decimal"/>
      <w:lvlText w:val="%1."/>
      <w:lvlJc w:val="left"/>
      <w:pPr>
        <w:ind w:left="720" w:hanging="360"/>
      </w:pPr>
      <w:rPr>
        <w:rFonts w:asciiTheme="minorHAnsi" w:hAnsiTheme="minorHAnsi" w:cstheme="minorHAnsi"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6B2388"/>
    <w:multiLevelType w:val="multilevel"/>
    <w:tmpl w:val="C15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6509FC"/>
    <w:multiLevelType w:val="multilevel"/>
    <w:tmpl w:val="91A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2B2D98"/>
    <w:multiLevelType w:val="hybridMultilevel"/>
    <w:tmpl w:val="BF549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2"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3"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4"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86" w15:restartNumberingAfterBreak="0">
    <w:nsid w:val="6D6E550D"/>
    <w:multiLevelType w:val="hybridMultilevel"/>
    <w:tmpl w:val="4B1621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6DEE0845"/>
    <w:multiLevelType w:val="hybridMultilevel"/>
    <w:tmpl w:val="EF9E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444656"/>
    <w:multiLevelType w:val="hybridMultilevel"/>
    <w:tmpl w:val="3E745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0BB73EB"/>
    <w:multiLevelType w:val="hybridMultilevel"/>
    <w:tmpl w:val="A7A62D88"/>
    <w:lvl w:ilvl="0" w:tplc="096E0C50">
      <w:start w:val="1"/>
      <w:numFmt w:val="bullet"/>
      <w:lvlText w:val=""/>
      <w:lvlJc w:val="left"/>
      <w:pPr>
        <w:ind w:left="1440" w:hanging="360"/>
      </w:pPr>
      <w:rPr>
        <w:rFonts w:ascii="Symbol" w:hAnsi="Symbol"/>
      </w:rPr>
    </w:lvl>
    <w:lvl w:ilvl="1" w:tplc="CF32447C">
      <w:start w:val="1"/>
      <w:numFmt w:val="bullet"/>
      <w:lvlText w:val=""/>
      <w:lvlJc w:val="left"/>
      <w:pPr>
        <w:ind w:left="1440" w:hanging="360"/>
      </w:pPr>
      <w:rPr>
        <w:rFonts w:ascii="Symbol" w:hAnsi="Symbol"/>
      </w:rPr>
    </w:lvl>
    <w:lvl w:ilvl="2" w:tplc="AFB8CAB8">
      <w:start w:val="1"/>
      <w:numFmt w:val="bullet"/>
      <w:lvlText w:val=""/>
      <w:lvlJc w:val="left"/>
      <w:pPr>
        <w:ind w:left="1440" w:hanging="360"/>
      </w:pPr>
      <w:rPr>
        <w:rFonts w:ascii="Symbol" w:hAnsi="Symbol"/>
      </w:rPr>
    </w:lvl>
    <w:lvl w:ilvl="3" w:tplc="AFE43F76">
      <w:start w:val="1"/>
      <w:numFmt w:val="bullet"/>
      <w:lvlText w:val=""/>
      <w:lvlJc w:val="left"/>
      <w:pPr>
        <w:ind w:left="1440" w:hanging="360"/>
      </w:pPr>
      <w:rPr>
        <w:rFonts w:ascii="Symbol" w:hAnsi="Symbol"/>
      </w:rPr>
    </w:lvl>
    <w:lvl w:ilvl="4" w:tplc="F0581EC4">
      <w:start w:val="1"/>
      <w:numFmt w:val="bullet"/>
      <w:lvlText w:val=""/>
      <w:lvlJc w:val="left"/>
      <w:pPr>
        <w:ind w:left="1440" w:hanging="360"/>
      </w:pPr>
      <w:rPr>
        <w:rFonts w:ascii="Symbol" w:hAnsi="Symbol"/>
      </w:rPr>
    </w:lvl>
    <w:lvl w:ilvl="5" w:tplc="8C1A5712">
      <w:start w:val="1"/>
      <w:numFmt w:val="bullet"/>
      <w:lvlText w:val=""/>
      <w:lvlJc w:val="left"/>
      <w:pPr>
        <w:ind w:left="1440" w:hanging="360"/>
      </w:pPr>
      <w:rPr>
        <w:rFonts w:ascii="Symbol" w:hAnsi="Symbol"/>
      </w:rPr>
    </w:lvl>
    <w:lvl w:ilvl="6" w:tplc="C2DAC0A4">
      <w:start w:val="1"/>
      <w:numFmt w:val="bullet"/>
      <w:lvlText w:val=""/>
      <w:lvlJc w:val="left"/>
      <w:pPr>
        <w:ind w:left="1440" w:hanging="360"/>
      </w:pPr>
      <w:rPr>
        <w:rFonts w:ascii="Symbol" w:hAnsi="Symbol"/>
      </w:rPr>
    </w:lvl>
    <w:lvl w:ilvl="7" w:tplc="EDC8B138">
      <w:start w:val="1"/>
      <w:numFmt w:val="bullet"/>
      <w:lvlText w:val=""/>
      <w:lvlJc w:val="left"/>
      <w:pPr>
        <w:ind w:left="1440" w:hanging="360"/>
      </w:pPr>
      <w:rPr>
        <w:rFonts w:ascii="Symbol" w:hAnsi="Symbol"/>
      </w:rPr>
    </w:lvl>
    <w:lvl w:ilvl="8" w:tplc="25C66FCC">
      <w:start w:val="1"/>
      <w:numFmt w:val="bullet"/>
      <w:lvlText w:val=""/>
      <w:lvlJc w:val="left"/>
      <w:pPr>
        <w:ind w:left="1440" w:hanging="360"/>
      </w:pPr>
      <w:rPr>
        <w:rFonts w:ascii="Symbol" w:hAnsi="Symbol"/>
      </w:rPr>
    </w:lvl>
  </w:abstractNum>
  <w:abstractNum w:abstractNumId="91" w15:restartNumberingAfterBreak="0">
    <w:nsid w:val="73681E62"/>
    <w:multiLevelType w:val="hybridMultilevel"/>
    <w:tmpl w:val="B4080C04"/>
    <w:lvl w:ilvl="0" w:tplc="396A17F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90F013A"/>
    <w:multiLevelType w:val="hybridMultilevel"/>
    <w:tmpl w:val="7DE07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4" w15:restartNumberingAfterBreak="0">
    <w:nsid w:val="7EA97F27"/>
    <w:multiLevelType w:val="multilevel"/>
    <w:tmpl w:val="941EA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971947">
    <w:abstractNumId w:val="87"/>
  </w:num>
  <w:num w:numId="2" w16cid:durableId="858740649">
    <w:abstractNumId w:val="42"/>
  </w:num>
  <w:num w:numId="3" w16cid:durableId="1810825314">
    <w:abstractNumId w:val="89"/>
  </w:num>
  <w:num w:numId="4" w16cid:durableId="1143425928">
    <w:abstractNumId w:val="73"/>
  </w:num>
  <w:num w:numId="5" w16cid:durableId="1289437189">
    <w:abstractNumId w:val="76"/>
  </w:num>
  <w:num w:numId="6" w16cid:durableId="975839469">
    <w:abstractNumId w:val="80"/>
  </w:num>
  <w:num w:numId="7" w16cid:durableId="494877160">
    <w:abstractNumId w:val="59"/>
  </w:num>
  <w:num w:numId="8" w16cid:durableId="140733925">
    <w:abstractNumId w:val="43"/>
  </w:num>
  <w:num w:numId="9" w16cid:durableId="853493302">
    <w:abstractNumId w:val="60"/>
  </w:num>
  <w:num w:numId="10" w16cid:durableId="161508343">
    <w:abstractNumId w:val="52"/>
  </w:num>
  <w:num w:numId="11" w16cid:durableId="1864857169">
    <w:abstractNumId w:val="77"/>
  </w:num>
  <w:num w:numId="12" w16cid:durableId="816606444">
    <w:abstractNumId w:val="88"/>
  </w:num>
  <w:num w:numId="13" w16cid:durableId="1406798568">
    <w:abstractNumId w:val="36"/>
  </w:num>
  <w:num w:numId="14" w16cid:durableId="148523608">
    <w:abstractNumId w:val="65"/>
  </w:num>
  <w:num w:numId="15" w16cid:durableId="1497257871">
    <w:abstractNumId w:val="67"/>
  </w:num>
  <w:num w:numId="16" w16cid:durableId="254440050">
    <w:abstractNumId w:val="45"/>
  </w:num>
  <w:num w:numId="17" w16cid:durableId="1145589549">
    <w:abstractNumId w:val="71"/>
  </w:num>
  <w:num w:numId="18" w16cid:durableId="320424880">
    <w:abstractNumId w:val="8"/>
  </w:num>
  <w:num w:numId="19" w16cid:durableId="594552367">
    <w:abstractNumId w:val="35"/>
  </w:num>
  <w:num w:numId="20" w16cid:durableId="1014452522">
    <w:abstractNumId w:val="84"/>
  </w:num>
  <w:num w:numId="21" w16cid:durableId="166988042">
    <w:abstractNumId w:val="24"/>
  </w:num>
  <w:num w:numId="22" w16cid:durableId="1662538304">
    <w:abstractNumId w:val="8"/>
    <w:lvlOverride w:ilvl="0">
      <w:startOverride w:val="1"/>
    </w:lvlOverride>
  </w:num>
  <w:num w:numId="23" w16cid:durableId="394475007">
    <w:abstractNumId w:val="47"/>
  </w:num>
  <w:num w:numId="24" w16cid:durableId="1204682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427058">
    <w:abstractNumId w:val="48"/>
  </w:num>
  <w:num w:numId="26" w16cid:durableId="1791439687">
    <w:abstractNumId w:val="93"/>
  </w:num>
  <w:num w:numId="27" w16cid:durableId="37093453">
    <w:abstractNumId w:val="56"/>
  </w:num>
  <w:num w:numId="28" w16cid:durableId="17654141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2234852">
    <w:abstractNumId w:val="8"/>
    <w:lvlOverride w:ilvl="0">
      <w:startOverride w:val="1"/>
    </w:lvlOverride>
  </w:num>
  <w:num w:numId="30" w16cid:durableId="1279407811">
    <w:abstractNumId w:val="41"/>
  </w:num>
  <w:num w:numId="31" w16cid:durableId="22289495">
    <w:abstractNumId w:val="46"/>
  </w:num>
  <w:num w:numId="32" w16cid:durableId="736318153">
    <w:abstractNumId w:val="64"/>
  </w:num>
  <w:num w:numId="33" w16cid:durableId="1885561688">
    <w:abstractNumId w:val="23"/>
  </w:num>
  <w:num w:numId="34" w16cid:durableId="32199056">
    <w:abstractNumId w:val="8"/>
    <w:lvlOverride w:ilvl="0">
      <w:startOverride w:val="1"/>
    </w:lvlOverride>
  </w:num>
  <w:num w:numId="35" w16cid:durableId="1887371744">
    <w:abstractNumId w:val="9"/>
  </w:num>
  <w:num w:numId="36" w16cid:durableId="852233317">
    <w:abstractNumId w:val="85"/>
  </w:num>
  <w:num w:numId="37" w16cid:durableId="1631935140">
    <w:abstractNumId w:val="51"/>
  </w:num>
  <w:num w:numId="38" w16cid:durableId="1597597198">
    <w:abstractNumId w:val="82"/>
  </w:num>
  <w:num w:numId="39" w16cid:durableId="1458522216">
    <w:abstractNumId w:val="62"/>
  </w:num>
  <w:num w:numId="40" w16cid:durableId="1574656927">
    <w:abstractNumId w:val="18"/>
  </w:num>
  <w:num w:numId="41" w16cid:durableId="1859157699">
    <w:abstractNumId w:val="7"/>
  </w:num>
  <w:num w:numId="42" w16cid:durableId="290743894">
    <w:abstractNumId w:val="6"/>
  </w:num>
  <w:num w:numId="43" w16cid:durableId="766464557">
    <w:abstractNumId w:val="5"/>
  </w:num>
  <w:num w:numId="44" w16cid:durableId="540292251">
    <w:abstractNumId w:val="4"/>
  </w:num>
  <w:num w:numId="45" w16cid:durableId="1344429330">
    <w:abstractNumId w:val="3"/>
  </w:num>
  <w:num w:numId="46" w16cid:durableId="276758788">
    <w:abstractNumId w:val="2"/>
  </w:num>
  <w:num w:numId="47" w16cid:durableId="358704400">
    <w:abstractNumId w:val="1"/>
  </w:num>
  <w:num w:numId="48" w16cid:durableId="77792931">
    <w:abstractNumId w:val="0"/>
  </w:num>
  <w:num w:numId="49" w16cid:durableId="215090744">
    <w:abstractNumId w:val="27"/>
  </w:num>
  <w:num w:numId="50" w16cid:durableId="3436645">
    <w:abstractNumId w:val="39"/>
  </w:num>
  <w:num w:numId="51" w16cid:durableId="1826624141">
    <w:abstractNumId w:val="17"/>
  </w:num>
  <w:num w:numId="52" w16cid:durableId="699210794">
    <w:abstractNumId w:val="28"/>
  </w:num>
  <w:num w:numId="53" w16cid:durableId="1567570299">
    <w:abstractNumId w:val="50"/>
  </w:num>
  <w:num w:numId="54" w16cid:durableId="1950507434">
    <w:abstractNumId w:val="53"/>
  </w:num>
  <w:num w:numId="55" w16cid:durableId="1988313359">
    <w:abstractNumId w:val="81"/>
  </w:num>
  <w:num w:numId="56" w16cid:durableId="682434164">
    <w:abstractNumId w:val="15"/>
  </w:num>
  <w:num w:numId="57" w16cid:durableId="252979289">
    <w:abstractNumId w:val="83"/>
  </w:num>
  <w:num w:numId="58" w16cid:durableId="340593542">
    <w:abstractNumId w:val="72"/>
  </w:num>
  <w:num w:numId="59" w16cid:durableId="1912346869">
    <w:abstractNumId w:val="58"/>
  </w:num>
  <w:num w:numId="60" w16cid:durableId="1546139316">
    <w:abstractNumId w:val="34"/>
  </w:num>
  <w:num w:numId="61" w16cid:durableId="2053186101">
    <w:abstractNumId w:val="69"/>
  </w:num>
  <w:num w:numId="62" w16cid:durableId="1629774030">
    <w:abstractNumId w:val="57"/>
  </w:num>
  <w:num w:numId="63" w16cid:durableId="949430701">
    <w:abstractNumId w:val="44"/>
  </w:num>
  <w:num w:numId="64" w16cid:durableId="795411810">
    <w:abstractNumId w:val="55"/>
  </w:num>
  <w:num w:numId="65" w16cid:durableId="899053992">
    <w:abstractNumId w:val="86"/>
  </w:num>
  <w:num w:numId="66" w16cid:durableId="433791983">
    <w:abstractNumId w:val="40"/>
  </w:num>
  <w:num w:numId="67" w16cid:durableId="775254424">
    <w:abstractNumId w:val="38"/>
  </w:num>
  <w:num w:numId="68" w16cid:durableId="99375405">
    <w:abstractNumId w:val="63"/>
  </w:num>
  <w:num w:numId="69" w16cid:durableId="673151606">
    <w:abstractNumId w:val="54"/>
  </w:num>
  <w:num w:numId="70" w16cid:durableId="2079011558">
    <w:abstractNumId w:val="75"/>
  </w:num>
  <w:num w:numId="71" w16cid:durableId="2058240077">
    <w:abstractNumId w:val="37"/>
  </w:num>
  <w:num w:numId="72" w16cid:durableId="1482967691">
    <w:abstractNumId w:val="29"/>
  </w:num>
  <w:num w:numId="73" w16cid:durableId="627005308">
    <w:abstractNumId w:val="30"/>
  </w:num>
  <w:num w:numId="74" w16cid:durableId="456604583">
    <w:abstractNumId w:val="70"/>
  </w:num>
  <w:num w:numId="75" w16cid:durableId="1189682808">
    <w:abstractNumId w:val="49"/>
  </w:num>
  <w:num w:numId="76" w16cid:durableId="515846480">
    <w:abstractNumId w:val="61"/>
  </w:num>
  <w:num w:numId="77" w16cid:durableId="903373726">
    <w:abstractNumId w:val="78"/>
  </w:num>
  <w:num w:numId="78" w16cid:durableId="152988966">
    <w:abstractNumId w:val="32"/>
  </w:num>
  <w:num w:numId="79" w16cid:durableId="452094028">
    <w:abstractNumId w:val="79"/>
  </w:num>
  <w:num w:numId="80" w16cid:durableId="391082587">
    <w:abstractNumId w:val="16"/>
  </w:num>
  <w:num w:numId="81" w16cid:durableId="275479745">
    <w:abstractNumId w:val="94"/>
  </w:num>
  <w:num w:numId="82" w16cid:durableId="1466239000">
    <w:abstractNumId w:val="21"/>
  </w:num>
  <w:num w:numId="83" w16cid:durableId="652805528">
    <w:abstractNumId w:val="14"/>
  </w:num>
  <w:num w:numId="84" w16cid:durableId="1400857790">
    <w:abstractNumId w:val="12"/>
  </w:num>
  <w:num w:numId="85" w16cid:durableId="600258727">
    <w:abstractNumId w:val="19"/>
  </w:num>
  <w:num w:numId="86" w16cid:durableId="635372425">
    <w:abstractNumId w:val="68"/>
  </w:num>
  <w:num w:numId="87" w16cid:durableId="790394519">
    <w:abstractNumId w:val="25"/>
  </w:num>
  <w:num w:numId="88" w16cid:durableId="1244873715">
    <w:abstractNumId w:val="92"/>
  </w:num>
  <w:num w:numId="89" w16cid:durableId="413548055">
    <w:abstractNumId w:val="10"/>
  </w:num>
  <w:num w:numId="90" w16cid:durableId="989018350">
    <w:abstractNumId w:val="66"/>
  </w:num>
  <w:num w:numId="91" w16cid:durableId="1146121282">
    <w:abstractNumId w:val="31"/>
  </w:num>
  <w:num w:numId="92" w16cid:durableId="1636644933">
    <w:abstractNumId w:val="74"/>
  </w:num>
  <w:num w:numId="93" w16cid:durableId="1534615963">
    <w:abstractNumId w:val="33"/>
  </w:num>
  <w:num w:numId="94" w16cid:durableId="1125732876">
    <w:abstractNumId w:val="22"/>
  </w:num>
  <w:num w:numId="95" w16cid:durableId="534004192">
    <w:abstractNumId w:val="90"/>
  </w:num>
  <w:num w:numId="96" w16cid:durableId="1495414908">
    <w:abstractNumId w:val="13"/>
  </w:num>
  <w:num w:numId="97" w16cid:durableId="893926651">
    <w:abstractNumId w:val="26"/>
  </w:num>
  <w:num w:numId="98" w16cid:durableId="1396850648">
    <w:abstractNumId w:val="20"/>
  </w:num>
  <w:num w:numId="99" w16cid:durableId="6224628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90860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692667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56490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853761">
    <w:abstractNumId w:val="91"/>
  </w:num>
  <w:num w:numId="104" w16cid:durableId="1533612183">
    <w:abstractNumId w:val="11"/>
  </w:num>
  <w:num w:numId="105" w16cid:durableId="2098496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27207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81725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D"/>
    <w:rsid w:val="000001D0"/>
    <w:rsid w:val="00000725"/>
    <w:rsid w:val="0000074A"/>
    <w:rsid w:val="0000088B"/>
    <w:rsid w:val="000008AC"/>
    <w:rsid w:val="00000BD9"/>
    <w:rsid w:val="00000C0B"/>
    <w:rsid w:val="00000CE1"/>
    <w:rsid w:val="000012C3"/>
    <w:rsid w:val="00001380"/>
    <w:rsid w:val="00001D8D"/>
    <w:rsid w:val="0000223A"/>
    <w:rsid w:val="0000260F"/>
    <w:rsid w:val="0000275A"/>
    <w:rsid w:val="00002B47"/>
    <w:rsid w:val="00002F76"/>
    <w:rsid w:val="000032FF"/>
    <w:rsid w:val="000033DB"/>
    <w:rsid w:val="000033ED"/>
    <w:rsid w:val="000034EE"/>
    <w:rsid w:val="00003819"/>
    <w:rsid w:val="00003DCF"/>
    <w:rsid w:val="00003DD7"/>
    <w:rsid w:val="00003F54"/>
    <w:rsid w:val="00004085"/>
    <w:rsid w:val="00004616"/>
    <w:rsid w:val="00004761"/>
    <w:rsid w:val="00004852"/>
    <w:rsid w:val="000049E7"/>
    <w:rsid w:val="00004C88"/>
    <w:rsid w:val="00004D0F"/>
    <w:rsid w:val="00004DCF"/>
    <w:rsid w:val="00005066"/>
    <w:rsid w:val="00005330"/>
    <w:rsid w:val="000055DD"/>
    <w:rsid w:val="00005D89"/>
    <w:rsid w:val="00005DEF"/>
    <w:rsid w:val="00005E9C"/>
    <w:rsid w:val="0000613C"/>
    <w:rsid w:val="00006144"/>
    <w:rsid w:val="0000628F"/>
    <w:rsid w:val="0000658C"/>
    <w:rsid w:val="00006756"/>
    <w:rsid w:val="00006962"/>
    <w:rsid w:val="00006B10"/>
    <w:rsid w:val="00006EF4"/>
    <w:rsid w:val="0000709E"/>
    <w:rsid w:val="000070ED"/>
    <w:rsid w:val="00007405"/>
    <w:rsid w:val="00007694"/>
    <w:rsid w:val="00007A6C"/>
    <w:rsid w:val="00007A9F"/>
    <w:rsid w:val="00007DFE"/>
    <w:rsid w:val="00007E9C"/>
    <w:rsid w:val="000100C8"/>
    <w:rsid w:val="0001021A"/>
    <w:rsid w:val="00010438"/>
    <w:rsid w:val="0001061B"/>
    <w:rsid w:val="00010824"/>
    <w:rsid w:val="00010B60"/>
    <w:rsid w:val="00010CE4"/>
    <w:rsid w:val="00011007"/>
    <w:rsid w:val="000112F7"/>
    <w:rsid w:val="00011560"/>
    <w:rsid w:val="000116BE"/>
    <w:rsid w:val="0001173C"/>
    <w:rsid w:val="00011830"/>
    <w:rsid w:val="00011954"/>
    <w:rsid w:val="00011B96"/>
    <w:rsid w:val="00011EDB"/>
    <w:rsid w:val="000123FE"/>
    <w:rsid w:val="000125F9"/>
    <w:rsid w:val="000126C6"/>
    <w:rsid w:val="00012868"/>
    <w:rsid w:val="00012A02"/>
    <w:rsid w:val="00012C23"/>
    <w:rsid w:val="00012CDE"/>
    <w:rsid w:val="00012F51"/>
    <w:rsid w:val="00013AC5"/>
    <w:rsid w:val="00013B61"/>
    <w:rsid w:val="00013BAC"/>
    <w:rsid w:val="00013FC5"/>
    <w:rsid w:val="00013FCE"/>
    <w:rsid w:val="000145EF"/>
    <w:rsid w:val="0001468C"/>
    <w:rsid w:val="00014943"/>
    <w:rsid w:val="00014A10"/>
    <w:rsid w:val="00014BBF"/>
    <w:rsid w:val="000154CB"/>
    <w:rsid w:val="00015EC0"/>
    <w:rsid w:val="00016C19"/>
    <w:rsid w:val="00017026"/>
    <w:rsid w:val="00017058"/>
    <w:rsid w:val="000172CF"/>
    <w:rsid w:val="00017350"/>
    <w:rsid w:val="000175D4"/>
    <w:rsid w:val="00017790"/>
    <w:rsid w:val="00017880"/>
    <w:rsid w:val="00017C2C"/>
    <w:rsid w:val="00017D6C"/>
    <w:rsid w:val="00017DB4"/>
    <w:rsid w:val="00020226"/>
    <w:rsid w:val="000202E9"/>
    <w:rsid w:val="00020412"/>
    <w:rsid w:val="000206C9"/>
    <w:rsid w:val="000207DA"/>
    <w:rsid w:val="000209D0"/>
    <w:rsid w:val="00020F8E"/>
    <w:rsid w:val="00021157"/>
    <w:rsid w:val="0002168A"/>
    <w:rsid w:val="00021A08"/>
    <w:rsid w:val="00021CC1"/>
    <w:rsid w:val="000220D7"/>
    <w:rsid w:val="0002235F"/>
    <w:rsid w:val="00022522"/>
    <w:rsid w:val="000226A5"/>
    <w:rsid w:val="0002290B"/>
    <w:rsid w:val="00022A2B"/>
    <w:rsid w:val="00022D63"/>
    <w:rsid w:val="00022E99"/>
    <w:rsid w:val="00022EE2"/>
    <w:rsid w:val="00023860"/>
    <w:rsid w:val="00023DE8"/>
    <w:rsid w:val="00023EFA"/>
    <w:rsid w:val="00024329"/>
    <w:rsid w:val="0002434B"/>
    <w:rsid w:val="0002459B"/>
    <w:rsid w:val="00024EF7"/>
    <w:rsid w:val="00025011"/>
    <w:rsid w:val="0002532A"/>
    <w:rsid w:val="0002539A"/>
    <w:rsid w:val="000255DA"/>
    <w:rsid w:val="0002573D"/>
    <w:rsid w:val="0002583C"/>
    <w:rsid w:val="00025A45"/>
    <w:rsid w:val="00025B87"/>
    <w:rsid w:val="00025C4D"/>
    <w:rsid w:val="000262BE"/>
    <w:rsid w:val="0002652C"/>
    <w:rsid w:val="00026563"/>
    <w:rsid w:val="00026A7A"/>
    <w:rsid w:val="00026D93"/>
    <w:rsid w:val="000273A5"/>
    <w:rsid w:val="000275B8"/>
    <w:rsid w:val="00027720"/>
    <w:rsid w:val="00027776"/>
    <w:rsid w:val="00027FCD"/>
    <w:rsid w:val="00030362"/>
    <w:rsid w:val="00030816"/>
    <w:rsid w:val="00030BF6"/>
    <w:rsid w:val="00030C46"/>
    <w:rsid w:val="00030D43"/>
    <w:rsid w:val="0003103D"/>
    <w:rsid w:val="0003126A"/>
    <w:rsid w:val="00031907"/>
    <w:rsid w:val="0003198A"/>
    <w:rsid w:val="000323E7"/>
    <w:rsid w:val="0003275B"/>
    <w:rsid w:val="00032797"/>
    <w:rsid w:val="0003297C"/>
    <w:rsid w:val="00032AC0"/>
    <w:rsid w:val="00032C14"/>
    <w:rsid w:val="00033016"/>
    <w:rsid w:val="00033083"/>
    <w:rsid w:val="000334F8"/>
    <w:rsid w:val="00033502"/>
    <w:rsid w:val="000336C6"/>
    <w:rsid w:val="000337E3"/>
    <w:rsid w:val="0003397C"/>
    <w:rsid w:val="0003397F"/>
    <w:rsid w:val="00033B3D"/>
    <w:rsid w:val="00033E20"/>
    <w:rsid w:val="00033F34"/>
    <w:rsid w:val="00034135"/>
    <w:rsid w:val="00034464"/>
    <w:rsid w:val="00034576"/>
    <w:rsid w:val="000345A1"/>
    <w:rsid w:val="000345CE"/>
    <w:rsid w:val="0003475C"/>
    <w:rsid w:val="00034C81"/>
    <w:rsid w:val="00034DCB"/>
    <w:rsid w:val="00034FA1"/>
    <w:rsid w:val="000353FB"/>
    <w:rsid w:val="00035B8C"/>
    <w:rsid w:val="00035DF2"/>
    <w:rsid w:val="00036007"/>
    <w:rsid w:val="0003610D"/>
    <w:rsid w:val="0003639E"/>
    <w:rsid w:val="000365DF"/>
    <w:rsid w:val="00036659"/>
    <w:rsid w:val="00036795"/>
    <w:rsid w:val="000367EF"/>
    <w:rsid w:val="00036855"/>
    <w:rsid w:val="00036BEB"/>
    <w:rsid w:val="00036C5F"/>
    <w:rsid w:val="00036E4D"/>
    <w:rsid w:val="00037908"/>
    <w:rsid w:val="00037AF9"/>
    <w:rsid w:val="00037C1B"/>
    <w:rsid w:val="00037C6B"/>
    <w:rsid w:val="00037D0D"/>
    <w:rsid w:val="00037EAB"/>
    <w:rsid w:val="00037EEC"/>
    <w:rsid w:val="00037F6C"/>
    <w:rsid w:val="0004018E"/>
    <w:rsid w:val="000402DE"/>
    <w:rsid w:val="00040335"/>
    <w:rsid w:val="0004039B"/>
    <w:rsid w:val="00040D7D"/>
    <w:rsid w:val="000414A7"/>
    <w:rsid w:val="0004188C"/>
    <w:rsid w:val="000418F9"/>
    <w:rsid w:val="000424AD"/>
    <w:rsid w:val="00042832"/>
    <w:rsid w:val="00042834"/>
    <w:rsid w:val="00042AB5"/>
    <w:rsid w:val="00042FA9"/>
    <w:rsid w:val="00043066"/>
    <w:rsid w:val="0004341C"/>
    <w:rsid w:val="0004387C"/>
    <w:rsid w:val="00043D96"/>
    <w:rsid w:val="000440A5"/>
    <w:rsid w:val="0004440C"/>
    <w:rsid w:val="00044797"/>
    <w:rsid w:val="00044833"/>
    <w:rsid w:val="000449F3"/>
    <w:rsid w:val="00044D02"/>
    <w:rsid w:val="00045637"/>
    <w:rsid w:val="000456A4"/>
    <w:rsid w:val="00045864"/>
    <w:rsid w:val="00045E79"/>
    <w:rsid w:val="00045F30"/>
    <w:rsid w:val="00045F48"/>
    <w:rsid w:val="00046218"/>
    <w:rsid w:val="00046256"/>
    <w:rsid w:val="000469F3"/>
    <w:rsid w:val="00046BF1"/>
    <w:rsid w:val="00046BF6"/>
    <w:rsid w:val="00046E1D"/>
    <w:rsid w:val="000473D1"/>
    <w:rsid w:val="000476DC"/>
    <w:rsid w:val="00047721"/>
    <w:rsid w:val="00047B0F"/>
    <w:rsid w:val="00047BE2"/>
    <w:rsid w:val="00047CB9"/>
    <w:rsid w:val="00047F32"/>
    <w:rsid w:val="0005021F"/>
    <w:rsid w:val="00050276"/>
    <w:rsid w:val="00050337"/>
    <w:rsid w:val="00050424"/>
    <w:rsid w:val="00050AD6"/>
    <w:rsid w:val="00050CA8"/>
    <w:rsid w:val="00050D85"/>
    <w:rsid w:val="000511F0"/>
    <w:rsid w:val="000515A8"/>
    <w:rsid w:val="00051D63"/>
    <w:rsid w:val="00051F61"/>
    <w:rsid w:val="00051F7D"/>
    <w:rsid w:val="00051F80"/>
    <w:rsid w:val="000522E3"/>
    <w:rsid w:val="000523FA"/>
    <w:rsid w:val="0005269E"/>
    <w:rsid w:val="000526BC"/>
    <w:rsid w:val="00052863"/>
    <w:rsid w:val="00052D0E"/>
    <w:rsid w:val="00053045"/>
    <w:rsid w:val="000537D3"/>
    <w:rsid w:val="000539EE"/>
    <w:rsid w:val="00053D8E"/>
    <w:rsid w:val="00054D5C"/>
    <w:rsid w:val="00054EAF"/>
    <w:rsid w:val="00055309"/>
    <w:rsid w:val="00055451"/>
    <w:rsid w:val="0005564D"/>
    <w:rsid w:val="00056310"/>
    <w:rsid w:val="000564FD"/>
    <w:rsid w:val="00056632"/>
    <w:rsid w:val="00056733"/>
    <w:rsid w:val="00056829"/>
    <w:rsid w:val="00056B64"/>
    <w:rsid w:val="00056B9D"/>
    <w:rsid w:val="00056BAB"/>
    <w:rsid w:val="00056C3C"/>
    <w:rsid w:val="00056D29"/>
    <w:rsid w:val="00056EB9"/>
    <w:rsid w:val="00057261"/>
    <w:rsid w:val="00057415"/>
    <w:rsid w:val="0005750F"/>
    <w:rsid w:val="00057AA7"/>
    <w:rsid w:val="00057DEA"/>
    <w:rsid w:val="00057E2D"/>
    <w:rsid w:val="00057FDA"/>
    <w:rsid w:val="00060234"/>
    <w:rsid w:val="00060439"/>
    <w:rsid w:val="000608C8"/>
    <w:rsid w:val="00060AAD"/>
    <w:rsid w:val="00060B6E"/>
    <w:rsid w:val="00060C07"/>
    <w:rsid w:val="00060CAB"/>
    <w:rsid w:val="000616E3"/>
    <w:rsid w:val="000617F8"/>
    <w:rsid w:val="00061950"/>
    <w:rsid w:val="00061B78"/>
    <w:rsid w:val="0006225E"/>
    <w:rsid w:val="00062986"/>
    <w:rsid w:val="00062D45"/>
    <w:rsid w:val="00063459"/>
    <w:rsid w:val="00063665"/>
    <w:rsid w:val="000636EB"/>
    <w:rsid w:val="00063760"/>
    <w:rsid w:val="00063CCB"/>
    <w:rsid w:val="000643C3"/>
    <w:rsid w:val="000643FD"/>
    <w:rsid w:val="00064463"/>
    <w:rsid w:val="000645A5"/>
    <w:rsid w:val="00064CF4"/>
    <w:rsid w:val="00064F5E"/>
    <w:rsid w:val="00064FBB"/>
    <w:rsid w:val="000650D6"/>
    <w:rsid w:val="00065554"/>
    <w:rsid w:val="000655E6"/>
    <w:rsid w:val="000658FF"/>
    <w:rsid w:val="00065A15"/>
    <w:rsid w:val="00066090"/>
    <w:rsid w:val="00066173"/>
    <w:rsid w:val="0006651B"/>
    <w:rsid w:val="00066AA5"/>
    <w:rsid w:val="00066F42"/>
    <w:rsid w:val="00067225"/>
    <w:rsid w:val="00067389"/>
    <w:rsid w:val="000673A7"/>
    <w:rsid w:val="000673AB"/>
    <w:rsid w:val="000675E0"/>
    <w:rsid w:val="0006780A"/>
    <w:rsid w:val="0006792C"/>
    <w:rsid w:val="00067A06"/>
    <w:rsid w:val="00067FA0"/>
    <w:rsid w:val="00070797"/>
    <w:rsid w:val="000709BD"/>
    <w:rsid w:val="00070A32"/>
    <w:rsid w:val="00070AB1"/>
    <w:rsid w:val="0007114E"/>
    <w:rsid w:val="0007131E"/>
    <w:rsid w:val="0007162C"/>
    <w:rsid w:val="00071A90"/>
    <w:rsid w:val="00071B7C"/>
    <w:rsid w:val="00071F4F"/>
    <w:rsid w:val="00071F72"/>
    <w:rsid w:val="00071FE8"/>
    <w:rsid w:val="000721F0"/>
    <w:rsid w:val="00072527"/>
    <w:rsid w:val="000727B0"/>
    <w:rsid w:val="000729B2"/>
    <w:rsid w:val="00072E1D"/>
    <w:rsid w:val="00073341"/>
    <w:rsid w:val="000733D7"/>
    <w:rsid w:val="0007343F"/>
    <w:rsid w:val="000734DA"/>
    <w:rsid w:val="00073624"/>
    <w:rsid w:val="00073649"/>
    <w:rsid w:val="000737BC"/>
    <w:rsid w:val="00073D1D"/>
    <w:rsid w:val="00073E8F"/>
    <w:rsid w:val="000747B8"/>
    <w:rsid w:val="000748D2"/>
    <w:rsid w:val="0007503A"/>
    <w:rsid w:val="000752B9"/>
    <w:rsid w:val="00075364"/>
    <w:rsid w:val="00075520"/>
    <w:rsid w:val="00075A90"/>
    <w:rsid w:val="00075D54"/>
    <w:rsid w:val="00075E50"/>
    <w:rsid w:val="000762AF"/>
    <w:rsid w:val="000762F8"/>
    <w:rsid w:val="00076384"/>
    <w:rsid w:val="00076F8F"/>
    <w:rsid w:val="00077096"/>
    <w:rsid w:val="000770E0"/>
    <w:rsid w:val="00077414"/>
    <w:rsid w:val="00077A67"/>
    <w:rsid w:val="0008010B"/>
    <w:rsid w:val="00080172"/>
    <w:rsid w:val="00080242"/>
    <w:rsid w:val="00080494"/>
    <w:rsid w:val="000805FF"/>
    <w:rsid w:val="00080859"/>
    <w:rsid w:val="00080AD0"/>
    <w:rsid w:val="00080CA9"/>
    <w:rsid w:val="0008113C"/>
    <w:rsid w:val="000817AE"/>
    <w:rsid w:val="00081CB8"/>
    <w:rsid w:val="00081E1C"/>
    <w:rsid w:val="00082174"/>
    <w:rsid w:val="000821E3"/>
    <w:rsid w:val="000821E8"/>
    <w:rsid w:val="0008224E"/>
    <w:rsid w:val="000824D8"/>
    <w:rsid w:val="00082662"/>
    <w:rsid w:val="00082679"/>
    <w:rsid w:val="00082943"/>
    <w:rsid w:val="00082E5D"/>
    <w:rsid w:val="0008314A"/>
    <w:rsid w:val="00083345"/>
    <w:rsid w:val="00083531"/>
    <w:rsid w:val="000836D6"/>
    <w:rsid w:val="00083A72"/>
    <w:rsid w:val="00083B93"/>
    <w:rsid w:val="00083DE5"/>
    <w:rsid w:val="0008434B"/>
    <w:rsid w:val="00084432"/>
    <w:rsid w:val="00084473"/>
    <w:rsid w:val="00084661"/>
    <w:rsid w:val="00084814"/>
    <w:rsid w:val="00084C0B"/>
    <w:rsid w:val="00084DFC"/>
    <w:rsid w:val="000855F7"/>
    <w:rsid w:val="00085B66"/>
    <w:rsid w:val="00085C36"/>
    <w:rsid w:val="00085D27"/>
    <w:rsid w:val="00085F60"/>
    <w:rsid w:val="0008604A"/>
    <w:rsid w:val="00086A72"/>
    <w:rsid w:val="00086B89"/>
    <w:rsid w:val="00086D57"/>
    <w:rsid w:val="00086D83"/>
    <w:rsid w:val="00087117"/>
    <w:rsid w:val="000871A3"/>
    <w:rsid w:val="000874A0"/>
    <w:rsid w:val="000879EE"/>
    <w:rsid w:val="00087FC1"/>
    <w:rsid w:val="000901AB"/>
    <w:rsid w:val="0009020B"/>
    <w:rsid w:val="000904F2"/>
    <w:rsid w:val="00090DA1"/>
    <w:rsid w:val="00090E95"/>
    <w:rsid w:val="00090EE5"/>
    <w:rsid w:val="000912C9"/>
    <w:rsid w:val="000913FD"/>
    <w:rsid w:val="000915BF"/>
    <w:rsid w:val="00091747"/>
    <w:rsid w:val="00091A56"/>
    <w:rsid w:val="00091C8F"/>
    <w:rsid w:val="00091E8F"/>
    <w:rsid w:val="00092245"/>
    <w:rsid w:val="0009269C"/>
    <w:rsid w:val="000926C7"/>
    <w:rsid w:val="000926E6"/>
    <w:rsid w:val="000926F5"/>
    <w:rsid w:val="000927E5"/>
    <w:rsid w:val="00092AFA"/>
    <w:rsid w:val="00092D2D"/>
    <w:rsid w:val="00092D83"/>
    <w:rsid w:val="000930F8"/>
    <w:rsid w:val="0009316D"/>
    <w:rsid w:val="000931DB"/>
    <w:rsid w:val="0009321F"/>
    <w:rsid w:val="00093446"/>
    <w:rsid w:val="00093558"/>
    <w:rsid w:val="00093C7E"/>
    <w:rsid w:val="00093DD4"/>
    <w:rsid w:val="0009431D"/>
    <w:rsid w:val="000945E3"/>
    <w:rsid w:val="000947CE"/>
    <w:rsid w:val="00094B0F"/>
    <w:rsid w:val="00095406"/>
    <w:rsid w:val="000954F9"/>
    <w:rsid w:val="00095811"/>
    <w:rsid w:val="00095D88"/>
    <w:rsid w:val="00096106"/>
    <w:rsid w:val="0009634E"/>
    <w:rsid w:val="000963DB"/>
    <w:rsid w:val="00096513"/>
    <w:rsid w:val="00096C0C"/>
    <w:rsid w:val="00096CA6"/>
    <w:rsid w:val="00096CC9"/>
    <w:rsid w:val="00096E65"/>
    <w:rsid w:val="000970EC"/>
    <w:rsid w:val="000977A5"/>
    <w:rsid w:val="0009794C"/>
    <w:rsid w:val="00097C63"/>
    <w:rsid w:val="00097EEA"/>
    <w:rsid w:val="000A07A6"/>
    <w:rsid w:val="000A125F"/>
    <w:rsid w:val="000A159B"/>
    <w:rsid w:val="000A16CF"/>
    <w:rsid w:val="000A1BF5"/>
    <w:rsid w:val="000A214A"/>
    <w:rsid w:val="000A22F8"/>
    <w:rsid w:val="000A231D"/>
    <w:rsid w:val="000A2624"/>
    <w:rsid w:val="000A2838"/>
    <w:rsid w:val="000A2BDC"/>
    <w:rsid w:val="000A30A0"/>
    <w:rsid w:val="000A30A1"/>
    <w:rsid w:val="000A394C"/>
    <w:rsid w:val="000A3A3B"/>
    <w:rsid w:val="000A3A5D"/>
    <w:rsid w:val="000A3B78"/>
    <w:rsid w:val="000A3D81"/>
    <w:rsid w:val="000A403C"/>
    <w:rsid w:val="000A44FE"/>
    <w:rsid w:val="000A450F"/>
    <w:rsid w:val="000A4550"/>
    <w:rsid w:val="000A47A9"/>
    <w:rsid w:val="000A47AB"/>
    <w:rsid w:val="000A4875"/>
    <w:rsid w:val="000A4BBB"/>
    <w:rsid w:val="000A4FB6"/>
    <w:rsid w:val="000A57F3"/>
    <w:rsid w:val="000A5A40"/>
    <w:rsid w:val="000A5A74"/>
    <w:rsid w:val="000A5E29"/>
    <w:rsid w:val="000A6094"/>
    <w:rsid w:val="000A6592"/>
    <w:rsid w:val="000A6829"/>
    <w:rsid w:val="000A6B06"/>
    <w:rsid w:val="000A7138"/>
    <w:rsid w:val="000A726D"/>
    <w:rsid w:val="000A7708"/>
    <w:rsid w:val="000A7AD3"/>
    <w:rsid w:val="000A7D79"/>
    <w:rsid w:val="000B0411"/>
    <w:rsid w:val="000B0A62"/>
    <w:rsid w:val="000B0B81"/>
    <w:rsid w:val="000B0BF0"/>
    <w:rsid w:val="000B0E9A"/>
    <w:rsid w:val="000B11BF"/>
    <w:rsid w:val="000B1379"/>
    <w:rsid w:val="000B13F1"/>
    <w:rsid w:val="000B1D73"/>
    <w:rsid w:val="000B1F3A"/>
    <w:rsid w:val="000B26EA"/>
    <w:rsid w:val="000B2BDF"/>
    <w:rsid w:val="000B2C6B"/>
    <w:rsid w:val="000B2CD2"/>
    <w:rsid w:val="000B2E91"/>
    <w:rsid w:val="000B315F"/>
    <w:rsid w:val="000B3536"/>
    <w:rsid w:val="000B36E0"/>
    <w:rsid w:val="000B37F4"/>
    <w:rsid w:val="000B3ED9"/>
    <w:rsid w:val="000B40B8"/>
    <w:rsid w:val="000B41C2"/>
    <w:rsid w:val="000B41D2"/>
    <w:rsid w:val="000B420F"/>
    <w:rsid w:val="000B4323"/>
    <w:rsid w:val="000B44A0"/>
    <w:rsid w:val="000B4D73"/>
    <w:rsid w:val="000B536E"/>
    <w:rsid w:val="000B5424"/>
    <w:rsid w:val="000B546F"/>
    <w:rsid w:val="000B549C"/>
    <w:rsid w:val="000B55F3"/>
    <w:rsid w:val="000B5984"/>
    <w:rsid w:val="000B59FA"/>
    <w:rsid w:val="000B5B11"/>
    <w:rsid w:val="000B5CE3"/>
    <w:rsid w:val="000B5D4E"/>
    <w:rsid w:val="000B60CF"/>
    <w:rsid w:val="000B672C"/>
    <w:rsid w:val="000B67D3"/>
    <w:rsid w:val="000B6FD5"/>
    <w:rsid w:val="000B7407"/>
    <w:rsid w:val="000B7F6A"/>
    <w:rsid w:val="000C043F"/>
    <w:rsid w:val="000C09D6"/>
    <w:rsid w:val="000C0A68"/>
    <w:rsid w:val="000C0B09"/>
    <w:rsid w:val="000C0DD6"/>
    <w:rsid w:val="000C0DF0"/>
    <w:rsid w:val="000C115C"/>
    <w:rsid w:val="000C169C"/>
    <w:rsid w:val="000C16EB"/>
    <w:rsid w:val="000C21A7"/>
    <w:rsid w:val="000C22DC"/>
    <w:rsid w:val="000C2670"/>
    <w:rsid w:val="000C2912"/>
    <w:rsid w:val="000C2ACB"/>
    <w:rsid w:val="000C2B1E"/>
    <w:rsid w:val="000C2CAE"/>
    <w:rsid w:val="000C3216"/>
    <w:rsid w:val="000C3247"/>
    <w:rsid w:val="000C368C"/>
    <w:rsid w:val="000C4061"/>
    <w:rsid w:val="000C40A5"/>
    <w:rsid w:val="000C423D"/>
    <w:rsid w:val="000C4A9D"/>
    <w:rsid w:val="000C4C27"/>
    <w:rsid w:val="000C4C68"/>
    <w:rsid w:val="000C57E9"/>
    <w:rsid w:val="000C5C72"/>
    <w:rsid w:val="000C5CDB"/>
    <w:rsid w:val="000C6011"/>
    <w:rsid w:val="000C62B2"/>
    <w:rsid w:val="000C6324"/>
    <w:rsid w:val="000C666B"/>
    <w:rsid w:val="000C6DCB"/>
    <w:rsid w:val="000C6FCC"/>
    <w:rsid w:val="000C7216"/>
    <w:rsid w:val="000C761B"/>
    <w:rsid w:val="000C7696"/>
    <w:rsid w:val="000C7DCC"/>
    <w:rsid w:val="000C7E1B"/>
    <w:rsid w:val="000D0165"/>
    <w:rsid w:val="000D016F"/>
    <w:rsid w:val="000D0992"/>
    <w:rsid w:val="000D0C87"/>
    <w:rsid w:val="000D112E"/>
    <w:rsid w:val="000D121F"/>
    <w:rsid w:val="000D13F5"/>
    <w:rsid w:val="000D1956"/>
    <w:rsid w:val="000D19B0"/>
    <w:rsid w:val="000D2180"/>
    <w:rsid w:val="000D2D42"/>
    <w:rsid w:val="000D2E59"/>
    <w:rsid w:val="000D3A12"/>
    <w:rsid w:val="000D3A4D"/>
    <w:rsid w:val="000D3C9B"/>
    <w:rsid w:val="000D4050"/>
    <w:rsid w:val="000D4085"/>
    <w:rsid w:val="000D40CC"/>
    <w:rsid w:val="000D48C6"/>
    <w:rsid w:val="000D4D2F"/>
    <w:rsid w:val="000D5007"/>
    <w:rsid w:val="000D5146"/>
    <w:rsid w:val="000D5156"/>
    <w:rsid w:val="000D571A"/>
    <w:rsid w:val="000D58FA"/>
    <w:rsid w:val="000D5BB8"/>
    <w:rsid w:val="000D5F9B"/>
    <w:rsid w:val="000D5FCC"/>
    <w:rsid w:val="000D6367"/>
    <w:rsid w:val="000D6587"/>
    <w:rsid w:val="000D658D"/>
    <w:rsid w:val="000D65C7"/>
    <w:rsid w:val="000D7175"/>
    <w:rsid w:val="000D71AA"/>
    <w:rsid w:val="000D729D"/>
    <w:rsid w:val="000D7490"/>
    <w:rsid w:val="000D7497"/>
    <w:rsid w:val="000D78AC"/>
    <w:rsid w:val="000D7C4E"/>
    <w:rsid w:val="000D7E4E"/>
    <w:rsid w:val="000E009F"/>
    <w:rsid w:val="000E05AD"/>
    <w:rsid w:val="000E07B0"/>
    <w:rsid w:val="000E09E0"/>
    <w:rsid w:val="000E0D49"/>
    <w:rsid w:val="000E0E0C"/>
    <w:rsid w:val="000E10AD"/>
    <w:rsid w:val="000E111B"/>
    <w:rsid w:val="000E13E3"/>
    <w:rsid w:val="000E150B"/>
    <w:rsid w:val="000E16F6"/>
    <w:rsid w:val="000E17D6"/>
    <w:rsid w:val="000E18C5"/>
    <w:rsid w:val="000E198F"/>
    <w:rsid w:val="000E1BF8"/>
    <w:rsid w:val="000E1C03"/>
    <w:rsid w:val="000E1DCE"/>
    <w:rsid w:val="000E1E02"/>
    <w:rsid w:val="000E1F37"/>
    <w:rsid w:val="000E2402"/>
    <w:rsid w:val="000E286B"/>
    <w:rsid w:val="000E2AC3"/>
    <w:rsid w:val="000E2CB8"/>
    <w:rsid w:val="000E2DEC"/>
    <w:rsid w:val="000E34B9"/>
    <w:rsid w:val="000E360C"/>
    <w:rsid w:val="000E375D"/>
    <w:rsid w:val="000E3C40"/>
    <w:rsid w:val="000E3E52"/>
    <w:rsid w:val="000E3FA9"/>
    <w:rsid w:val="000E43C9"/>
    <w:rsid w:val="000E43F0"/>
    <w:rsid w:val="000E477D"/>
    <w:rsid w:val="000E48C4"/>
    <w:rsid w:val="000E48EA"/>
    <w:rsid w:val="000E49A8"/>
    <w:rsid w:val="000E4AAF"/>
    <w:rsid w:val="000E4AEA"/>
    <w:rsid w:val="000E4C13"/>
    <w:rsid w:val="000E4D9E"/>
    <w:rsid w:val="000E5147"/>
    <w:rsid w:val="000E5177"/>
    <w:rsid w:val="000E51C5"/>
    <w:rsid w:val="000E5584"/>
    <w:rsid w:val="000E55DB"/>
    <w:rsid w:val="000E55EC"/>
    <w:rsid w:val="000E571D"/>
    <w:rsid w:val="000E5739"/>
    <w:rsid w:val="000E5790"/>
    <w:rsid w:val="000E584F"/>
    <w:rsid w:val="000E5A31"/>
    <w:rsid w:val="000E5A76"/>
    <w:rsid w:val="000E5C13"/>
    <w:rsid w:val="000E5CB5"/>
    <w:rsid w:val="000E5F2B"/>
    <w:rsid w:val="000E5F48"/>
    <w:rsid w:val="000E6490"/>
    <w:rsid w:val="000E64A5"/>
    <w:rsid w:val="000E64F0"/>
    <w:rsid w:val="000E66B3"/>
    <w:rsid w:val="000E66FB"/>
    <w:rsid w:val="000E677A"/>
    <w:rsid w:val="000E6D50"/>
    <w:rsid w:val="000E6DAB"/>
    <w:rsid w:val="000E6ED4"/>
    <w:rsid w:val="000E70A3"/>
    <w:rsid w:val="000E77E9"/>
    <w:rsid w:val="000E7B96"/>
    <w:rsid w:val="000E7D56"/>
    <w:rsid w:val="000F00F9"/>
    <w:rsid w:val="000F0764"/>
    <w:rsid w:val="000F11CC"/>
    <w:rsid w:val="000F16A1"/>
    <w:rsid w:val="000F16B4"/>
    <w:rsid w:val="000F1822"/>
    <w:rsid w:val="000F1A99"/>
    <w:rsid w:val="000F1CA3"/>
    <w:rsid w:val="000F21C5"/>
    <w:rsid w:val="000F2729"/>
    <w:rsid w:val="000F273E"/>
    <w:rsid w:val="000F2E18"/>
    <w:rsid w:val="000F2E2C"/>
    <w:rsid w:val="000F2F45"/>
    <w:rsid w:val="000F30BA"/>
    <w:rsid w:val="000F3640"/>
    <w:rsid w:val="000F3BB5"/>
    <w:rsid w:val="000F3CB5"/>
    <w:rsid w:val="000F3DF4"/>
    <w:rsid w:val="000F423B"/>
    <w:rsid w:val="000F4265"/>
    <w:rsid w:val="000F4434"/>
    <w:rsid w:val="000F4515"/>
    <w:rsid w:val="000F4DCA"/>
    <w:rsid w:val="000F5181"/>
    <w:rsid w:val="000F5285"/>
    <w:rsid w:val="000F52FE"/>
    <w:rsid w:val="000F5492"/>
    <w:rsid w:val="000F54E6"/>
    <w:rsid w:val="000F554C"/>
    <w:rsid w:val="000F5A4D"/>
    <w:rsid w:val="000F5AC6"/>
    <w:rsid w:val="000F5DFF"/>
    <w:rsid w:val="000F5E56"/>
    <w:rsid w:val="000F5F54"/>
    <w:rsid w:val="000F6256"/>
    <w:rsid w:val="000F63C4"/>
    <w:rsid w:val="000F6416"/>
    <w:rsid w:val="000F6849"/>
    <w:rsid w:val="000F6954"/>
    <w:rsid w:val="000F6E73"/>
    <w:rsid w:val="000F6ED6"/>
    <w:rsid w:val="000F708D"/>
    <w:rsid w:val="000F736D"/>
    <w:rsid w:val="000F79A4"/>
    <w:rsid w:val="000F7C77"/>
    <w:rsid w:val="00100399"/>
    <w:rsid w:val="00100633"/>
    <w:rsid w:val="00100837"/>
    <w:rsid w:val="001008DC"/>
    <w:rsid w:val="00100E85"/>
    <w:rsid w:val="0010113B"/>
    <w:rsid w:val="00101198"/>
    <w:rsid w:val="001014C7"/>
    <w:rsid w:val="00101A31"/>
    <w:rsid w:val="00101CBB"/>
    <w:rsid w:val="00101E49"/>
    <w:rsid w:val="001022FE"/>
    <w:rsid w:val="0010252D"/>
    <w:rsid w:val="00102B79"/>
    <w:rsid w:val="00102ECA"/>
    <w:rsid w:val="00102ED4"/>
    <w:rsid w:val="0010379E"/>
    <w:rsid w:val="001039D8"/>
    <w:rsid w:val="00103A07"/>
    <w:rsid w:val="00103FD7"/>
    <w:rsid w:val="00104043"/>
    <w:rsid w:val="001041C7"/>
    <w:rsid w:val="00104547"/>
    <w:rsid w:val="001055D8"/>
    <w:rsid w:val="0010567C"/>
    <w:rsid w:val="0010579B"/>
    <w:rsid w:val="00105810"/>
    <w:rsid w:val="00105B27"/>
    <w:rsid w:val="00105B2B"/>
    <w:rsid w:val="00105C89"/>
    <w:rsid w:val="00105C95"/>
    <w:rsid w:val="00105CE6"/>
    <w:rsid w:val="00105D09"/>
    <w:rsid w:val="00105D26"/>
    <w:rsid w:val="00105F5A"/>
    <w:rsid w:val="001062E3"/>
    <w:rsid w:val="001062E4"/>
    <w:rsid w:val="001065CA"/>
    <w:rsid w:val="00106A77"/>
    <w:rsid w:val="00106DDF"/>
    <w:rsid w:val="00106ED7"/>
    <w:rsid w:val="00107239"/>
    <w:rsid w:val="001073AD"/>
    <w:rsid w:val="00107689"/>
    <w:rsid w:val="00107F3E"/>
    <w:rsid w:val="0011001F"/>
    <w:rsid w:val="00110228"/>
    <w:rsid w:val="00110303"/>
    <w:rsid w:val="001103F0"/>
    <w:rsid w:val="0011046E"/>
    <w:rsid w:val="0011049B"/>
    <w:rsid w:val="00110827"/>
    <w:rsid w:val="00110990"/>
    <w:rsid w:val="001109F7"/>
    <w:rsid w:val="00110AFD"/>
    <w:rsid w:val="00110CB5"/>
    <w:rsid w:val="00110D43"/>
    <w:rsid w:val="00110F68"/>
    <w:rsid w:val="00111246"/>
    <w:rsid w:val="0011149B"/>
    <w:rsid w:val="0011186D"/>
    <w:rsid w:val="00111A91"/>
    <w:rsid w:val="00111E6C"/>
    <w:rsid w:val="00111FAF"/>
    <w:rsid w:val="0011218C"/>
    <w:rsid w:val="001121E3"/>
    <w:rsid w:val="00112566"/>
    <w:rsid w:val="00112621"/>
    <w:rsid w:val="00112A1A"/>
    <w:rsid w:val="00112A76"/>
    <w:rsid w:val="00112AF0"/>
    <w:rsid w:val="00112CB7"/>
    <w:rsid w:val="00112D10"/>
    <w:rsid w:val="00112F98"/>
    <w:rsid w:val="0011317D"/>
    <w:rsid w:val="001131EE"/>
    <w:rsid w:val="00113358"/>
    <w:rsid w:val="001134DA"/>
    <w:rsid w:val="001138D4"/>
    <w:rsid w:val="00113AB0"/>
    <w:rsid w:val="00113F47"/>
    <w:rsid w:val="001140F9"/>
    <w:rsid w:val="0011423D"/>
    <w:rsid w:val="00114667"/>
    <w:rsid w:val="0011469A"/>
    <w:rsid w:val="00114E14"/>
    <w:rsid w:val="00114F05"/>
    <w:rsid w:val="001150AF"/>
    <w:rsid w:val="001151EE"/>
    <w:rsid w:val="001153C3"/>
    <w:rsid w:val="0011572A"/>
    <w:rsid w:val="00115A6D"/>
    <w:rsid w:val="0011607B"/>
    <w:rsid w:val="00116331"/>
    <w:rsid w:val="001165F9"/>
    <w:rsid w:val="00116629"/>
    <w:rsid w:val="00116961"/>
    <w:rsid w:val="00116AF8"/>
    <w:rsid w:val="00116B57"/>
    <w:rsid w:val="001173FB"/>
    <w:rsid w:val="00117C3D"/>
    <w:rsid w:val="0012059A"/>
    <w:rsid w:val="00120605"/>
    <w:rsid w:val="00120934"/>
    <w:rsid w:val="00120A17"/>
    <w:rsid w:val="00120A80"/>
    <w:rsid w:val="00120C03"/>
    <w:rsid w:val="00120E5E"/>
    <w:rsid w:val="001217A1"/>
    <w:rsid w:val="00121B3B"/>
    <w:rsid w:val="001221CC"/>
    <w:rsid w:val="001224D8"/>
    <w:rsid w:val="0012259B"/>
    <w:rsid w:val="00122664"/>
    <w:rsid w:val="001226F8"/>
    <w:rsid w:val="00122734"/>
    <w:rsid w:val="0012277D"/>
    <w:rsid w:val="00123208"/>
    <w:rsid w:val="00123D83"/>
    <w:rsid w:val="00123FD4"/>
    <w:rsid w:val="00123FFC"/>
    <w:rsid w:val="00124199"/>
    <w:rsid w:val="0012425B"/>
    <w:rsid w:val="0012431C"/>
    <w:rsid w:val="001245DE"/>
    <w:rsid w:val="00124AD5"/>
    <w:rsid w:val="00124C0B"/>
    <w:rsid w:val="00124D93"/>
    <w:rsid w:val="00124FE4"/>
    <w:rsid w:val="001252C6"/>
    <w:rsid w:val="00125676"/>
    <w:rsid w:val="00125C29"/>
    <w:rsid w:val="001260CF"/>
    <w:rsid w:val="00126370"/>
    <w:rsid w:val="001263BF"/>
    <w:rsid w:val="001266A3"/>
    <w:rsid w:val="001266D9"/>
    <w:rsid w:val="001269FC"/>
    <w:rsid w:val="00126C83"/>
    <w:rsid w:val="00126EB9"/>
    <w:rsid w:val="00126F16"/>
    <w:rsid w:val="00127194"/>
    <w:rsid w:val="00127653"/>
    <w:rsid w:val="001276D7"/>
    <w:rsid w:val="00127956"/>
    <w:rsid w:val="00127AF4"/>
    <w:rsid w:val="00127C6A"/>
    <w:rsid w:val="00130133"/>
    <w:rsid w:val="001301F3"/>
    <w:rsid w:val="00130271"/>
    <w:rsid w:val="00130334"/>
    <w:rsid w:val="00130830"/>
    <w:rsid w:val="00130C0E"/>
    <w:rsid w:val="00131071"/>
    <w:rsid w:val="0013143D"/>
    <w:rsid w:val="00131BE0"/>
    <w:rsid w:val="00131E29"/>
    <w:rsid w:val="00132A2B"/>
    <w:rsid w:val="001332D8"/>
    <w:rsid w:val="001338F6"/>
    <w:rsid w:val="00133A86"/>
    <w:rsid w:val="00134206"/>
    <w:rsid w:val="001344A9"/>
    <w:rsid w:val="001344DA"/>
    <w:rsid w:val="00134619"/>
    <w:rsid w:val="001348E4"/>
    <w:rsid w:val="001349D9"/>
    <w:rsid w:val="00134D7F"/>
    <w:rsid w:val="001350DF"/>
    <w:rsid w:val="001350E4"/>
    <w:rsid w:val="00135798"/>
    <w:rsid w:val="0013611D"/>
    <w:rsid w:val="00136145"/>
    <w:rsid w:val="0013616F"/>
    <w:rsid w:val="001361D0"/>
    <w:rsid w:val="001365F0"/>
    <w:rsid w:val="00136BA6"/>
    <w:rsid w:val="00137269"/>
    <w:rsid w:val="0013729A"/>
    <w:rsid w:val="001377D9"/>
    <w:rsid w:val="001402B2"/>
    <w:rsid w:val="001404A0"/>
    <w:rsid w:val="001407EF"/>
    <w:rsid w:val="00140C4C"/>
    <w:rsid w:val="00140E10"/>
    <w:rsid w:val="0014186F"/>
    <w:rsid w:val="00141B2F"/>
    <w:rsid w:val="00141B39"/>
    <w:rsid w:val="00142361"/>
    <w:rsid w:val="0014270B"/>
    <w:rsid w:val="0014297F"/>
    <w:rsid w:val="00142E12"/>
    <w:rsid w:val="00142E9C"/>
    <w:rsid w:val="00142FA8"/>
    <w:rsid w:val="00142FB5"/>
    <w:rsid w:val="00143611"/>
    <w:rsid w:val="0014371B"/>
    <w:rsid w:val="00143968"/>
    <w:rsid w:val="00143A3B"/>
    <w:rsid w:val="00143BA9"/>
    <w:rsid w:val="00143C4E"/>
    <w:rsid w:val="00143F7F"/>
    <w:rsid w:val="00144459"/>
    <w:rsid w:val="00144979"/>
    <w:rsid w:val="00144A2A"/>
    <w:rsid w:val="00144A6A"/>
    <w:rsid w:val="00144E0B"/>
    <w:rsid w:val="00145129"/>
    <w:rsid w:val="001451AD"/>
    <w:rsid w:val="001454DE"/>
    <w:rsid w:val="001457B1"/>
    <w:rsid w:val="00145878"/>
    <w:rsid w:val="00145BA4"/>
    <w:rsid w:val="00145D6A"/>
    <w:rsid w:val="00146193"/>
    <w:rsid w:val="0014639E"/>
    <w:rsid w:val="001463D2"/>
    <w:rsid w:val="001464E1"/>
    <w:rsid w:val="00146935"/>
    <w:rsid w:val="00146A5A"/>
    <w:rsid w:val="00146FB1"/>
    <w:rsid w:val="001474B3"/>
    <w:rsid w:val="00147546"/>
    <w:rsid w:val="00147821"/>
    <w:rsid w:val="00147B29"/>
    <w:rsid w:val="00147F0E"/>
    <w:rsid w:val="0015004E"/>
    <w:rsid w:val="0015036B"/>
    <w:rsid w:val="001504D3"/>
    <w:rsid w:val="001509D9"/>
    <w:rsid w:val="00150B07"/>
    <w:rsid w:val="00150C29"/>
    <w:rsid w:val="00150DF6"/>
    <w:rsid w:val="00151334"/>
    <w:rsid w:val="001517D6"/>
    <w:rsid w:val="001519FA"/>
    <w:rsid w:val="00151A11"/>
    <w:rsid w:val="00151AC8"/>
    <w:rsid w:val="00152208"/>
    <w:rsid w:val="0015233A"/>
    <w:rsid w:val="001526F5"/>
    <w:rsid w:val="0015282B"/>
    <w:rsid w:val="001533B8"/>
    <w:rsid w:val="0015347C"/>
    <w:rsid w:val="001539B3"/>
    <w:rsid w:val="00153AC3"/>
    <w:rsid w:val="00153F1D"/>
    <w:rsid w:val="00153F8A"/>
    <w:rsid w:val="001540E3"/>
    <w:rsid w:val="0015480F"/>
    <w:rsid w:val="001549A2"/>
    <w:rsid w:val="00154C9F"/>
    <w:rsid w:val="00154D71"/>
    <w:rsid w:val="00155438"/>
    <w:rsid w:val="001555B8"/>
    <w:rsid w:val="00155DE2"/>
    <w:rsid w:val="001563A0"/>
    <w:rsid w:val="001565CA"/>
    <w:rsid w:val="0015690D"/>
    <w:rsid w:val="00156A47"/>
    <w:rsid w:val="00156B72"/>
    <w:rsid w:val="00156CAB"/>
    <w:rsid w:val="0015745F"/>
    <w:rsid w:val="001574C4"/>
    <w:rsid w:val="00157989"/>
    <w:rsid w:val="001601B2"/>
    <w:rsid w:val="001602D2"/>
    <w:rsid w:val="0016041D"/>
    <w:rsid w:val="00160D30"/>
    <w:rsid w:val="0016168A"/>
    <w:rsid w:val="00161A04"/>
    <w:rsid w:val="00161A60"/>
    <w:rsid w:val="00161C20"/>
    <w:rsid w:val="0016252D"/>
    <w:rsid w:val="00162AD0"/>
    <w:rsid w:val="00162AE8"/>
    <w:rsid w:val="00162B3D"/>
    <w:rsid w:val="0016301B"/>
    <w:rsid w:val="00163102"/>
    <w:rsid w:val="00163157"/>
    <w:rsid w:val="001632B1"/>
    <w:rsid w:val="001634AC"/>
    <w:rsid w:val="0016369A"/>
    <w:rsid w:val="001636C1"/>
    <w:rsid w:val="001636D1"/>
    <w:rsid w:val="001636F5"/>
    <w:rsid w:val="00163A39"/>
    <w:rsid w:val="00163B27"/>
    <w:rsid w:val="001641A7"/>
    <w:rsid w:val="00164759"/>
    <w:rsid w:val="00164D15"/>
    <w:rsid w:val="00164D4E"/>
    <w:rsid w:val="00164DA5"/>
    <w:rsid w:val="00164F5D"/>
    <w:rsid w:val="001656FE"/>
    <w:rsid w:val="00165734"/>
    <w:rsid w:val="001658EA"/>
    <w:rsid w:val="00165B33"/>
    <w:rsid w:val="00166469"/>
    <w:rsid w:val="0016659D"/>
    <w:rsid w:val="00166BF0"/>
    <w:rsid w:val="001673A0"/>
    <w:rsid w:val="00167D0E"/>
    <w:rsid w:val="00167D8A"/>
    <w:rsid w:val="00170086"/>
    <w:rsid w:val="0017022F"/>
    <w:rsid w:val="0017035A"/>
    <w:rsid w:val="00170ABB"/>
    <w:rsid w:val="00170F3D"/>
    <w:rsid w:val="00170F71"/>
    <w:rsid w:val="0017152B"/>
    <w:rsid w:val="001715AA"/>
    <w:rsid w:val="00171F3F"/>
    <w:rsid w:val="0017217E"/>
    <w:rsid w:val="001729C4"/>
    <w:rsid w:val="00172EA6"/>
    <w:rsid w:val="00172F16"/>
    <w:rsid w:val="00173031"/>
    <w:rsid w:val="001733D4"/>
    <w:rsid w:val="001735C5"/>
    <w:rsid w:val="00173734"/>
    <w:rsid w:val="00173913"/>
    <w:rsid w:val="00173920"/>
    <w:rsid w:val="00173BC4"/>
    <w:rsid w:val="0017423E"/>
    <w:rsid w:val="00174412"/>
    <w:rsid w:val="0017457F"/>
    <w:rsid w:val="00174A0E"/>
    <w:rsid w:val="00174D99"/>
    <w:rsid w:val="00174F4A"/>
    <w:rsid w:val="00175337"/>
    <w:rsid w:val="00175A77"/>
    <w:rsid w:val="00175CBB"/>
    <w:rsid w:val="00175D4D"/>
    <w:rsid w:val="00176056"/>
    <w:rsid w:val="00176064"/>
    <w:rsid w:val="0017638C"/>
    <w:rsid w:val="0017647B"/>
    <w:rsid w:val="00176696"/>
    <w:rsid w:val="00177644"/>
    <w:rsid w:val="00177800"/>
    <w:rsid w:val="00177F96"/>
    <w:rsid w:val="001806E1"/>
    <w:rsid w:val="0018071C"/>
    <w:rsid w:val="00180AEB"/>
    <w:rsid w:val="001812FC"/>
    <w:rsid w:val="00181440"/>
    <w:rsid w:val="001816E6"/>
    <w:rsid w:val="00181713"/>
    <w:rsid w:val="00181757"/>
    <w:rsid w:val="00182304"/>
    <w:rsid w:val="001824D7"/>
    <w:rsid w:val="001824FF"/>
    <w:rsid w:val="0018297E"/>
    <w:rsid w:val="00182B89"/>
    <w:rsid w:val="00183306"/>
    <w:rsid w:val="001833F6"/>
    <w:rsid w:val="001838B0"/>
    <w:rsid w:val="00183981"/>
    <w:rsid w:val="001839A6"/>
    <w:rsid w:val="00183D85"/>
    <w:rsid w:val="00184092"/>
    <w:rsid w:val="0018412B"/>
    <w:rsid w:val="0018425F"/>
    <w:rsid w:val="001847BF"/>
    <w:rsid w:val="001848CC"/>
    <w:rsid w:val="00184CE0"/>
    <w:rsid w:val="00185048"/>
    <w:rsid w:val="00185291"/>
    <w:rsid w:val="0018535B"/>
    <w:rsid w:val="00185DF1"/>
    <w:rsid w:val="0018683B"/>
    <w:rsid w:val="0018696A"/>
    <w:rsid w:val="00186A85"/>
    <w:rsid w:val="0018762E"/>
    <w:rsid w:val="001877AC"/>
    <w:rsid w:val="00187AD2"/>
    <w:rsid w:val="00187E13"/>
    <w:rsid w:val="001904C2"/>
    <w:rsid w:val="001908E7"/>
    <w:rsid w:val="0019094B"/>
    <w:rsid w:val="0019097A"/>
    <w:rsid w:val="001909A8"/>
    <w:rsid w:val="00191160"/>
    <w:rsid w:val="0019126D"/>
    <w:rsid w:val="001913E9"/>
    <w:rsid w:val="0019152D"/>
    <w:rsid w:val="0019171A"/>
    <w:rsid w:val="00191772"/>
    <w:rsid w:val="001917C9"/>
    <w:rsid w:val="0019188C"/>
    <w:rsid w:val="001919E2"/>
    <w:rsid w:val="00191BC6"/>
    <w:rsid w:val="00191C40"/>
    <w:rsid w:val="00191EDF"/>
    <w:rsid w:val="0019215E"/>
    <w:rsid w:val="00192439"/>
    <w:rsid w:val="0019307D"/>
    <w:rsid w:val="001930F5"/>
    <w:rsid w:val="0019328C"/>
    <w:rsid w:val="0019346A"/>
    <w:rsid w:val="001937B6"/>
    <w:rsid w:val="00193DA7"/>
    <w:rsid w:val="00193FE6"/>
    <w:rsid w:val="0019402C"/>
    <w:rsid w:val="00194053"/>
    <w:rsid w:val="0019427E"/>
    <w:rsid w:val="00194364"/>
    <w:rsid w:val="00194489"/>
    <w:rsid w:val="00194626"/>
    <w:rsid w:val="00194CC7"/>
    <w:rsid w:val="00194EB7"/>
    <w:rsid w:val="00195579"/>
    <w:rsid w:val="001959BE"/>
    <w:rsid w:val="00196068"/>
    <w:rsid w:val="00196098"/>
    <w:rsid w:val="001960B2"/>
    <w:rsid w:val="0019621C"/>
    <w:rsid w:val="001962F7"/>
    <w:rsid w:val="00196739"/>
    <w:rsid w:val="00196E61"/>
    <w:rsid w:val="00196E8D"/>
    <w:rsid w:val="001970AE"/>
    <w:rsid w:val="00197162"/>
    <w:rsid w:val="00197185"/>
    <w:rsid w:val="00197222"/>
    <w:rsid w:val="001973A9"/>
    <w:rsid w:val="001974BD"/>
    <w:rsid w:val="001974D8"/>
    <w:rsid w:val="00197BDE"/>
    <w:rsid w:val="001A03EC"/>
    <w:rsid w:val="001A0411"/>
    <w:rsid w:val="001A066A"/>
    <w:rsid w:val="001A0C04"/>
    <w:rsid w:val="001A0FE3"/>
    <w:rsid w:val="001A1079"/>
    <w:rsid w:val="001A129B"/>
    <w:rsid w:val="001A144E"/>
    <w:rsid w:val="001A14B1"/>
    <w:rsid w:val="001A14C7"/>
    <w:rsid w:val="001A1E0B"/>
    <w:rsid w:val="001A20E9"/>
    <w:rsid w:val="001A212B"/>
    <w:rsid w:val="001A29D3"/>
    <w:rsid w:val="001A2ABE"/>
    <w:rsid w:val="001A38FA"/>
    <w:rsid w:val="001A39D9"/>
    <w:rsid w:val="001A39E8"/>
    <w:rsid w:val="001A3C98"/>
    <w:rsid w:val="001A3CF0"/>
    <w:rsid w:val="001A4555"/>
    <w:rsid w:val="001A4B6D"/>
    <w:rsid w:val="001A4FAA"/>
    <w:rsid w:val="001A509C"/>
    <w:rsid w:val="001A50C0"/>
    <w:rsid w:val="001A513E"/>
    <w:rsid w:val="001A51C8"/>
    <w:rsid w:val="001A53E8"/>
    <w:rsid w:val="001A5634"/>
    <w:rsid w:val="001A5843"/>
    <w:rsid w:val="001A5864"/>
    <w:rsid w:val="001A5997"/>
    <w:rsid w:val="001A5B79"/>
    <w:rsid w:val="001A5CD5"/>
    <w:rsid w:val="001A5EED"/>
    <w:rsid w:val="001A5F1E"/>
    <w:rsid w:val="001A64D0"/>
    <w:rsid w:val="001A64F1"/>
    <w:rsid w:val="001A65D7"/>
    <w:rsid w:val="001A6A52"/>
    <w:rsid w:val="001A7162"/>
    <w:rsid w:val="001A724D"/>
    <w:rsid w:val="001A7533"/>
    <w:rsid w:val="001A76CF"/>
    <w:rsid w:val="001A7C64"/>
    <w:rsid w:val="001A7F65"/>
    <w:rsid w:val="001B0181"/>
    <w:rsid w:val="001B0280"/>
    <w:rsid w:val="001B03B2"/>
    <w:rsid w:val="001B0588"/>
    <w:rsid w:val="001B0738"/>
    <w:rsid w:val="001B079A"/>
    <w:rsid w:val="001B085F"/>
    <w:rsid w:val="001B0B22"/>
    <w:rsid w:val="001B0D69"/>
    <w:rsid w:val="001B0DAC"/>
    <w:rsid w:val="001B10FC"/>
    <w:rsid w:val="001B13F1"/>
    <w:rsid w:val="001B1537"/>
    <w:rsid w:val="001B15B2"/>
    <w:rsid w:val="001B1AAF"/>
    <w:rsid w:val="001B1AD2"/>
    <w:rsid w:val="001B1E90"/>
    <w:rsid w:val="001B2292"/>
    <w:rsid w:val="001B243D"/>
    <w:rsid w:val="001B26FC"/>
    <w:rsid w:val="001B28A5"/>
    <w:rsid w:val="001B28C1"/>
    <w:rsid w:val="001B29C2"/>
    <w:rsid w:val="001B2C0A"/>
    <w:rsid w:val="001B2CF4"/>
    <w:rsid w:val="001B2F39"/>
    <w:rsid w:val="001B35EA"/>
    <w:rsid w:val="001B3662"/>
    <w:rsid w:val="001B3B25"/>
    <w:rsid w:val="001B3C0A"/>
    <w:rsid w:val="001B3C16"/>
    <w:rsid w:val="001B4188"/>
    <w:rsid w:val="001B4201"/>
    <w:rsid w:val="001B44F7"/>
    <w:rsid w:val="001B474A"/>
    <w:rsid w:val="001B4982"/>
    <w:rsid w:val="001B4E8E"/>
    <w:rsid w:val="001B50F2"/>
    <w:rsid w:val="001B54FD"/>
    <w:rsid w:val="001B57A8"/>
    <w:rsid w:val="001B5BD1"/>
    <w:rsid w:val="001B6033"/>
    <w:rsid w:val="001B6862"/>
    <w:rsid w:val="001B6BD2"/>
    <w:rsid w:val="001B6D99"/>
    <w:rsid w:val="001B6F53"/>
    <w:rsid w:val="001B7138"/>
    <w:rsid w:val="001B73D3"/>
    <w:rsid w:val="001B7672"/>
    <w:rsid w:val="001B7A91"/>
    <w:rsid w:val="001B7E1D"/>
    <w:rsid w:val="001C0088"/>
    <w:rsid w:val="001C0101"/>
    <w:rsid w:val="001C0305"/>
    <w:rsid w:val="001C0BDD"/>
    <w:rsid w:val="001C120A"/>
    <w:rsid w:val="001C1CF2"/>
    <w:rsid w:val="001C2625"/>
    <w:rsid w:val="001C2809"/>
    <w:rsid w:val="001C28E7"/>
    <w:rsid w:val="001C2CA6"/>
    <w:rsid w:val="001C2E6F"/>
    <w:rsid w:val="001C2FDF"/>
    <w:rsid w:val="001C309B"/>
    <w:rsid w:val="001C30D8"/>
    <w:rsid w:val="001C318B"/>
    <w:rsid w:val="001C3422"/>
    <w:rsid w:val="001C36BF"/>
    <w:rsid w:val="001C395C"/>
    <w:rsid w:val="001C3A84"/>
    <w:rsid w:val="001C3C1B"/>
    <w:rsid w:val="001C3C83"/>
    <w:rsid w:val="001C3CF9"/>
    <w:rsid w:val="001C3E64"/>
    <w:rsid w:val="001C3F92"/>
    <w:rsid w:val="001C4035"/>
    <w:rsid w:val="001C4190"/>
    <w:rsid w:val="001C47E1"/>
    <w:rsid w:val="001C48D0"/>
    <w:rsid w:val="001C49C5"/>
    <w:rsid w:val="001C4C6F"/>
    <w:rsid w:val="001C4E1E"/>
    <w:rsid w:val="001C522F"/>
    <w:rsid w:val="001C529E"/>
    <w:rsid w:val="001C53C9"/>
    <w:rsid w:val="001C5B51"/>
    <w:rsid w:val="001C5B6E"/>
    <w:rsid w:val="001C5C6A"/>
    <w:rsid w:val="001C5D50"/>
    <w:rsid w:val="001C5DD9"/>
    <w:rsid w:val="001C5F50"/>
    <w:rsid w:val="001C6603"/>
    <w:rsid w:val="001C6851"/>
    <w:rsid w:val="001C6EBA"/>
    <w:rsid w:val="001C7544"/>
    <w:rsid w:val="001C79C4"/>
    <w:rsid w:val="001C7AC0"/>
    <w:rsid w:val="001C7E5A"/>
    <w:rsid w:val="001C7EA5"/>
    <w:rsid w:val="001D0057"/>
    <w:rsid w:val="001D0367"/>
    <w:rsid w:val="001D0498"/>
    <w:rsid w:val="001D0678"/>
    <w:rsid w:val="001D09DF"/>
    <w:rsid w:val="001D0C08"/>
    <w:rsid w:val="001D0CA9"/>
    <w:rsid w:val="001D0D97"/>
    <w:rsid w:val="001D0EA7"/>
    <w:rsid w:val="001D16F8"/>
    <w:rsid w:val="001D19E8"/>
    <w:rsid w:val="001D1A4F"/>
    <w:rsid w:val="001D1B33"/>
    <w:rsid w:val="001D1ECA"/>
    <w:rsid w:val="001D2330"/>
    <w:rsid w:val="001D24B1"/>
    <w:rsid w:val="001D260A"/>
    <w:rsid w:val="001D2CAF"/>
    <w:rsid w:val="001D2E39"/>
    <w:rsid w:val="001D2F3A"/>
    <w:rsid w:val="001D33C0"/>
    <w:rsid w:val="001D3693"/>
    <w:rsid w:val="001D3711"/>
    <w:rsid w:val="001D3B35"/>
    <w:rsid w:val="001D3B8E"/>
    <w:rsid w:val="001D3DF1"/>
    <w:rsid w:val="001D3E37"/>
    <w:rsid w:val="001D40CC"/>
    <w:rsid w:val="001D4102"/>
    <w:rsid w:val="001D41D5"/>
    <w:rsid w:val="001D43E3"/>
    <w:rsid w:val="001D450B"/>
    <w:rsid w:val="001D45CF"/>
    <w:rsid w:val="001D471D"/>
    <w:rsid w:val="001D48D4"/>
    <w:rsid w:val="001D48D5"/>
    <w:rsid w:val="001D4DE0"/>
    <w:rsid w:val="001D52AE"/>
    <w:rsid w:val="001D53F9"/>
    <w:rsid w:val="001D54CC"/>
    <w:rsid w:val="001D55A3"/>
    <w:rsid w:val="001D5905"/>
    <w:rsid w:val="001D5A7B"/>
    <w:rsid w:val="001D5B6F"/>
    <w:rsid w:val="001D5C21"/>
    <w:rsid w:val="001D5E4D"/>
    <w:rsid w:val="001D5E5D"/>
    <w:rsid w:val="001D5F00"/>
    <w:rsid w:val="001D604A"/>
    <w:rsid w:val="001D6385"/>
    <w:rsid w:val="001D66A3"/>
    <w:rsid w:val="001D6766"/>
    <w:rsid w:val="001D6B7B"/>
    <w:rsid w:val="001D6E2D"/>
    <w:rsid w:val="001D747E"/>
    <w:rsid w:val="001D75CE"/>
    <w:rsid w:val="001D77E5"/>
    <w:rsid w:val="001D7999"/>
    <w:rsid w:val="001D7A73"/>
    <w:rsid w:val="001E00AA"/>
    <w:rsid w:val="001E0493"/>
    <w:rsid w:val="001E05EA"/>
    <w:rsid w:val="001E075A"/>
    <w:rsid w:val="001E09A6"/>
    <w:rsid w:val="001E0D2C"/>
    <w:rsid w:val="001E0F56"/>
    <w:rsid w:val="001E10B8"/>
    <w:rsid w:val="001E1185"/>
    <w:rsid w:val="001E181F"/>
    <w:rsid w:val="001E18DD"/>
    <w:rsid w:val="001E19E4"/>
    <w:rsid w:val="001E1EF4"/>
    <w:rsid w:val="001E2423"/>
    <w:rsid w:val="001E2CF6"/>
    <w:rsid w:val="001E3294"/>
    <w:rsid w:val="001E3561"/>
    <w:rsid w:val="001E43DA"/>
    <w:rsid w:val="001E44EE"/>
    <w:rsid w:val="001E47C5"/>
    <w:rsid w:val="001E4F86"/>
    <w:rsid w:val="001E5124"/>
    <w:rsid w:val="001E5137"/>
    <w:rsid w:val="001E51D8"/>
    <w:rsid w:val="001E57D9"/>
    <w:rsid w:val="001E5911"/>
    <w:rsid w:val="001E5917"/>
    <w:rsid w:val="001E5FB6"/>
    <w:rsid w:val="001E67C5"/>
    <w:rsid w:val="001E6A3E"/>
    <w:rsid w:val="001E6B80"/>
    <w:rsid w:val="001E6F87"/>
    <w:rsid w:val="001E7343"/>
    <w:rsid w:val="001E792F"/>
    <w:rsid w:val="001E7BBE"/>
    <w:rsid w:val="001F0111"/>
    <w:rsid w:val="001F0350"/>
    <w:rsid w:val="001F0549"/>
    <w:rsid w:val="001F06E7"/>
    <w:rsid w:val="001F0715"/>
    <w:rsid w:val="001F09C3"/>
    <w:rsid w:val="001F0C53"/>
    <w:rsid w:val="001F0E7B"/>
    <w:rsid w:val="001F11DC"/>
    <w:rsid w:val="001F1455"/>
    <w:rsid w:val="001F145D"/>
    <w:rsid w:val="001F14AE"/>
    <w:rsid w:val="001F14BC"/>
    <w:rsid w:val="001F1684"/>
    <w:rsid w:val="001F19F3"/>
    <w:rsid w:val="001F1B28"/>
    <w:rsid w:val="001F1BC9"/>
    <w:rsid w:val="001F1E1E"/>
    <w:rsid w:val="001F1F08"/>
    <w:rsid w:val="001F1F10"/>
    <w:rsid w:val="001F2058"/>
    <w:rsid w:val="001F26C9"/>
    <w:rsid w:val="001F2833"/>
    <w:rsid w:val="001F2879"/>
    <w:rsid w:val="001F28AF"/>
    <w:rsid w:val="001F3153"/>
    <w:rsid w:val="001F34DB"/>
    <w:rsid w:val="001F3644"/>
    <w:rsid w:val="001F39E6"/>
    <w:rsid w:val="001F3B52"/>
    <w:rsid w:val="001F3F27"/>
    <w:rsid w:val="001F44C6"/>
    <w:rsid w:val="001F44D8"/>
    <w:rsid w:val="001F4669"/>
    <w:rsid w:val="001F4706"/>
    <w:rsid w:val="001F488A"/>
    <w:rsid w:val="001F4958"/>
    <w:rsid w:val="001F495B"/>
    <w:rsid w:val="001F4B78"/>
    <w:rsid w:val="001F4FD8"/>
    <w:rsid w:val="001F517E"/>
    <w:rsid w:val="001F51EB"/>
    <w:rsid w:val="001F53C5"/>
    <w:rsid w:val="001F53F0"/>
    <w:rsid w:val="001F5FFA"/>
    <w:rsid w:val="001F65E0"/>
    <w:rsid w:val="001F692A"/>
    <w:rsid w:val="001F6A0D"/>
    <w:rsid w:val="001F6B57"/>
    <w:rsid w:val="001F6DC1"/>
    <w:rsid w:val="001F6EA6"/>
    <w:rsid w:val="001F6FB9"/>
    <w:rsid w:val="001F7002"/>
    <w:rsid w:val="001F7205"/>
    <w:rsid w:val="001F78C6"/>
    <w:rsid w:val="001F7D8E"/>
    <w:rsid w:val="002000E3"/>
    <w:rsid w:val="00200228"/>
    <w:rsid w:val="0020081E"/>
    <w:rsid w:val="0020092C"/>
    <w:rsid w:val="002009AE"/>
    <w:rsid w:val="00201479"/>
    <w:rsid w:val="00201A27"/>
    <w:rsid w:val="00201A9F"/>
    <w:rsid w:val="00201B57"/>
    <w:rsid w:val="00201C06"/>
    <w:rsid w:val="002020A2"/>
    <w:rsid w:val="00202172"/>
    <w:rsid w:val="002023A8"/>
    <w:rsid w:val="00202581"/>
    <w:rsid w:val="002025E0"/>
    <w:rsid w:val="00202F83"/>
    <w:rsid w:val="0020304E"/>
    <w:rsid w:val="00203AB1"/>
    <w:rsid w:val="00203B78"/>
    <w:rsid w:val="00203D35"/>
    <w:rsid w:val="00203E9B"/>
    <w:rsid w:val="00204160"/>
    <w:rsid w:val="00204275"/>
    <w:rsid w:val="00204592"/>
    <w:rsid w:val="002045BD"/>
    <w:rsid w:val="00204BE9"/>
    <w:rsid w:val="00204FF0"/>
    <w:rsid w:val="00205091"/>
    <w:rsid w:val="002054B7"/>
    <w:rsid w:val="00205C01"/>
    <w:rsid w:val="00205FEF"/>
    <w:rsid w:val="002061BD"/>
    <w:rsid w:val="00206388"/>
    <w:rsid w:val="0020654F"/>
    <w:rsid w:val="002065C6"/>
    <w:rsid w:val="002068F2"/>
    <w:rsid w:val="00206F13"/>
    <w:rsid w:val="00206F47"/>
    <w:rsid w:val="00206F7B"/>
    <w:rsid w:val="002074E0"/>
    <w:rsid w:val="00207BCD"/>
    <w:rsid w:val="00207BE1"/>
    <w:rsid w:val="00207F0B"/>
    <w:rsid w:val="00207FC2"/>
    <w:rsid w:val="00210140"/>
    <w:rsid w:val="00210182"/>
    <w:rsid w:val="0021047D"/>
    <w:rsid w:val="002107BD"/>
    <w:rsid w:val="0021096F"/>
    <w:rsid w:val="00210B21"/>
    <w:rsid w:val="00210CA3"/>
    <w:rsid w:val="00210CD9"/>
    <w:rsid w:val="00210DD1"/>
    <w:rsid w:val="002110A4"/>
    <w:rsid w:val="0021138A"/>
    <w:rsid w:val="002114F2"/>
    <w:rsid w:val="00211674"/>
    <w:rsid w:val="00211676"/>
    <w:rsid w:val="00211D40"/>
    <w:rsid w:val="00211D6A"/>
    <w:rsid w:val="00211EC2"/>
    <w:rsid w:val="00211ED4"/>
    <w:rsid w:val="00211FD3"/>
    <w:rsid w:val="00212089"/>
    <w:rsid w:val="002129EB"/>
    <w:rsid w:val="0021314B"/>
    <w:rsid w:val="002136F0"/>
    <w:rsid w:val="0021385E"/>
    <w:rsid w:val="00213A17"/>
    <w:rsid w:val="00213C0B"/>
    <w:rsid w:val="00213C25"/>
    <w:rsid w:val="00213DAF"/>
    <w:rsid w:val="002141C7"/>
    <w:rsid w:val="00214890"/>
    <w:rsid w:val="00214899"/>
    <w:rsid w:val="0021492D"/>
    <w:rsid w:val="00214D66"/>
    <w:rsid w:val="00214F72"/>
    <w:rsid w:val="00214FD2"/>
    <w:rsid w:val="00215025"/>
    <w:rsid w:val="002150B2"/>
    <w:rsid w:val="002151E9"/>
    <w:rsid w:val="00215307"/>
    <w:rsid w:val="00215673"/>
    <w:rsid w:val="00215B8B"/>
    <w:rsid w:val="00215BE7"/>
    <w:rsid w:val="00215E04"/>
    <w:rsid w:val="00216054"/>
    <w:rsid w:val="002160C5"/>
    <w:rsid w:val="002163AF"/>
    <w:rsid w:val="002163E9"/>
    <w:rsid w:val="00216474"/>
    <w:rsid w:val="00216860"/>
    <w:rsid w:val="00216F4D"/>
    <w:rsid w:val="002177A6"/>
    <w:rsid w:val="00217988"/>
    <w:rsid w:val="00217C93"/>
    <w:rsid w:val="00217D7E"/>
    <w:rsid w:val="00220041"/>
    <w:rsid w:val="002203B5"/>
    <w:rsid w:val="002209EE"/>
    <w:rsid w:val="00220B5C"/>
    <w:rsid w:val="00220D4C"/>
    <w:rsid w:val="00221123"/>
    <w:rsid w:val="00221CC4"/>
    <w:rsid w:val="00221CC8"/>
    <w:rsid w:val="002223B0"/>
    <w:rsid w:val="0022266D"/>
    <w:rsid w:val="00222AF0"/>
    <w:rsid w:val="00222BBA"/>
    <w:rsid w:val="00222C91"/>
    <w:rsid w:val="00222CE8"/>
    <w:rsid w:val="00222ECA"/>
    <w:rsid w:val="002235E2"/>
    <w:rsid w:val="002237CF"/>
    <w:rsid w:val="00223B25"/>
    <w:rsid w:val="00223B9D"/>
    <w:rsid w:val="00223CB2"/>
    <w:rsid w:val="00224041"/>
    <w:rsid w:val="0022413A"/>
    <w:rsid w:val="002242F7"/>
    <w:rsid w:val="0022477D"/>
    <w:rsid w:val="002247F6"/>
    <w:rsid w:val="0022489F"/>
    <w:rsid w:val="00224BE3"/>
    <w:rsid w:val="00225118"/>
    <w:rsid w:val="002251A9"/>
    <w:rsid w:val="002252B3"/>
    <w:rsid w:val="0022563E"/>
    <w:rsid w:val="00225DF3"/>
    <w:rsid w:val="0022619A"/>
    <w:rsid w:val="002266D2"/>
    <w:rsid w:val="00226715"/>
    <w:rsid w:val="00226967"/>
    <w:rsid w:val="00226E4B"/>
    <w:rsid w:val="00227038"/>
    <w:rsid w:val="0022707E"/>
    <w:rsid w:val="00227524"/>
    <w:rsid w:val="00227543"/>
    <w:rsid w:val="002275D2"/>
    <w:rsid w:val="00227D8C"/>
    <w:rsid w:val="00227EE6"/>
    <w:rsid w:val="00230079"/>
    <w:rsid w:val="00230182"/>
    <w:rsid w:val="00230205"/>
    <w:rsid w:val="0023025E"/>
    <w:rsid w:val="0023026F"/>
    <w:rsid w:val="002302C3"/>
    <w:rsid w:val="00230963"/>
    <w:rsid w:val="002309B2"/>
    <w:rsid w:val="00230B63"/>
    <w:rsid w:val="00230EC7"/>
    <w:rsid w:val="0023123D"/>
    <w:rsid w:val="00231658"/>
    <w:rsid w:val="0023174E"/>
    <w:rsid w:val="00231AA0"/>
    <w:rsid w:val="00231BBE"/>
    <w:rsid w:val="00231D92"/>
    <w:rsid w:val="00231E55"/>
    <w:rsid w:val="002324AA"/>
    <w:rsid w:val="00232647"/>
    <w:rsid w:val="0023291C"/>
    <w:rsid w:val="00232D3A"/>
    <w:rsid w:val="00232E8C"/>
    <w:rsid w:val="002330CC"/>
    <w:rsid w:val="00233181"/>
    <w:rsid w:val="00233243"/>
    <w:rsid w:val="002334AD"/>
    <w:rsid w:val="00233691"/>
    <w:rsid w:val="00233831"/>
    <w:rsid w:val="00233B94"/>
    <w:rsid w:val="00233C06"/>
    <w:rsid w:val="00233C37"/>
    <w:rsid w:val="00233EDC"/>
    <w:rsid w:val="00233F73"/>
    <w:rsid w:val="00233FEF"/>
    <w:rsid w:val="00234493"/>
    <w:rsid w:val="002344B9"/>
    <w:rsid w:val="00234D80"/>
    <w:rsid w:val="00234F22"/>
    <w:rsid w:val="002353F5"/>
    <w:rsid w:val="00235436"/>
    <w:rsid w:val="0023557E"/>
    <w:rsid w:val="00235720"/>
    <w:rsid w:val="00235EE0"/>
    <w:rsid w:val="002361E5"/>
    <w:rsid w:val="00236355"/>
    <w:rsid w:val="002364EF"/>
    <w:rsid w:val="00236929"/>
    <w:rsid w:val="00236AE0"/>
    <w:rsid w:val="00236BAD"/>
    <w:rsid w:val="002370B1"/>
    <w:rsid w:val="0023717C"/>
    <w:rsid w:val="002371B3"/>
    <w:rsid w:val="0023765D"/>
    <w:rsid w:val="002378AD"/>
    <w:rsid w:val="00237F12"/>
    <w:rsid w:val="002406AD"/>
    <w:rsid w:val="002407B6"/>
    <w:rsid w:val="00240F19"/>
    <w:rsid w:val="002410E9"/>
    <w:rsid w:val="0024170E"/>
    <w:rsid w:val="00241CBB"/>
    <w:rsid w:val="002421E5"/>
    <w:rsid w:val="002423A5"/>
    <w:rsid w:val="002424EF"/>
    <w:rsid w:val="00242586"/>
    <w:rsid w:val="002426F6"/>
    <w:rsid w:val="0024274E"/>
    <w:rsid w:val="002429C2"/>
    <w:rsid w:val="00242CB9"/>
    <w:rsid w:val="0024310B"/>
    <w:rsid w:val="002432A6"/>
    <w:rsid w:val="0024333F"/>
    <w:rsid w:val="002433D4"/>
    <w:rsid w:val="00243404"/>
    <w:rsid w:val="00243621"/>
    <w:rsid w:val="00243867"/>
    <w:rsid w:val="00243A5C"/>
    <w:rsid w:val="00243C5C"/>
    <w:rsid w:val="00244070"/>
    <w:rsid w:val="00244163"/>
    <w:rsid w:val="00244309"/>
    <w:rsid w:val="002449E4"/>
    <w:rsid w:val="00244E1A"/>
    <w:rsid w:val="002457D8"/>
    <w:rsid w:val="00245FB8"/>
    <w:rsid w:val="00246090"/>
    <w:rsid w:val="002464CD"/>
    <w:rsid w:val="00246515"/>
    <w:rsid w:val="00246686"/>
    <w:rsid w:val="00246B12"/>
    <w:rsid w:val="00246CB7"/>
    <w:rsid w:val="0024701B"/>
    <w:rsid w:val="002471CB"/>
    <w:rsid w:val="00247406"/>
    <w:rsid w:val="00247B13"/>
    <w:rsid w:val="00247D37"/>
    <w:rsid w:val="00247E06"/>
    <w:rsid w:val="00247EBE"/>
    <w:rsid w:val="00247FD3"/>
    <w:rsid w:val="002503B4"/>
    <w:rsid w:val="002509C3"/>
    <w:rsid w:val="002509E0"/>
    <w:rsid w:val="00251046"/>
    <w:rsid w:val="00251259"/>
    <w:rsid w:val="002513F9"/>
    <w:rsid w:val="00251673"/>
    <w:rsid w:val="002516EA"/>
    <w:rsid w:val="00251AC6"/>
    <w:rsid w:val="00251B81"/>
    <w:rsid w:val="00251CB9"/>
    <w:rsid w:val="00251D5D"/>
    <w:rsid w:val="002520DF"/>
    <w:rsid w:val="0025221E"/>
    <w:rsid w:val="0025225C"/>
    <w:rsid w:val="00252301"/>
    <w:rsid w:val="002526D7"/>
    <w:rsid w:val="00252764"/>
    <w:rsid w:val="0025290B"/>
    <w:rsid w:val="00252ED4"/>
    <w:rsid w:val="00252EF8"/>
    <w:rsid w:val="002535AD"/>
    <w:rsid w:val="002536B2"/>
    <w:rsid w:val="002537BA"/>
    <w:rsid w:val="00253880"/>
    <w:rsid w:val="00253958"/>
    <w:rsid w:val="00253B3E"/>
    <w:rsid w:val="00253C3C"/>
    <w:rsid w:val="00253D1F"/>
    <w:rsid w:val="00253DC7"/>
    <w:rsid w:val="00254057"/>
    <w:rsid w:val="0025417A"/>
    <w:rsid w:val="00254482"/>
    <w:rsid w:val="00254702"/>
    <w:rsid w:val="00254C94"/>
    <w:rsid w:val="00254CCB"/>
    <w:rsid w:val="002558DD"/>
    <w:rsid w:val="00255B54"/>
    <w:rsid w:val="00255C1E"/>
    <w:rsid w:val="00255DA3"/>
    <w:rsid w:val="00255FD8"/>
    <w:rsid w:val="002562DC"/>
    <w:rsid w:val="002567F2"/>
    <w:rsid w:val="00256B59"/>
    <w:rsid w:val="0025719D"/>
    <w:rsid w:val="00257684"/>
    <w:rsid w:val="0025769D"/>
    <w:rsid w:val="00257892"/>
    <w:rsid w:val="00257A9D"/>
    <w:rsid w:val="00257B2E"/>
    <w:rsid w:val="00257EB7"/>
    <w:rsid w:val="00260019"/>
    <w:rsid w:val="0026098D"/>
    <w:rsid w:val="002609B9"/>
    <w:rsid w:val="00260C5B"/>
    <w:rsid w:val="00261041"/>
    <w:rsid w:val="002616C8"/>
    <w:rsid w:val="002618B7"/>
    <w:rsid w:val="002623C3"/>
    <w:rsid w:val="00262771"/>
    <w:rsid w:val="00262C24"/>
    <w:rsid w:val="00263C3E"/>
    <w:rsid w:val="00263C46"/>
    <w:rsid w:val="00263C72"/>
    <w:rsid w:val="00263FBA"/>
    <w:rsid w:val="002646BF"/>
    <w:rsid w:val="002649E4"/>
    <w:rsid w:val="002649EA"/>
    <w:rsid w:val="00264A60"/>
    <w:rsid w:val="002650DD"/>
    <w:rsid w:val="0026586B"/>
    <w:rsid w:val="0026595E"/>
    <w:rsid w:val="00265BFA"/>
    <w:rsid w:val="00265C8A"/>
    <w:rsid w:val="0026645D"/>
    <w:rsid w:val="00266529"/>
    <w:rsid w:val="00266F64"/>
    <w:rsid w:val="002670A8"/>
    <w:rsid w:val="002675F6"/>
    <w:rsid w:val="002675F8"/>
    <w:rsid w:val="0026796F"/>
    <w:rsid w:val="00267D1A"/>
    <w:rsid w:val="00267DC9"/>
    <w:rsid w:val="00270554"/>
    <w:rsid w:val="0027058F"/>
    <w:rsid w:val="002705C3"/>
    <w:rsid w:val="00270BF7"/>
    <w:rsid w:val="00270CB9"/>
    <w:rsid w:val="00270EBC"/>
    <w:rsid w:val="00271183"/>
    <w:rsid w:val="00271351"/>
    <w:rsid w:val="002714F2"/>
    <w:rsid w:val="002719BF"/>
    <w:rsid w:val="00271B3A"/>
    <w:rsid w:val="00271FE8"/>
    <w:rsid w:val="00272232"/>
    <w:rsid w:val="002722E1"/>
    <w:rsid w:val="00272509"/>
    <w:rsid w:val="00272A6B"/>
    <w:rsid w:val="00272E6E"/>
    <w:rsid w:val="00272FD2"/>
    <w:rsid w:val="002733E3"/>
    <w:rsid w:val="0027369E"/>
    <w:rsid w:val="00273913"/>
    <w:rsid w:val="00273B2E"/>
    <w:rsid w:val="00273C59"/>
    <w:rsid w:val="00273DC8"/>
    <w:rsid w:val="00274292"/>
    <w:rsid w:val="002744FD"/>
    <w:rsid w:val="002747C8"/>
    <w:rsid w:val="0027500F"/>
    <w:rsid w:val="00275229"/>
    <w:rsid w:val="0027548E"/>
    <w:rsid w:val="00275584"/>
    <w:rsid w:val="00275910"/>
    <w:rsid w:val="00275BAF"/>
    <w:rsid w:val="00275BB8"/>
    <w:rsid w:val="00275BC6"/>
    <w:rsid w:val="00275DA7"/>
    <w:rsid w:val="00275F15"/>
    <w:rsid w:val="002760BC"/>
    <w:rsid w:val="002761B9"/>
    <w:rsid w:val="0027629B"/>
    <w:rsid w:val="002767A4"/>
    <w:rsid w:val="0027695D"/>
    <w:rsid w:val="00277183"/>
    <w:rsid w:val="002772A8"/>
    <w:rsid w:val="00277638"/>
    <w:rsid w:val="00277739"/>
    <w:rsid w:val="00277A45"/>
    <w:rsid w:val="00277B29"/>
    <w:rsid w:val="00277C90"/>
    <w:rsid w:val="002802B0"/>
    <w:rsid w:val="0028045C"/>
    <w:rsid w:val="00280541"/>
    <w:rsid w:val="00280633"/>
    <w:rsid w:val="00280B64"/>
    <w:rsid w:val="00280BEC"/>
    <w:rsid w:val="00280C6D"/>
    <w:rsid w:val="00280F48"/>
    <w:rsid w:val="00280FA8"/>
    <w:rsid w:val="002813E0"/>
    <w:rsid w:val="002814E7"/>
    <w:rsid w:val="0028176A"/>
    <w:rsid w:val="002819F8"/>
    <w:rsid w:val="002820A8"/>
    <w:rsid w:val="0028226A"/>
    <w:rsid w:val="002823D8"/>
    <w:rsid w:val="0028285A"/>
    <w:rsid w:val="00282DAA"/>
    <w:rsid w:val="0028384D"/>
    <w:rsid w:val="00283CEF"/>
    <w:rsid w:val="00284209"/>
    <w:rsid w:val="002842C2"/>
    <w:rsid w:val="00284332"/>
    <w:rsid w:val="002844EA"/>
    <w:rsid w:val="002847D1"/>
    <w:rsid w:val="002847D5"/>
    <w:rsid w:val="00284E34"/>
    <w:rsid w:val="002853A2"/>
    <w:rsid w:val="0028540E"/>
    <w:rsid w:val="00285662"/>
    <w:rsid w:val="00285A9C"/>
    <w:rsid w:val="00285D10"/>
    <w:rsid w:val="00285E71"/>
    <w:rsid w:val="00285EA8"/>
    <w:rsid w:val="0028627E"/>
    <w:rsid w:val="00286613"/>
    <w:rsid w:val="00286774"/>
    <w:rsid w:val="002868E4"/>
    <w:rsid w:val="00286974"/>
    <w:rsid w:val="0028697D"/>
    <w:rsid w:val="00286A75"/>
    <w:rsid w:val="00286AE1"/>
    <w:rsid w:val="002870CC"/>
    <w:rsid w:val="002873FF"/>
    <w:rsid w:val="00287488"/>
    <w:rsid w:val="00287A8E"/>
    <w:rsid w:val="00287B24"/>
    <w:rsid w:val="002901DC"/>
    <w:rsid w:val="002902E8"/>
    <w:rsid w:val="002903A0"/>
    <w:rsid w:val="002904D7"/>
    <w:rsid w:val="0029052D"/>
    <w:rsid w:val="00290C50"/>
    <w:rsid w:val="00290C9B"/>
    <w:rsid w:val="00290E03"/>
    <w:rsid w:val="00290F9A"/>
    <w:rsid w:val="00290FE9"/>
    <w:rsid w:val="00290FFB"/>
    <w:rsid w:val="002912DC"/>
    <w:rsid w:val="0029157E"/>
    <w:rsid w:val="00291868"/>
    <w:rsid w:val="002919C0"/>
    <w:rsid w:val="0029278A"/>
    <w:rsid w:val="00292939"/>
    <w:rsid w:val="00292AAD"/>
    <w:rsid w:val="00292D3B"/>
    <w:rsid w:val="00292E99"/>
    <w:rsid w:val="00293275"/>
    <w:rsid w:val="0029342E"/>
    <w:rsid w:val="00293676"/>
    <w:rsid w:val="00293911"/>
    <w:rsid w:val="002939BE"/>
    <w:rsid w:val="00293E08"/>
    <w:rsid w:val="00293FCA"/>
    <w:rsid w:val="0029472E"/>
    <w:rsid w:val="00294821"/>
    <w:rsid w:val="00294ADE"/>
    <w:rsid w:val="00294C0F"/>
    <w:rsid w:val="002950AE"/>
    <w:rsid w:val="002951B1"/>
    <w:rsid w:val="00295556"/>
    <w:rsid w:val="00295876"/>
    <w:rsid w:val="00295B82"/>
    <w:rsid w:val="00295C9A"/>
    <w:rsid w:val="00295D74"/>
    <w:rsid w:val="002962C5"/>
    <w:rsid w:val="002964E8"/>
    <w:rsid w:val="00296A6E"/>
    <w:rsid w:val="002976AC"/>
    <w:rsid w:val="00297878"/>
    <w:rsid w:val="00297ED0"/>
    <w:rsid w:val="002A0068"/>
    <w:rsid w:val="002A03C7"/>
    <w:rsid w:val="002A059D"/>
    <w:rsid w:val="002A0BB9"/>
    <w:rsid w:val="002A0DDD"/>
    <w:rsid w:val="002A112F"/>
    <w:rsid w:val="002A11A3"/>
    <w:rsid w:val="002A1981"/>
    <w:rsid w:val="002A1BE0"/>
    <w:rsid w:val="002A1F25"/>
    <w:rsid w:val="002A2026"/>
    <w:rsid w:val="002A25CE"/>
    <w:rsid w:val="002A2B3C"/>
    <w:rsid w:val="002A2D22"/>
    <w:rsid w:val="002A3194"/>
    <w:rsid w:val="002A3326"/>
    <w:rsid w:val="002A34D7"/>
    <w:rsid w:val="002A35D1"/>
    <w:rsid w:val="002A35EC"/>
    <w:rsid w:val="002A376D"/>
    <w:rsid w:val="002A3976"/>
    <w:rsid w:val="002A4220"/>
    <w:rsid w:val="002A4275"/>
    <w:rsid w:val="002A45F5"/>
    <w:rsid w:val="002A4A2E"/>
    <w:rsid w:val="002A4A71"/>
    <w:rsid w:val="002A4CF4"/>
    <w:rsid w:val="002A4D78"/>
    <w:rsid w:val="002A4DC4"/>
    <w:rsid w:val="002A4F9E"/>
    <w:rsid w:val="002A50B4"/>
    <w:rsid w:val="002A51CA"/>
    <w:rsid w:val="002A556D"/>
    <w:rsid w:val="002A58DB"/>
    <w:rsid w:val="002A5ABD"/>
    <w:rsid w:val="002A5ED2"/>
    <w:rsid w:val="002A60BD"/>
    <w:rsid w:val="002A61FD"/>
    <w:rsid w:val="002A6504"/>
    <w:rsid w:val="002A65F6"/>
    <w:rsid w:val="002A6C30"/>
    <w:rsid w:val="002A6CD1"/>
    <w:rsid w:val="002A6F8A"/>
    <w:rsid w:val="002A7DFE"/>
    <w:rsid w:val="002A7FFB"/>
    <w:rsid w:val="002B01E0"/>
    <w:rsid w:val="002B02AB"/>
    <w:rsid w:val="002B04F7"/>
    <w:rsid w:val="002B0B1D"/>
    <w:rsid w:val="002B0CD7"/>
    <w:rsid w:val="002B0EA4"/>
    <w:rsid w:val="002B10EA"/>
    <w:rsid w:val="002B181D"/>
    <w:rsid w:val="002B18E3"/>
    <w:rsid w:val="002B1AE0"/>
    <w:rsid w:val="002B1B6D"/>
    <w:rsid w:val="002B1C7D"/>
    <w:rsid w:val="002B1E7A"/>
    <w:rsid w:val="002B21FC"/>
    <w:rsid w:val="002B23DA"/>
    <w:rsid w:val="002B2522"/>
    <w:rsid w:val="002B2559"/>
    <w:rsid w:val="002B259C"/>
    <w:rsid w:val="002B279E"/>
    <w:rsid w:val="002B2C67"/>
    <w:rsid w:val="002B3150"/>
    <w:rsid w:val="002B317D"/>
    <w:rsid w:val="002B3A77"/>
    <w:rsid w:val="002B3C5B"/>
    <w:rsid w:val="002B3D11"/>
    <w:rsid w:val="002B3EAE"/>
    <w:rsid w:val="002B3FBF"/>
    <w:rsid w:val="002B41E3"/>
    <w:rsid w:val="002B4258"/>
    <w:rsid w:val="002B45D3"/>
    <w:rsid w:val="002B47F9"/>
    <w:rsid w:val="002B48F7"/>
    <w:rsid w:val="002B4AFB"/>
    <w:rsid w:val="002B4B73"/>
    <w:rsid w:val="002B4CDD"/>
    <w:rsid w:val="002B5ADA"/>
    <w:rsid w:val="002B67A7"/>
    <w:rsid w:val="002B6D00"/>
    <w:rsid w:val="002B6DC8"/>
    <w:rsid w:val="002B701A"/>
    <w:rsid w:val="002B70D6"/>
    <w:rsid w:val="002B741E"/>
    <w:rsid w:val="002B750E"/>
    <w:rsid w:val="002B7A28"/>
    <w:rsid w:val="002B7A3B"/>
    <w:rsid w:val="002B7B55"/>
    <w:rsid w:val="002B7BC9"/>
    <w:rsid w:val="002B7C6A"/>
    <w:rsid w:val="002B7F1E"/>
    <w:rsid w:val="002C038C"/>
    <w:rsid w:val="002C0651"/>
    <w:rsid w:val="002C0882"/>
    <w:rsid w:val="002C08CB"/>
    <w:rsid w:val="002C0A4D"/>
    <w:rsid w:val="002C0BEF"/>
    <w:rsid w:val="002C0D38"/>
    <w:rsid w:val="002C1349"/>
    <w:rsid w:val="002C13AA"/>
    <w:rsid w:val="002C161B"/>
    <w:rsid w:val="002C1812"/>
    <w:rsid w:val="002C18DF"/>
    <w:rsid w:val="002C1ACE"/>
    <w:rsid w:val="002C1C4B"/>
    <w:rsid w:val="002C1C99"/>
    <w:rsid w:val="002C1DBD"/>
    <w:rsid w:val="002C1E9C"/>
    <w:rsid w:val="002C1F11"/>
    <w:rsid w:val="002C23D1"/>
    <w:rsid w:val="002C26B3"/>
    <w:rsid w:val="002C3493"/>
    <w:rsid w:val="002C396B"/>
    <w:rsid w:val="002C3AA8"/>
    <w:rsid w:val="002C3B06"/>
    <w:rsid w:val="002C3F75"/>
    <w:rsid w:val="002C4225"/>
    <w:rsid w:val="002C4AC9"/>
    <w:rsid w:val="002C4E38"/>
    <w:rsid w:val="002C5241"/>
    <w:rsid w:val="002C5243"/>
    <w:rsid w:val="002C5378"/>
    <w:rsid w:val="002C5408"/>
    <w:rsid w:val="002C59FE"/>
    <w:rsid w:val="002C5DD0"/>
    <w:rsid w:val="002C60B7"/>
    <w:rsid w:val="002C6266"/>
    <w:rsid w:val="002C6B02"/>
    <w:rsid w:val="002C7217"/>
    <w:rsid w:val="002C72E8"/>
    <w:rsid w:val="002C7C51"/>
    <w:rsid w:val="002C7CB9"/>
    <w:rsid w:val="002D01F4"/>
    <w:rsid w:val="002D033E"/>
    <w:rsid w:val="002D0B9F"/>
    <w:rsid w:val="002D1203"/>
    <w:rsid w:val="002D1830"/>
    <w:rsid w:val="002D18F3"/>
    <w:rsid w:val="002D1C0C"/>
    <w:rsid w:val="002D1DF8"/>
    <w:rsid w:val="002D29FF"/>
    <w:rsid w:val="002D2A3E"/>
    <w:rsid w:val="002D2AAF"/>
    <w:rsid w:val="002D2CB4"/>
    <w:rsid w:val="002D2DAE"/>
    <w:rsid w:val="002D30BF"/>
    <w:rsid w:val="002D311C"/>
    <w:rsid w:val="002D31F0"/>
    <w:rsid w:val="002D3280"/>
    <w:rsid w:val="002D36ED"/>
    <w:rsid w:val="002D3A32"/>
    <w:rsid w:val="002D3F5E"/>
    <w:rsid w:val="002D41D0"/>
    <w:rsid w:val="002D4204"/>
    <w:rsid w:val="002D4274"/>
    <w:rsid w:val="002D4684"/>
    <w:rsid w:val="002D4747"/>
    <w:rsid w:val="002D4A63"/>
    <w:rsid w:val="002D5023"/>
    <w:rsid w:val="002D51D6"/>
    <w:rsid w:val="002D56BB"/>
    <w:rsid w:val="002D57EA"/>
    <w:rsid w:val="002D586D"/>
    <w:rsid w:val="002D5934"/>
    <w:rsid w:val="002D5D92"/>
    <w:rsid w:val="002D633F"/>
    <w:rsid w:val="002D6352"/>
    <w:rsid w:val="002D655D"/>
    <w:rsid w:val="002D66F0"/>
    <w:rsid w:val="002D6B09"/>
    <w:rsid w:val="002D6C3D"/>
    <w:rsid w:val="002D6C78"/>
    <w:rsid w:val="002D6DC6"/>
    <w:rsid w:val="002D6F34"/>
    <w:rsid w:val="002D719F"/>
    <w:rsid w:val="002D775D"/>
    <w:rsid w:val="002D7918"/>
    <w:rsid w:val="002D7AB4"/>
    <w:rsid w:val="002D7CF8"/>
    <w:rsid w:val="002D7E2A"/>
    <w:rsid w:val="002E0080"/>
    <w:rsid w:val="002E02A6"/>
    <w:rsid w:val="002E0623"/>
    <w:rsid w:val="002E0B41"/>
    <w:rsid w:val="002E0C2E"/>
    <w:rsid w:val="002E0EB1"/>
    <w:rsid w:val="002E0F32"/>
    <w:rsid w:val="002E0FA1"/>
    <w:rsid w:val="002E10DC"/>
    <w:rsid w:val="002E11D8"/>
    <w:rsid w:val="002E12D8"/>
    <w:rsid w:val="002E17A5"/>
    <w:rsid w:val="002E17CE"/>
    <w:rsid w:val="002E1CCC"/>
    <w:rsid w:val="002E1ED3"/>
    <w:rsid w:val="002E21FC"/>
    <w:rsid w:val="002E24DD"/>
    <w:rsid w:val="002E260A"/>
    <w:rsid w:val="002E2705"/>
    <w:rsid w:val="002E2DC9"/>
    <w:rsid w:val="002E3135"/>
    <w:rsid w:val="002E32EA"/>
    <w:rsid w:val="002E34DD"/>
    <w:rsid w:val="002E3601"/>
    <w:rsid w:val="002E365F"/>
    <w:rsid w:val="002E3696"/>
    <w:rsid w:val="002E36B8"/>
    <w:rsid w:val="002E36BE"/>
    <w:rsid w:val="002E3765"/>
    <w:rsid w:val="002E38CE"/>
    <w:rsid w:val="002E39FC"/>
    <w:rsid w:val="002E3A66"/>
    <w:rsid w:val="002E3C5A"/>
    <w:rsid w:val="002E41A4"/>
    <w:rsid w:val="002E4537"/>
    <w:rsid w:val="002E4546"/>
    <w:rsid w:val="002E46A6"/>
    <w:rsid w:val="002E472B"/>
    <w:rsid w:val="002E4AD9"/>
    <w:rsid w:val="002E4DA5"/>
    <w:rsid w:val="002E4F90"/>
    <w:rsid w:val="002E5425"/>
    <w:rsid w:val="002E54EE"/>
    <w:rsid w:val="002E559C"/>
    <w:rsid w:val="002E5777"/>
    <w:rsid w:val="002E57ED"/>
    <w:rsid w:val="002E59EF"/>
    <w:rsid w:val="002E5E4B"/>
    <w:rsid w:val="002E6224"/>
    <w:rsid w:val="002E6800"/>
    <w:rsid w:val="002E68A2"/>
    <w:rsid w:val="002E69B1"/>
    <w:rsid w:val="002E6CF5"/>
    <w:rsid w:val="002E6D1D"/>
    <w:rsid w:val="002E6F44"/>
    <w:rsid w:val="002E7093"/>
    <w:rsid w:val="002E76D0"/>
    <w:rsid w:val="002E7710"/>
    <w:rsid w:val="002E787E"/>
    <w:rsid w:val="002E797B"/>
    <w:rsid w:val="002E7B52"/>
    <w:rsid w:val="002E7CB7"/>
    <w:rsid w:val="002E7DC3"/>
    <w:rsid w:val="002E7EB9"/>
    <w:rsid w:val="002F025A"/>
    <w:rsid w:val="002F03C5"/>
    <w:rsid w:val="002F0547"/>
    <w:rsid w:val="002F05E0"/>
    <w:rsid w:val="002F084A"/>
    <w:rsid w:val="002F0876"/>
    <w:rsid w:val="002F0A37"/>
    <w:rsid w:val="002F0A43"/>
    <w:rsid w:val="002F0B78"/>
    <w:rsid w:val="002F0CFA"/>
    <w:rsid w:val="002F0DBB"/>
    <w:rsid w:val="002F0EC7"/>
    <w:rsid w:val="002F142D"/>
    <w:rsid w:val="002F1449"/>
    <w:rsid w:val="002F14BA"/>
    <w:rsid w:val="002F153A"/>
    <w:rsid w:val="002F172F"/>
    <w:rsid w:val="002F17DE"/>
    <w:rsid w:val="002F189B"/>
    <w:rsid w:val="002F1FA3"/>
    <w:rsid w:val="002F1FA6"/>
    <w:rsid w:val="002F2537"/>
    <w:rsid w:val="002F282C"/>
    <w:rsid w:val="002F2E86"/>
    <w:rsid w:val="002F3C9F"/>
    <w:rsid w:val="002F3E6E"/>
    <w:rsid w:val="002F3F11"/>
    <w:rsid w:val="002F3FDE"/>
    <w:rsid w:val="002F40ED"/>
    <w:rsid w:val="002F4203"/>
    <w:rsid w:val="002F44AC"/>
    <w:rsid w:val="002F45C2"/>
    <w:rsid w:val="002F4790"/>
    <w:rsid w:val="002F48F0"/>
    <w:rsid w:val="002F4C53"/>
    <w:rsid w:val="002F5311"/>
    <w:rsid w:val="002F67B0"/>
    <w:rsid w:val="002F6FD4"/>
    <w:rsid w:val="002F7512"/>
    <w:rsid w:val="002F7661"/>
    <w:rsid w:val="002F77BC"/>
    <w:rsid w:val="002F79C2"/>
    <w:rsid w:val="002F7BDC"/>
    <w:rsid w:val="002F7C01"/>
    <w:rsid w:val="002F7C4F"/>
    <w:rsid w:val="0030075C"/>
    <w:rsid w:val="003009B7"/>
    <w:rsid w:val="00300C12"/>
    <w:rsid w:val="00300C5F"/>
    <w:rsid w:val="0030103D"/>
    <w:rsid w:val="003010F1"/>
    <w:rsid w:val="003011F5"/>
    <w:rsid w:val="00301321"/>
    <w:rsid w:val="003016F5"/>
    <w:rsid w:val="00301B21"/>
    <w:rsid w:val="0030208B"/>
    <w:rsid w:val="0030222C"/>
    <w:rsid w:val="003023D8"/>
    <w:rsid w:val="00302738"/>
    <w:rsid w:val="00302E22"/>
    <w:rsid w:val="00302F16"/>
    <w:rsid w:val="00303525"/>
    <w:rsid w:val="00303622"/>
    <w:rsid w:val="00303F2C"/>
    <w:rsid w:val="00304010"/>
    <w:rsid w:val="003043F3"/>
    <w:rsid w:val="00304698"/>
    <w:rsid w:val="00304789"/>
    <w:rsid w:val="003052CB"/>
    <w:rsid w:val="003055C5"/>
    <w:rsid w:val="003055C7"/>
    <w:rsid w:val="00305671"/>
    <w:rsid w:val="003056B3"/>
    <w:rsid w:val="00305B7D"/>
    <w:rsid w:val="00305BFC"/>
    <w:rsid w:val="00305F01"/>
    <w:rsid w:val="00306184"/>
    <w:rsid w:val="003062AF"/>
    <w:rsid w:val="00306368"/>
    <w:rsid w:val="003063A3"/>
    <w:rsid w:val="00306651"/>
    <w:rsid w:val="00306AB2"/>
    <w:rsid w:val="00306C1E"/>
    <w:rsid w:val="00306CBE"/>
    <w:rsid w:val="00306FA4"/>
    <w:rsid w:val="00307288"/>
    <w:rsid w:val="0030731E"/>
    <w:rsid w:val="003075B2"/>
    <w:rsid w:val="0030777B"/>
    <w:rsid w:val="00307926"/>
    <w:rsid w:val="00307BB0"/>
    <w:rsid w:val="00310002"/>
    <w:rsid w:val="00310348"/>
    <w:rsid w:val="00310A90"/>
    <w:rsid w:val="00310DCA"/>
    <w:rsid w:val="00310EA6"/>
    <w:rsid w:val="003115CB"/>
    <w:rsid w:val="003117EB"/>
    <w:rsid w:val="00311E28"/>
    <w:rsid w:val="00311F47"/>
    <w:rsid w:val="0031245F"/>
    <w:rsid w:val="003125EC"/>
    <w:rsid w:val="003126B8"/>
    <w:rsid w:val="0031272B"/>
    <w:rsid w:val="00312A20"/>
    <w:rsid w:val="00312E6E"/>
    <w:rsid w:val="00312F73"/>
    <w:rsid w:val="00313521"/>
    <w:rsid w:val="0031376C"/>
    <w:rsid w:val="003137F6"/>
    <w:rsid w:val="00313808"/>
    <w:rsid w:val="00313AA9"/>
    <w:rsid w:val="00313B39"/>
    <w:rsid w:val="00313D45"/>
    <w:rsid w:val="00313F94"/>
    <w:rsid w:val="0031410B"/>
    <w:rsid w:val="0031425E"/>
    <w:rsid w:val="0031434F"/>
    <w:rsid w:val="00314416"/>
    <w:rsid w:val="0031461F"/>
    <w:rsid w:val="003147E8"/>
    <w:rsid w:val="00314CB0"/>
    <w:rsid w:val="00314D62"/>
    <w:rsid w:val="00314DD5"/>
    <w:rsid w:val="00314F0F"/>
    <w:rsid w:val="00315341"/>
    <w:rsid w:val="003155C0"/>
    <w:rsid w:val="00315974"/>
    <w:rsid w:val="00315A7A"/>
    <w:rsid w:val="00315BAD"/>
    <w:rsid w:val="00316100"/>
    <w:rsid w:val="0031617F"/>
    <w:rsid w:val="00316419"/>
    <w:rsid w:val="0031682E"/>
    <w:rsid w:val="00316B0A"/>
    <w:rsid w:val="00316B12"/>
    <w:rsid w:val="003170FE"/>
    <w:rsid w:val="00317220"/>
    <w:rsid w:val="0031722C"/>
    <w:rsid w:val="00317874"/>
    <w:rsid w:val="003178A2"/>
    <w:rsid w:val="003179B5"/>
    <w:rsid w:val="00317D9D"/>
    <w:rsid w:val="00317EE7"/>
    <w:rsid w:val="003204FB"/>
    <w:rsid w:val="00320586"/>
    <w:rsid w:val="0032102B"/>
    <w:rsid w:val="00321034"/>
    <w:rsid w:val="00321308"/>
    <w:rsid w:val="003215FD"/>
    <w:rsid w:val="00321678"/>
    <w:rsid w:val="00321F7B"/>
    <w:rsid w:val="00322132"/>
    <w:rsid w:val="003223DA"/>
    <w:rsid w:val="003224D5"/>
    <w:rsid w:val="00322AF0"/>
    <w:rsid w:val="00322B6C"/>
    <w:rsid w:val="00322EB3"/>
    <w:rsid w:val="00322F80"/>
    <w:rsid w:val="0032332B"/>
    <w:rsid w:val="003233CB"/>
    <w:rsid w:val="003233E7"/>
    <w:rsid w:val="00324350"/>
    <w:rsid w:val="003247E8"/>
    <w:rsid w:val="00324E11"/>
    <w:rsid w:val="003250C1"/>
    <w:rsid w:val="0032562C"/>
    <w:rsid w:val="003259E9"/>
    <w:rsid w:val="00325E01"/>
    <w:rsid w:val="00325EC8"/>
    <w:rsid w:val="00326515"/>
    <w:rsid w:val="00326788"/>
    <w:rsid w:val="00327293"/>
    <w:rsid w:val="003272F9"/>
    <w:rsid w:val="003275A2"/>
    <w:rsid w:val="00327EE2"/>
    <w:rsid w:val="00327F0F"/>
    <w:rsid w:val="00330ACC"/>
    <w:rsid w:val="00330B74"/>
    <w:rsid w:val="00330C57"/>
    <w:rsid w:val="00331431"/>
    <w:rsid w:val="003314A1"/>
    <w:rsid w:val="0033156D"/>
    <w:rsid w:val="00331A76"/>
    <w:rsid w:val="00331D39"/>
    <w:rsid w:val="00331F4C"/>
    <w:rsid w:val="00332028"/>
    <w:rsid w:val="00332326"/>
    <w:rsid w:val="00332581"/>
    <w:rsid w:val="00332753"/>
    <w:rsid w:val="00332784"/>
    <w:rsid w:val="00332AC5"/>
    <w:rsid w:val="00332B1F"/>
    <w:rsid w:val="00332C1B"/>
    <w:rsid w:val="00332F5C"/>
    <w:rsid w:val="00333075"/>
    <w:rsid w:val="003338EF"/>
    <w:rsid w:val="00333CCA"/>
    <w:rsid w:val="00333DCD"/>
    <w:rsid w:val="00334063"/>
    <w:rsid w:val="003342BB"/>
    <w:rsid w:val="003347BD"/>
    <w:rsid w:val="003348BE"/>
    <w:rsid w:val="00334A60"/>
    <w:rsid w:val="003351DC"/>
    <w:rsid w:val="003352E7"/>
    <w:rsid w:val="00335A51"/>
    <w:rsid w:val="00335A81"/>
    <w:rsid w:val="00335CBD"/>
    <w:rsid w:val="00335D3B"/>
    <w:rsid w:val="00335DEE"/>
    <w:rsid w:val="003361C1"/>
    <w:rsid w:val="00336237"/>
    <w:rsid w:val="00336C15"/>
    <w:rsid w:val="00336C36"/>
    <w:rsid w:val="00336DD1"/>
    <w:rsid w:val="00337A15"/>
    <w:rsid w:val="00337B5C"/>
    <w:rsid w:val="00340262"/>
    <w:rsid w:val="00340280"/>
    <w:rsid w:val="0034097C"/>
    <w:rsid w:val="00340C7D"/>
    <w:rsid w:val="003418D1"/>
    <w:rsid w:val="00342380"/>
    <w:rsid w:val="00342B1D"/>
    <w:rsid w:val="00342FA7"/>
    <w:rsid w:val="003430FE"/>
    <w:rsid w:val="0034341B"/>
    <w:rsid w:val="0034394F"/>
    <w:rsid w:val="00343C76"/>
    <w:rsid w:val="00343FA5"/>
    <w:rsid w:val="00344D31"/>
    <w:rsid w:val="003450B0"/>
    <w:rsid w:val="0034532C"/>
    <w:rsid w:val="00345366"/>
    <w:rsid w:val="00345536"/>
    <w:rsid w:val="00345628"/>
    <w:rsid w:val="003458FC"/>
    <w:rsid w:val="00345BA9"/>
    <w:rsid w:val="00346132"/>
    <w:rsid w:val="0034637C"/>
    <w:rsid w:val="00346513"/>
    <w:rsid w:val="00346646"/>
    <w:rsid w:val="003468B0"/>
    <w:rsid w:val="003469D4"/>
    <w:rsid w:val="00346A8C"/>
    <w:rsid w:val="00346C51"/>
    <w:rsid w:val="0034707B"/>
    <w:rsid w:val="003470B4"/>
    <w:rsid w:val="00347D27"/>
    <w:rsid w:val="00350579"/>
    <w:rsid w:val="0035092B"/>
    <w:rsid w:val="00350A5E"/>
    <w:rsid w:val="00351427"/>
    <w:rsid w:val="0035155B"/>
    <w:rsid w:val="003518CF"/>
    <w:rsid w:val="003518E7"/>
    <w:rsid w:val="003519B3"/>
    <w:rsid w:val="00351A23"/>
    <w:rsid w:val="00352189"/>
    <w:rsid w:val="003522D2"/>
    <w:rsid w:val="003522E3"/>
    <w:rsid w:val="00352342"/>
    <w:rsid w:val="00352497"/>
    <w:rsid w:val="00352988"/>
    <w:rsid w:val="00352F98"/>
    <w:rsid w:val="003532A5"/>
    <w:rsid w:val="003533DD"/>
    <w:rsid w:val="003533EC"/>
    <w:rsid w:val="003536BB"/>
    <w:rsid w:val="00353C65"/>
    <w:rsid w:val="00353DF7"/>
    <w:rsid w:val="00353EDB"/>
    <w:rsid w:val="00353F6F"/>
    <w:rsid w:val="00354110"/>
    <w:rsid w:val="0035422C"/>
    <w:rsid w:val="0035436E"/>
    <w:rsid w:val="00354979"/>
    <w:rsid w:val="003549B9"/>
    <w:rsid w:val="00354C24"/>
    <w:rsid w:val="00354D01"/>
    <w:rsid w:val="003550A7"/>
    <w:rsid w:val="0035556B"/>
    <w:rsid w:val="003556E9"/>
    <w:rsid w:val="003557B3"/>
    <w:rsid w:val="00355817"/>
    <w:rsid w:val="00355AC6"/>
    <w:rsid w:val="00355F48"/>
    <w:rsid w:val="00355FF0"/>
    <w:rsid w:val="0035600E"/>
    <w:rsid w:val="00356232"/>
    <w:rsid w:val="00356236"/>
    <w:rsid w:val="0035643F"/>
    <w:rsid w:val="003564A3"/>
    <w:rsid w:val="00356716"/>
    <w:rsid w:val="0035680E"/>
    <w:rsid w:val="003568E6"/>
    <w:rsid w:val="003569D1"/>
    <w:rsid w:val="00356B67"/>
    <w:rsid w:val="00356C26"/>
    <w:rsid w:val="00357089"/>
    <w:rsid w:val="003571AB"/>
    <w:rsid w:val="00357218"/>
    <w:rsid w:val="003574D9"/>
    <w:rsid w:val="0035779C"/>
    <w:rsid w:val="003578F4"/>
    <w:rsid w:val="0035799F"/>
    <w:rsid w:val="003579D8"/>
    <w:rsid w:val="00357BF1"/>
    <w:rsid w:val="00357D30"/>
    <w:rsid w:val="00360020"/>
    <w:rsid w:val="00360818"/>
    <w:rsid w:val="00360F10"/>
    <w:rsid w:val="003613C1"/>
    <w:rsid w:val="0036151B"/>
    <w:rsid w:val="00361788"/>
    <w:rsid w:val="0036186E"/>
    <w:rsid w:val="00361AE9"/>
    <w:rsid w:val="00361CE3"/>
    <w:rsid w:val="00361D52"/>
    <w:rsid w:val="00362121"/>
    <w:rsid w:val="00362315"/>
    <w:rsid w:val="003625EF"/>
    <w:rsid w:val="00362714"/>
    <w:rsid w:val="00362923"/>
    <w:rsid w:val="00363249"/>
    <w:rsid w:val="003632AD"/>
    <w:rsid w:val="003634C4"/>
    <w:rsid w:val="00363950"/>
    <w:rsid w:val="003639A0"/>
    <w:rsid w:val="00363A8B"/>
    <w:rsid w:val="00363AFA"/>
    <w:rsid w:val="0036414F"/>
    <w:rsid w:val="003642CA"/>
    <w:rsid w:val="00364A73"/>
    <w:rsid w:val="00364B21"/>
    <w:rsid w:val="00364FEC"/>
    <w:rsid w:val="00365079"/>
    <w:rsid w:val="00365236"/>
    <w:rsid w:val="00365444"/>
    <w:rsid w:val="00365760"/>
    <w:rsid w:val="00365DE8"/>
    <w:rsid w:val="00366216"/>
    <w:rsid w:val="003665A9"/>
    <w:rsid w:val="0036676E"/>
    <w:rsid w:val="00366795"/>
    <w:rsid w:val="0036719B"/>
    <w:rsid w:val="00367C82"/>
    <w:rsid w:val="00367F29"/>
    <w:rsid w:val="00370025"/>
    <w:rsid w:val="00370713"/>
    <w:rsid w:val="00370B9F"/>
    <w:rsid w:val="0037116C"/>
    <w:rsid w:val="00371DA5"/>
    <w:rsid w:val="0037208E"/>
    <w:rsid w:val="003721D7"/>
    <w:rsid w:val="003721D8"/>
    <w:rsid w:val="0037243F"/>
    <w:rsid w:val="00372B56"/>
    <w:rsid w:val="00372D88"/>
    <w:rsid w:val="00373236"/>
    <w:rsid w:val="003736E4"/>
    <w:rsid w:val="003736EE"/>
    <w:rsid w:val="0037399D"/>
    <w:rsid w:val="00373C98"/>
    <w:rsid w:val="0037436F"/>
    <w:rsid w:val="003743E3"/>
    <w:rsid w:val="00374561"/>
    <w:rsid w:val="0037495E"/>
    <w:rsid w:val="00374D88"/>
    <w:rsid w:val="00374E46"/>
    <w:rsid w:val="003751AF"/>
    <w:rsid w:val="00375295"/>
    <w:rsid w:val="003755DF"/>
    <w:rsid w:val="003758CD"/>
    <w:rsid w:val="00375922"/>
    <w:rsid w:val="00375D5C"/>
    <w:rsid w:val="003761A8"/>
    <w:rsid w:val="0037650A"/>
    <w:rsid w:val="00376599"/>
    <w:rsid w:val="003766B3"/>
    <w:rsid w:val="003766D0"/>
    <w:rsid w:val="00376E34"/>
    <w:rsid w:val="00377012"/>
    <w:rsid w:val="003771CC"/>
    <w:rsid w:val="0037735E"/>
    <w:rsid w:val="003779B1"/>
    <w:rsid w:val="00377C53"/>
    <w:rsid w:val="00377EBF"/>
    <w:rsid w:val="0038017B"/>
    <w:rsid w:val="003804F7"/>
    <w:rsid w:val="003805D5"/>
    <w:rsid w:val="003806E6"/>
    <w:rsid w:val="00380ABD"/>
    <w:rsid w:val="003812EA"/>
    <w:rsid w:val="00381AFE"/>
    <w:rsid w:val="00381BCC"/>
    <w:rsid w:val="00381E0C"/>
    <w:rsid w:val="00381FDC"/>
    <w:rsid w:val="003822B9"/>
    <w:rsid w:val="003822E3"/>
    <w:rsid w:val="0038251D"/>
    <w:rsid w:val="003825C9"/>
    <w:rsid w:val="0038276C"/>
    <w:rsid w:val="00382F03"/>
    <w:rsid w:val="003835C7"/>
    <w:rsid w:val="00383707"/>
    <w:rsid w:val="003838E1"/>
    <w:rsid w:val="00383946"/>
    <w:rsid w:val="00383C92"/>
    <w:rsid w:val="003841E3"/>
    <w:rsid w:val="003843EE"/>
    <w:rsid w:val="00384F65"/>
    <w:rsid w:val="003857BB"/>
    <w:rsid w:val="00385841"/>
    <w:rsid w:val="00385AA5"/>
    <w:rsid w:val="00386056"/>
    <w:rsid w:val="00386D0F"/>
    <w:rsid w:val="00386FCE"/>
    <w:rsid w:val="00387451"/>
    <w:rsid w:val="003875B3"/>
    <w:rsid w:val="003900DE"/>
    <w:rsid w:val="00390184"/>
    <w:rsid w:val="0039031F"/>
    <w:rsid w:val="003904B2"/>
    <w:rsid w:val="00390573"/>
    <w:rsid w:val="003906FD"/>
    <w:rsid w:val="0039070D"/>
    <w:rsid w:val="00391115"/>
    <w:rsid w:val="00391276"/>
    <w:rsid w:val="003913A7"/>
    <w:rsid w:val="003915F4"/>
    <w:rsid w:val="0039166A"/>
    <w:rsid w:val="00391B06"/>
    <w:rsid w:val="003920F2"/>
    <w:rsid w:val="00392348"/>
    <w:rsid w:val="00392383"/>
    <w:rsid w:val="0039239B"/>
    <w:rsid w:val="0039249B"/>
    <w:rsid w:val="0039252D"/>
    <w:rsid w:val="003928DB"/>
    <w:rsid w:val="00392AA9"/>
    <w:rsid w:val="00392BA7"/>
    <w:rsid w:val="00392EBE"/>
    <w:rsid w:val="003936EA"/>
    <w:rsid w:val="003938A2"/>
    <w:rsid w:val="0039394A"/>
    <w:rsid w:val="00393A78"/>
    <w:rsid w:val="003940C1"/>
    <w:rsid w:val="00394317"/>
    <w:rsid w:val="003945DE"/>
    <w:rsid w:val="003946C6"/>
    <w:rsid w:val="00394790"/>
    <w:rsid w:val="00394C27"/>
    <w:rsid w:val="00394CFC"/>
    <w:rsid w:val="00394D4D"/>
    <w:rsid w:val="00394E6C"/>
    <w:rsid w:val="00394F01"/>
    <w:rsid w:val="00394F8F"/>
    <w:rsid w:val="00395404"/>
    <w:rsid w:val="00395491"/>
    <w:rsid w:val="0039578F"/>
    <w:rsid w:val="003961F9"/>
    <w:rsid w:val="00396226"/>
    <w:rsid w:val="00396524"/>
    <w:rsid w:val="0039664B"/>
    <w:rsid w:val="003969DD"/>
    <w:rsid w:val="00396B5B"/>
    <w:rsid w:val="00396E7F"/>
    <w:rsid w:val="00397019"/>
    <w:rsid w:val="003971DF"/>
    <w:rsid w:val="003973D5"/>
    <w:rsid w:val="00397997"/>
    <w:rsid w:val="00397A7C"/>
    <w:rsid w:val="00397BB1"/>
    <w:rsid w:val="00397D1D"/>
    <w:rsid w:val="003A0034"/>
    <w:rsid w:val="003A025D"/>
    <w:rsid w:val="003A02A5"/>
    <w:rsid w:val="003A056D"/>
    <w:rsid w:val="003A0684"/>
    <w:rsid w:val="003A07DE"/>
    <w:rsid w:val="003A0D72"/>
    <w:rsid w:val="003A10B3"/>
    <w:rsid w:val="003A1463"/>
    <w:rsid w:val="003A16AE"/>
    <w:rsid w:val="003A16DD"/>
    <w:rsid w:val="003A2330"/>
    <w:rsid w:val="003A237C"/>
    <w:rsid w:val="003A2403"/>
    <w:rsid w:val="003A2974"/>
    <w:rsid w:val="003A334F"/>
    <w:rsid w:val="003A3631"/>
    <w:rsid w:val="003A36ED"/>
    <w:rsid w:val="003A3818"/>
    <w:rsid w:val="003A3C63"/>
    <w:rsid w:val="003A3F4A"/>
    <w:rsid w:val="003A41C5"/>
    <w:rsid w:val="003A4692"/>
    <w:rsid w:val="003A49A8"/>
    <w:rsid w:val="003A4A3D"/>
    <w:rsid w:val="003A4D07"/>
    <w:rsid w:val="003A5070"/>
    <w:rsid w:val="003A507A"/>
    <w:rsid w:val="003A51DE"/>
    <w:rsid w:val="003A5311"/>
    <w:rsid w:val="003A5613"/>
    <w:rsid w:val="003A5AB6"/>
    <w:rsid w:val="003A5B82"/>
    <w:rsid w:val="003A5BC1"/>
    <w:rsid w:val="003A5F2B"/>
    <w:rsid w:val="003A6116"/>
    <w:rsid w:val="003A62B4"/>
    <w:rsid w:val="003A63DD"/>
    <w:rsid w:val="003A657C"/>
    <w:rsid w:val="003A667F"/>
    <w:rsid w:val="003A670D"/>
    <w:rsid w:val="003A6746"/>
    <w:rsid w:val="003A67E4"/>
    <w:rsid w:val="003A6B9E"/>
    <w:rsid w:val="003A6BA3"/>
    <w:rsid w:val="003A6E31"/>
    <w:rsid w:val="003A6FE2"/>
    <w:rsid w:val="003A7099"/>
    <w:rsid w:val="003A70A0"/>
    <w:rsid w:val="003A7126"/>
    <w:rsid w:val="003A7814"/>
    <w:rsid w:val="003A796F"/>
    <w:rsid w:val="003B0180"/>
    <w:rsid w:val="003B0A26"/>
    <w:rsid w:val="003B0A62"/>
    <w:rsid w:val="003B0A9B"/>
    <w:rsid w:val="003B0EE6"/>
    <w:rsid w:val="003B0FBC"/>
    <w:rsid w:val="003B10EA"/>
    <w:rsid w:val="003B1567"/>
    <w:rsid w:val="003B1670"/>
    <w:rsid w:val="003B1684"/>
    <w:rsid w:val="003B17D6"/>
    <w:rsid w:val="003B187D"/>
    <w:rsid w:val="003B1909"/>
    <w:rsid w:val="003B1F6E"/>
    <w:rsid w:val="003B2422"/>
    <w:rsid w:val="003B281E"/>
    <w:rsid w:val="003B2AE6"/>
    <w:rsid w:val="003B3381"/>
    <w:rsid w:val="003B37E1"/>
    <w:rsid w:val="003B3BA9"/>
    <w:rsid w:val="003B4210"/>
    <w:rsid w:val="003B43C3"/>
    <w:rsid w:val="003B478A"/>
    <w:rsid w:val="003B4885"/>
    <w:rsid w:val="003B492A"/>
    <w:rsid w:val="003B4946"/>
    <w:rsid w:val="003B4A0E"/>
    <w:rsid w:val="003B4C90"/>
    <w:rsid w:val="003B4E5C"/>
    <w:rsid w:val="003B57A1"/>
    <w:rsid w:val="003B5850"/>
    <w:rsid w:val="003B5B46"/>
    <w:rsid w:val="003B5BBD"/>
    <w:rsid w:val="003B5C28"/>
    <w:rsid w:val="003B64BC"/>
    <w:rsid w:val="003B6708"/>
    <w:rsid w:val="003B6720"/>
    <w:rsid w:val="003B6980"/>
    <w:rsid w:val="003B698F"/>
    <w:rsid w:val="003B69C1"/>
    <w:rsid w:val="003B6A96"/>
    <w:rsid w:val="003B6BCC"/>
    <w:rsid w:val="003B6D05"/>
    <w:rsid w:val="003B738E"/>
    <w:rsid w:val="003B73E9"/>
    <w:rsid w:val="003B74B2"/>
    <w:rsid w:val="003B76EF"/>
    <w:rsid w:val="003B7733"/>
    <w:rsid w:val="003B79F8"/>
    <w:rsid w:val="003B7EFB"/>
    <w:rsid w:val="003B7F69"/>
    <w:rsid w:val="003C00C8"/>
    <w:rsid w:val="003C00ED"/>
    <w:rsid w:val="003C0D26"/>
    <w:rsid w:val="003C0D2A"/>
    <w:rsid w:val="003C0F7C"/>
    <w:rsid w:val="003C114B"/>
    <w:rsid w:val="003C170B"/>
    <w:rsid w:val="003C173B"/>
    <w:rsid w:val="003C1E0C"/>
    <w:rsid w:val="003C1F25"/>
    <w:rsid w:val="003C2280"/>
    <w:rsid w:val="003C25FE"/>
    <w:rsid w:val="003C26A1"/>
    <w:rsid w:val="003C296F"/>
    <w:rsid w:val="003C30A9"/>
    <w:rsid w:val="003C348B"/>
    <w:rsid w:val="003C3850"/>
    <w:rsid w:val="003C385D"/>
    <w:rsid w:val="003C392C"/>
    <w:rsid w:val="003C3958"/>
    <w:rsid w:val="003C3B39"/>
    <w:rsid w:val="003C3BC7"/>
    <w:rsid w:val="003C3EC9"/>
    <w:rsid w:val="003C3F5E"/>
    <w:rsid w:val="003C3FC8"/>
    <w:rsid w:val="003C430C"/>
    <w:rsid w:val="003C4346"/>
    <w:rsid w:val="003C43F6"/>
    <w:rsid w:val="003C4459"/>
    <w:rsid w:val="003C457A"/>
    <w:rsid w:val="003C4824"/>
    <w:rsid w:val="003C4C7E"/>
    <w:rsid w:val="003C4DC8"/>
    <w:rsid w:val="003C4EEC"/>
    <w:rsid w:val="003C4F7C"/>
    <w:rsid w:val="003C4FDF"/>
    <w:rsid w:val="003C53E4"/>
    <w:rsid w:val="003C5EA2"/>
    <w:rsid w:val="003C5ECF"/>
    <w:rsid w:val="003C6522"/>
    <w:rsid w:val="003C674E"/>
    <w:rsid w:val="003C6A02"/>
    <w:rsid w:val="003C6C61"/>
    <w:rsid w:val="003C6E03"/>
    <w:rsid w:val="003C72A8"/>
    <w:rsid w:val="003C74BA"/>
    <w:rsid w:val="003C7633"/>
    <w:rsid w:val="003C785F"/>
    <w:rsid w:val="003C79CB"/>
    <w:rsid w:val="003C7A1D"/>
    <w:rsid w:val="003D02F7"/>
    <w:rsid w:val="003D03C6"/>
    <w:rsid w:val="003D03D8"/>
    <w:rsid w:val="003D0570"/>
    <w:rsid w:val="003D0DA9"/>
    <w:rsid w:val="003D0ED2"/>
    <w:rsid w:val="003D110D"/>
    <w:rsid w:val="003D11E4"/>
    <w:rsid w:val="003D1261"/>
    <w:rsid w:val="003D1A42"/>
    <w:rsid w:val="003D2227"/>
    <w:rsid w:val="003D23ED"/>
    <w:rsid w:val="003D28BD"/>
    <w:rsid w:val="003D2BC3"/>
    <w:rsid w:val="003D2C25"/>
    <w:rsid w:val="003D2DFB"/>
    <w:rsid w:val="003D2E4D"/>
    <w:rsid w:val="003D338E"/>
    <w:rsid w:val="003D34D7"/>
    <w:rsid w:val="003D3637"/>
    <w:rsid w:val="003D3742"/>
    <w:rsid w:val="003D390E"/>
    <w:rsid w:val="003D3A4B"/>
    <w:rsid w:val="003D3C77"/>
    <w:rsid w:val="003D3F89"/>
    <w:rsid w:val="003D4207"/>
    <w:rsid w:val="003D4498"/>
    <w:rsid w:val="003D44B0"/>
    <w:rsid w:val="003D481A"/>
    <w:rsid w:val="003D495C"/>
    <w:rsid w:val="003D498B"/>
    <w:rsid w:val="003D4B10"/>
    <w:rsid w:val="003D4CDE"/>
    <w:rsid w:val="003D4FE6"/>
    <w:rsid w:val="003D51B8"/>
    <w:rsid w:val="003D58F0"/>
    <w:rsid w:val="003D5BD5"/>
    <w:rsid w:val="003D5F88"/>
    <w:rsid w:val="003D6130"/>
    <w:rsid w:val="003D6745"/>
    <w:rsid w:val="003D6BC5"/>
    <w:rsid w:val="003D6D30"/>
    <w:rsid w:val="003D71C5"/>
    <w:rsid w:val="003D7487"/>
    <w:rsid w:val="003D7560"/>
    <w:rsid w:val="003D759F"/>
    <w:rsid w:val="003D7904"/>
    <w:rsid w:val="003D792E"/>
    <w:rsid w:val="003D7DA3"/>
    <w:rsid w:val="003E004D"/>
    <w:rsid w:val="003E00B7"/>
    <w:rsid w:val="003E00E8"/>
    <w:rsid w:val="003E033E"/>
    <w:rsid w:val="003E045E"/>
    <w:rsid w:val="003E0658"/>
    <w:rsid w:val="003E07B3"/>
    <w:rsid w:val="003E091A"/>
    <w:rsid w:val="003E0A56"/>
    <w:rsid w:val="003E0C03"/>
    <w:rsid w:val="003E0E13"/>
    <w:rsid w:val="003E0FAD"/>
    <w:rsid w:val="003E17FE"/>
    <w:rsid w:val="003E1B0A"/>
    <w:rsid w:val="003E1C24"/>
    <w:rsid w:val="003E1D0B"/>
    <w:rsid w:val="003E1E24"/>
    <w:rsid w:val="003E2035"/>
    <w:rsid w:val="003E24F7"/>
    <w:rsid w:val="003E25C9"/>
    <w:rsid w:val="003E2676"/>
    <w:rsid w:val="003E28C1"/>
    <w:rsid w:val="003E3459"/>
    <w:rsid w:val="003E356A"/>
    <w:rsid w:val="003E3630"/>
    <w:rsid w:val="003E39FB"/>
    <w:rsid w:val="003E3B29"/>
    <w:rsid w:val="003E3CC7"/>
    <w:rsid w:val="003E41E9"/>
    <w:rsid w:val="003E46D2"/>
    <w:rsid w:val="003E47E3"/>
    <w:rsid w:val="003E4B06"/>
    <w:rsid w:val="003E4C17"/>
    <w:rsid w:val="003E4D2F"/>
    <w:rsid w:val="003E520F"/>
    <w:rsid w:val="003E54C3"/>
    <w:rsid w:val="003E55DB"/>
    <w:rsid w:val="003E5EF1"/>
    <w:rsid w:val="003E627B"/>
    <w:rsid w:val="003E62F3"/>
    <w:rsid w:val="003E6307"/>
    <w:rsid w:val="003E64C1"/>
    <w:rsid w:val="003E67A1"/>
    <w:rsid w:val="003E6F0A"/>
    <w:rsid w:val="003E7189"/>
    <w:rsid w:val="003E7198"/>
    <w:rsid w:val="003E728B"/>
    <w:rsid w:val="003E740B"/>
    <w:rsid w:val="003E7520"/>
    <w:rsid w:val="003E7642"/>
    <w:rsid w:val="003E77E1"/>
    <w:rsid w:val="003E7E7F"/>
    <w:rsid w:val="003E7ED6"/>
    <w:rsid w:val="003E7F35"/>
    <w:rsid w:val="003F0166"/>
    <w:rsid w:val="003F0935"/>
    <w:rsid w:val="003F098F"/>
    <w:rsid w:val="003F09A5"/>
    <w:rsid w:val="003F103C"/>
    <w:rsid w:val="003F1064"/>
    <w:rsid w:val="003F10FD"/>
    <w:rsid w:val="003F157B"/>
    <w:rsid w:val="003F16DF"/>
    <w:rsid w:val="003F17A2"/>
    <w:rsid w:val="003F1CD1"/>
    <w:rsid w:val="003F1ED7"/>
    <w:rsid w:val="003F1FEA"/>
    <w:rsid w:val="003F29E0"/>
    <w:rsid w:val="003F2BAA"/>
    <w:rsid w:val="003F2DCC"/>
    <w:rsid w:val="003F3448"/>
    <w:rsid w:val="003F36A6"/>
    <w:rsid w:val="003F3774"/>
    <w:rsid w:val="003F37E3"/>
    <w:rsid w:val="003F4216"/>
    <w:rsid w:val="003F48AD"/>
    <w:rsid w:val="003F4E4B"/>
    <w:rsid w:val="003F511B"/>
    <w:rsid w:val="003F53DE"/>
    <w:rsid w:val="003F53FA"/>
    <w:rsid w:val="003F5593"/>
    <w:rsid w:val="003F562A"/>
    <w:rsid w:val="003F5EE6"/>
    <w:rsid w:val="003F65D1"/>
    <w:rsid w:val="003F674D"/>
    <w:rsid w:val="003F6970"/>
    <w:rsid w:val="003F6A96"/>
    <w:rsid w:val="003F6ACE"/>
    <w:rsid w:val="003F6B6A"/>
    <w:rsid w:val="003F75D4"/>
    <w:rsid w:val="003F77B6"/>
    <w:rsid w:val="003F7A07"/>
    <w:rsid w:val="003F7B65"/>
    <w:rsid w:val="003F7BCE"/>
    <w:rsid w:val="003F7F03"/>
    <w:rsid w:val="0040037A"/>
    <w:rsid w:val="00400538"/>
    <w:rsid w:val="00400595"/>
    <w:rsid w:val="0040139B"/>
    <w:rsid w:val="0040157D"/>
    <w:rsid w:val="0040175F"/>
    <w:rsid w:val="004019A5"/>
    <w:rsid w:val="00401F95"/>
    <w:rsid w:val="00402071"/>
    <w:rsid w:val="004021F3"/>
    <w:rsid w:val="00402711"/>
    <w:rsid w:val="0040279F"/>
    <w:rsid w:val="0040336F"/>
    <w:rsid w:val="0040353D"/>
    <w:rsid w:val="00403993"/>
    <w:rsid w:val="00403BB7"/>
    <w:rsid w:val="00403C76"/>
    <w:rsid w:val="00403F06"/>
    <w:rsid w:val="00403F0D"/>
    <w:rsid w:val="00404547"/>
    <w:rsid w:val="0040476C"/>
    <w:rsid w:val="00404796"/>
    <w:rsid w:val="004049D2"/>
    <w:rsid w:val="004049FF"/>
    <w:rsid w:val="00404B35"/>
    <w:rsid w:val="00404C5F"/>
    <w:rsid w:val="00404D9F"/>
    <w:rsid w:val="00404F22"/>
    <w:rsid w:val="004051DC"/>
    <w:rsid w:val="004058CD"/>
    <w:rsid w:val="00405A2C"/>
    <w:rsid w:val="00405BD4"/>
    <w:rsid w:val="00405D2B"/>
    <w:rsid w:val="00405E32"/>
    <w:rsid w:val="00406293"/>
    <w:rsid w:val="00406ABC"/>
    <w:rsid w:val="00406F44"/>
    <w:rsid w:val="004071FB"/>
    <w:rsid w:val="00407243"/>
    <w:rsid w:val="004073E8"/>
    <w:rsid w:val="00407534"/>
    <w:rsid w:val="004077FE"/>
    <w:rsid w:val="00407ABC"/>
    <w:rsid w:val="00407ACB"/>
    <w:rsid w:val="00407DBA"/>
    <w:rsid w:val="00407F61"/>
    <w:rsid w:val="0041030C"/>
    <w:rsid w:val="004105CE"/>
    <w:rsid w:val="00410636"/>
    <w:rsid w:val="00410AFB"/>
    <w:rsid w:val="00410FC8"/>
    <w:rsid w:val="0041101A"/>
    <w:rsid w:val="00411379"/>
    <w:rsid w:val="0041162C"/>
    <w:rsid w:val="0041183B"/>
    <w:rsid w:val="004119CA"/>
    <w:rsid w:val="00411AD5"/>
    <w:rsid w:val="00411FB6"/>
    <w:rsid w:val="0041237B"/>
    <w:rsid w:val="004123B4"/>
    <w:rsid w:val="004123E4"/>
    <w:rsid w:val="004128C8"/>
    <w:rsid w:val="00412BB5"/>
    <w:rsid w:val="00412CB7"/>
    <w:rsid w:val="00412DBA"/>
    <w:rsid w:val="00412DDB"/>
    <w:rsid w:val="00413274"/>
    <w:rsid w:val="004135B8"/>
    <w:rsid w:val="00413B62"/>
    <w:rsid w:val="00413C76"/>
    <w:rsid w:val="00413CAB"/>
    <w:rsid w:val="00413E18"/>
    <w:rsid w:val="004143B6"/>
    <w:rsid w:val="00414A06"/>
    <w:rsid w:val="00414DB6"/>
    <w:rsid w:val="004152AC"/>
    <w:rsid w:val="00415461"/>
    <w:rsid w:val="004154AB"/>
    <w:rsid w:val="004157AC"/>
    <w:rsid w:val="00415D10"/>
    <w:rsid w:val="00415FA5"/>
    <w:rsid w:val="00416807"/>
    <w:rsid w:val="00416BC0"/>
    <w:rsid w:val="00416D55"/>
    <w:rsid w:val="00416F75"/>
    <w:rsid w:val="00416FDB"/>
    <w:rsid w:val="004171B5"/>
    <w:rsid w:val="00417459"/>
    <w:rsid w:val="0041785F"/>
    <w:rsid w:val="00420194"/>
    <w:rsid w:val="004202A7"/>
    <w:rsid w:val="004204FA"/>
    <w:rsid w:val="00420926"/>
    <w:rsid w:val="00420F63"/>
    <w:rsid w:val="00421173"/>
    <w:rsid w:val="004214A0"/>
    <w:rsid w:val="00421753"/>
    <w:rsid w:val="00421830"/>
    <w:rsid w:val="00421B66"/>
    <w:rsid w:val="00421C4A"/>
    <w:rsid w:val="00421F99"/>
    <w:rsid w:val="004223CC"/>
    <w:rsid w:val="00422F85"/>
    <w:rsid w:val="00423059"/>
    <w:rsid w:val="0042313F"/>
    <w:rsid w:val="004239D9"/>
    <w:rsid w:val="00423A80"/>
    <w:rsid w:val="00423CCD"/>
    <w:rsid w:val="00423DE4"/>
    <w:rsid w:val="0042420E"/>
    <w:rsid w:val="004248DE"/>
    <w:rsid w:val="00424A20"/>
    <w:rsid w:val="004255B2"/>
    <w:rsid w:val="00425735"/>
    <w:rsid w:val="00425AA1"/>
    <w:rsid w:val="00425F2C"/>
    <w:rsid w:val="0042677D"/>
    <w:rsid w:val="00426BF2"/>
    <w:rsid w:val="00426D73"/>
    <w:rsid w:val="00426E4F"/>
    <w:rsid w:val="00426E9A"/>
    <w:rsid w:val="00427025"/>
    <w:rsid w:val="00427270"/>
    <w:rsid w:val="0042754E"/>
    <w:rsid w:val="00427A2A"/>
    <w:rsid w:val="00427E5A"/>
    <w:rsid w:val="00430243"/>
    <w:rsid w:val="00430354"/>
    <w:rsid w:val="004305DC"/>
    <w:rsid w:val="004306BE"/>
    <w:rsid w:val="0043120D"/>
    <w:rsid w:val="00431304"/>
    <w:rsid w:val="00431723"/>
    <w:rsid w:val="004317F0"/>
    <w:rsid w:val="004318DE"/>
    <w:rsid w:val="00431A5E"/>
    <w:rsid w:val="00431DF0"/>
    <w:rsid w:val="004320F4"/>
    <w:rsid w:val="00432215"/>
    <w:rsid w:val="00432492"/>
    <w:rsid w:val="004325D1"/>
    <w:rsid w:val="0043282A"/>
    <w:rsid w:val="00432B54"/>
    <w:rsid w:val="00432C4D"/>
    <w:rsid w:val="00432C64"/>
    <w:rsid w:val="00432FCA"/>
    <w:rsid w:val="0043322A"/>
    <w:rsid w:val="0043377A"/>
    <w:rsid w:val="00433B96"/>
    <w:rsid w:val="00433D99"/>
    <w:rsid w:val="00434821"/>
    <w:rsid w:val="004348A8"/>
    <w:rsid w:val="00434969"/>
    <w:rsid w:val="004349B5"/>
    <w:rsid w:val="00434E35"/>
    <w:rsid w:val="00435247"/>
    <w:rsid w:val="00435286"/>
    <w:rsid w:val="00435313"/>
    <w:rsid w:val="0043548D"/>
    <w:rsid w:val="00435F4E"/>
    <w:rsid w:val="00436131"/>
    <w:rsid w:val="00436682"/>
    <w:rsid w:val="00436A58"/>
    <w:rsid w:val="004370A1"/>
    <w:rsid w:val="00437152"/>
    <w:rsid w:val="00437536"/>
    <w:rsid w:val="004377AF"/>
    <w:rsid w:val="00437BAC"/>
    <w:rsid w:val="00437D75"/>
    <w:rsid w:val="00440717"/>
    <w:rsid w:val="00440726"/>
    <w:rsid w:val="00440B65"/>
    <w:rsid w:val="00440E05"/>
    <w:rsid w:val="00441175"/>
    <w:rsid w:val="004411D2"/>
    <w:rsid w:val="004412EA"/>
    <w:rsid w:val="00441515"/>
    <w:rsid w:val="004418BA"/>
    <w:rsid w:val="00441924"/>
    <w:rsid w:val="004419E6"/>
    <w:rsid w:val="00441B2E"/>
    <w:rsid w:val="00441C0D"/>
    <w:rsid w:val="00441D35"/>
    <w:rsid w:val="00441ED1"/>
    <w:rsid w:val="004423A2"/>
    <w:rsid w:val="00442568"/>
    <w:rsid w:val="004425C4"/>
    <w:rsid w:val="0044271C"/>
    <w:rsid w:val="0044303A"/>
    <w:rsid w:val="00443070"/>
    <w:rsid w:val="0044340A"/>
    <w:rsid w:val="004435DC"/>
    <w:rsid w:val="004437E7"/>
    <w:rsid w:val="0044382C"/>
    <w:rsid w:val="00443BBD"/>
    <w:rsid w:val="00443FEF"/>
    <w:rsid w:val="004444B9"/>
    <w:rsid w:val="004444BF"/>
    <w:rsid w:val="004448BE"/>
    <w:rsid w:val="0044499A"/>
    <w:rsid w:val="00444C36"/>
    <w:rsid w:val="00444D37"/>
    <w:rsid w:val="00445032"/>
    <w:rsid w:val="0044517B"/>
    <w:rsid w:val="00445551"/>
    <w:rsid w:val="00445A0C"/>
    <w:rsid w:val="00445BEE"/>
    <w:rsid w:val="00445F47"/>
    <w:rsid w:val="004461E0"/>
    <w:rsid w:val="004462B3"/>
    <w:rsid w:val="004465A8"/>
    <w:rsid w:val="00446BBD"/>
    <w:rsid w:val="004470A4"/>
    <w:rsid w:val="004470E9"/>
    <w:rsid w:val="00447108"/>
    <w:rsid w:val="0044713A"/>
    <w:rsid w:val="00447412"/>
    <w:rsid w:val="004474D5"/>
    <w:rsid w:val="0044753E"/>
    <w:rsid w:val="00447793"/>
    <w:rsid w:val="00447795"/>
    <w:rsid w:val="00447AE6"/>
    <w:rsid w:val="00447BFB"/>
    <w:rsid w:val="00447C53"/>
    <w:rsid w:val="00447EF6"/>
    <w:rsid w:val="00450204"/>
    <w:rsid w:val="0045083C"/>
    <w:rsid w:val="00450B60"/>
    <w:rsid w:val="00450E14"/>
    <w:rsid w:val="00450EA2"/>
    <w:rsid w:val="00450EC2"/>
    <w:rsid w:val="0045122A"/>
    <w:rsid w:val="0045165B"/>
    <w:rsid w:val="00451855"/>
    <w:rsid w:val="00451C41"/>
    <w:rsid w:val="00451CED"/>
    <w:rsid w:val="00451F4F"/>
    <w:rsid w:val="00452017"/>
    <w:rsid w:val="00452482"/>
    <w:rsid w:val="00452542"/>
    <w:rsid w:val="004525C0"/>
    <w:rsid w:val="0045264E"/>
    <w:rsid w:val="00452A32"/>
    <w:rsid w:val="00452ABD"/>
    <w:rsid w:val="00452B16"/>
    <w:rsid w:val="00452FF2"/>
    <w:rsid w:val="0045372C"/>
    <w:rsid w:val="00453897"/>
    <w:rsid w:val="004538FD"/>
    <w:rsid w:val="00453967"/>
    <w:rsid w:val="00453A8B"/>
    <w:rsid w:val="00453D9C"/>
    <w:rsid w:val="004546A9"/>
    <w:rsid w:val="00454A07"/>
    <w:rsid w:val="00454B82"/>
    <w:rsid w:val="00454C7A"/>
    <w:rsid w:val="00454DA7"/>
    <w:rsid w:val="00454DE1"/>
    <w:rsid w:val="00455212"/>
    <w:rsid w:val="0045528A"/>
    <w:rsid w:val="00455897"/>
    <w:rsid w:val="00455914"/>
    <w:rsid w:val="00455DE5"/>
    <w:rsid w:val="0045608A"/>
    <w:rsid w:val="004561A6"/>
    <w:rsid w:val="004562AA"/>
    <w:rsid w:val="00456563"/>
    <w:rsid w:val="004566EA"/>
    <w:rsid w:val="004569AB"/>
    <w:rsid w:val="00456D4C"/>
    <w:rsid w:val="00457561"/>
    <w:rsid w:val="00457573"/>
    <w:rsid w:val="00457A78"/>
    <w:rsid w:val="00457B64"/>
    <w:rsid w:val="00457C00"/>
    <w:rsid w:val="00457E0C"/>
    <w:rsid w:val="0046053C"/>
    <w:rsid w:val="004610D1"/>
    <w:rsid w:val="00461863"/>
    <w:rsid w:val="004620B2"/>
    <w:rsid w:val="00462132"/>
    <w:rsid w:val="00462523"/>
    <w:rsid w:val="00462654"/>
    <w:rsid w:val="004626EB"/>
    <w:rsid w:val="00462706"/>
    <w:rsid w:val="00462744"/>
    <w:rsid w:val="004627D1"/>
    <w:rsid w:val="004628EF"/>
    <w:rsid w:val="00462A2A"/>
    <w:rsid w:val="00462BC9"/>
    <w:rsid w:val="00462CC7"/>
    <w:rsid w:val="00462E14"/>
    <w:rsid w:val="0046329F"/>
    <w:rsid w:val="00463501"/>
    <w:rsid w:val="004636A3"/>
    <w:rsid w:val="004637BC"/>
    <w:rsid w:val="0046386D"/>
    <w:rsid w:val="004639DB"/>
    <w:rsid w:val="00463B86"/>
    <w:rsid w:val="00463F75"/>
    <w:rsid w:val="00464815"/>
    <w:rsid w:val="00464985"/>
    <w:rsid w:val="00464B6E"/>
    <w:rsid w:val="00464C17"/>
    <w:rsid w:val="00465083"/>
    <w:rsid w:val="004650E9"/>
    <w:rsid w:val="0046562C"/>
    <w:rsid w:val="004656A7"/>
    <w:rsid w:val="00465731"/>
    <w:rsid w:val="004659E8"/>
    <w:rsid w:val="00465CDB"/>
    <w:rsid w:val="00465E6E"/>
    <w:rsid w:val="00465E8A"/>
    <w:rsid w:val="0046698F"/>
    <w:rsid w:val="00466BE3"/>
    <w:rsid w:val="00466E17"/>
    <w:rsid w:val="00466EB6"/>
    <w:rsid w:val="00466F5F"/>
    <w:rsid w:val="004671D6"/>
    <w:rsid w:val="00467AA4"/>
    <w:rsid w:val="00467B7B"/>
    <w:rsid w:val="00467FCB"/>
    <w:rsid w:val="004700DE"/>
    <w:rsid w:val="00470246"/>
    <w:rsid w:val="00470378"/>
    <w:rsid w:val="0047047D"/>
    <w:rsid w:val="0047057B"/>
    <w:rsid w:val="004706C8"/>
    <w:rsid w:val="00470D0C"/>
    <w:rsid w:val="0047117D"/>
    <w:rsid w:val="00471226"/>
    <w:rsid w:val="0047152F"/>
    <w:rsid w:val="004716C8"/>
    <w:rsid w:val="00471920"/>
    <w:rsid w:val="004719C8"/>
    <w:rsid w:val="004719E1"/>
    <w:rsid w:val="00471AB2"/>
    <w:rsid w:val="00471EF9"/>
    <w:rsid w:val="00471F54"/>
    <w:rsid w:val="004728DC"/>
    <w:rsid w:val="00473250"/>
    <w:rsid w:val="00473784"/>
    <w:rsid w:val="00473AF1"/>
    <w:rsid w:val="00473BB6"/>
    <w:rsid w:val="00473D30"/>
    <w:rsid w:val="004740EF"/>
    <w:rsid w:val="0047410C"/>
    <w:rsid w:val="00474157"/>
    <w:rsid w:val="0047415E"/>
    <w:rsid w:val="0047442E"/>
    <w:rsid w:val="004744DD"/>
    <w:rsid w:val="004745D9"/>
    <w:rsid w:val="0047488D"/>
    <w:rsid w:val="00474B2B"/>
    <w:rsid w:val="00474CCE"/>
    <w:rsid w:val="00474D15"/>
    <w:rsid w:val="00474EB1"/>
    <w:rsid w:val="00474F32"/>
    <w:rsid w:val="00475210"/>
    <w:rsid w:val="004753CA"/>
    <w:rsid w:val="00475F9B"/>
    <w:rsid w:val="004760F0"/>
    <w:rsid w:val="004764E2"/>
    <w:rsid w:val="00476782"/>
    <w:rsid w:val="00476F68"/>
    <w:rsid w:val="0047739C"/>
    <w:rsid w:val="00477405"/>
    <w:rsid w:val="00477734"/>
    <w:rsid w:val="004778D4"/>
    <w:rsid w:val="004802CB"/>
    <w:rsid w:val="004803A7"/>
    <w:rsid w:val="00480588"/>
    <w:rsid w:val="00480A0C"/>
    <w:rsid w:val="00481364"/>
    <w:rsid w:val="00481402"/>
    <w:rsid w:val="0048162F"/>
    <w:rsid w:val="00481C9E"/>
    <w:rsid w:val="00481DED"/>
    <w:rsid w:val="00481E00"/>
    <w:rsid w:val="00481EB5"/>
    <w:rsid w:val="00481F0C"/>
    <w:rsid w:val="00481F7E"/>
    <w:rsid w:val="00482213"/>
    <w:rsid w:val="004822FE"/>
    <w:rsid w:val="0048255A"/>
    <w:rsid w:val="004826A8"/>
    <w:rsid w:val="0048277C"/>
    <w:rsid w:val="00482E00"/>
    <w:rsid w:val="004832A1"/>
    <w:rsid w:val="0048335F"/>
    <w:rsid w:val="004833D2"/>
    <w:rsid w:val="00483574"/>
    <w:rsid w:val="004835AE"/>
    <w:rsid w:val="00483EE9"/>
    <w:rsid w:val="0048400B"/>
    <w:rsid w:val="004840F1"/>
    <w:rsid w:val="00484784"/>
    <w:rsid w:val="0048488A"/>
    <w:rsid w:val="004849B7"/>
    <w:rsid w:val="00484C55"/>
    <w:rsid w:val="00484CE4"/>
    <w:rsid w:val="0048511E"/>
    <w:rsid w:val="00485477"/>
    <w:rsid w:val="004857D5"/>
    <w:rsid w:val="004859E2"/>
    <w:rsid w:val="00485A75"/>
    <w:rsid w:val="00485B87"/>
    <w:rsid w:val="00486474"/>
    <w:rsid w:val="004869CF"/>
    <w:rsid w:val="00486B53"/>
    <w:rsid w:val="00486F7C"/>
    <w:rsid w:val="00487003"/>
    <w:rsid w:val="00487277"/>
    <w:rsid w:val="00487483"/>
    <w:rsid w:val="00487526"/>
    <w:rsid w:val="00487755"/>
    <w:rsid w:val="00487803"/>
    <w:rsid w:val="00487D15"/>
    <w:rsid w:val="00487EBA"/>
    <w:rsid w:val="004903E6"/>
    <w:rsid w:val="004906A0"/>
    <w:rsid w:val="004906E9"/>
    <w:rsid w:val="0049094C"/>
    <w:rsid w:val="004909D8"/>
    <w:rsid w:val="00490D92"/>
    <w:rsid w:val="00490E13"/>
    <w:rsid w:val="00491228"/>
    <w:rsid w:val="00491345"/>
    <w:rsid w:val="004917B6"/>
    <w:rsid w:val="004917D4"/>
    <w:rsid w:val="00491EBC"/>
    <w:rsid w:val="00491EF6"/>
    <w:rsid w:val="00492055"/>
    <w:rsid w:val="0049272D"/>
    <w:rsid w:val="00492927"/>
    <w:rsid w:val="00492AF5"/>
    <w:rsid w:val="00492C31"/>
    <w:rsid w:val="00493125"/>
    <w:rsid w:val="00493C60"/>
    <w:rsid w:val="00493CBC"/>
    <w:rsid w:val="00493CC6"/>
    <w:rsid w:val="00493D6E"/>
    <w:rsid w:val="00494672"/>
    <w:rsid w:val="0049478B"/>
    <w:rsid w:val="004948BD"/>
    <w:rsid w:val="00494A40"/>
    <w:rsid w:val="0049526B"/>
    <w:rsid w:val="00495284"/>
    <w:rsid w:val="004954C4"/>
    <w:rsid w:val="004955AB"/>
    <w:rsid w:val="00495AC7"/>
    <w:rsid w:val="00495D33"/>
    <w:rsid w:val="0049602B"/>
    <w:rsid w:val="0049642F"/>
    <w:rsid w:val="004968A0"/>
    <w:rsid w:val="00496BC9"/>
    <w:rsid w:val="00496CD0"/>
    <w:rsid w:val="00496D46"/>
    <w:rsid w:val="004970E8"/>
    <w:rsid w:val="004975B8"/>
    <w:rsid w:val="00497933"/>
    <w:rsid w:val="004979BE"/>
    <w:rsid w:val="00497A2F"/>
    <w:rsid w:val="00497DAB"/>
    <w:rsid w:val="004A00FE"/>
    <w:rsid w:val="004A03E4"/>
    <w:rsid w:val="004A04A7"/>
    <w:rsid w:val="004A0878"/>
    <w:rsid w:val="004A0A8D"/>
    <w:rsid w:val="004A0C52"/>
    <w:rsid w:val="004A0DE0"/>
    <w:rsid w:val="004A11A2"/>
    <w:rsid w:val="004A125D"/>
    <w:rsid w:val="004A14C4"/>
    <w:rsid w:val="004A15F3"/>
    <w:rsid w:val="004A178D"/>
    <w:rsid w:val="004A188B"/>
    <w:rsid w:val="004A19B4"/>
    <w:rsid w:val="004A1C4C"/>
    <w:rsid w:val="004A1C73"/>
    <w:rsid w:val="004A1D5E"/>
    <w:rsid w:val="004A1FE3"/>
    <w:rsid w:val="004A2459"/>
    <w:rsid w:val="004A25CE"/>
    <w:rsid w:val="004A292D"/>
    <w:rsid w:val="004A2B20"/>
    <w:rsid w:val="004A2DE2"/>
    <w:rsid w:val="004A2FB7"/>
    <w:rsid w:val="004A2FC9"/>
    <w:rsid w:val="004A329E"/>
    <w:rsid w:val="004A34B6"/>
    <w:rsid w:val="004A3524"/>
    <w:rsid w:val="004A3749"/>
    <w:rsid w:val="004A3828"/>
    <w:rsid w:val="004A3970"/>
    <w:rsid w:val="004A3BBE"/>
    <w:rsid w:val="004A3D27"/>
    <w:rsid w:val="004A43C9"/>
    <w:rsid w:val="004A4B05"/>
    <w:rsid w:val="004A4D2D"/>
    <w:rsid w:val="004A566D"/>
    <w:rsid w:val="004A57C0"/>
    <w:rsid w:val="004A57C7"/>
    <w:rsid w:val="004A58D2"/>
    <w:rsid w:val="004A590E"/>
    <w:rsid w:val="004A59A7"/>
    <w:rsid w:val="004A5AFF"/>
    <w:rsid w:val="004A5BB9"/>
    <w:rsid w:val="004A5C82"/>
    <w:rsid w:val="004A5F91"/>
    <w:rsid w:val="004A66A5"/>
    <w:rsid w:val="004A6744"/>
    <w:rsid w:val="004A67CF"/>
    <w:rsid w:val="004A6A46"/>
    <w:rsid w:val="004A6CB1"/>
    <w:rsid w:val="004A6FFE"/>
    <w:rsid w:val="004A72EC"/>
    <w:rsid w:val="004A78ED"/>
    <w:rsid w:val="004A7C96"/>
    <w:rsid w:val="004A7D1D"/>
    <w:rsid w:val="004A7DAC"/>
    <w:rsid w:val="004B0199"/>
    <w:rsid w:val="004B0453"/>
    <w:rsid w:val="004B0C3C"/>
    <w:rsid w:val="004B1238"/>
    <w:rsid w:val="004B1CD1"/>
    <w:rsid w:val="004B2153"/>
    <w:rsid w:val="004B215B"/>
    <w:rsid w:val="004B242D"/>
    <w:rsid w:val="004B2A8A"/>
    <w:rsid w:val="004B2B9A"/>
    <w:rsid w:val="004B2C99"/>
    <w:rsid w:val="004B2CDD"/>
    <w:rsid w:val="004B31A1"/>
    <w:rsid w:val="004B31FC"/>
    <w:rsid w:val="004B32AB"/>
    <w:rsid w:val="004B3732"/>
    <w:rsid w:val="004B3A42"/>
    <w:rsid w:val="004B3B4A"/>
    <w:rsid w:val="004B41E1"/>
    <w:rsid w:val="004B42CC"/>
    <w:rsid w:val="004B42FE"/>
    <w:rsid w:val="004B47B1"/>
    <w:rsid w:val="004B47BE"/>
    <w:rsid w:val="004B508B"/>
    <w:rsid w:val="004B50E0"/>
    <w:rsid w:val="004B537C"/>
    <w:rsid w:val="004B5610"/>
    <w:rsid w:val="004B597E"/>
    <w:rsid w:val="004B5A73"/>
    <w:rsid w:val="004B5C14"/>
    <w:rsid w:val="004B5C48"/>
    <w:rsid w:val="004B5CFD"/>
    <w:rsid w:val="004B5D93"/>
    <w:rsid w:val="004B6136"/>
    <w:rsid w:val="004B65EA"/>
    <w:rsid w:val="004B6698"/>
    <w:rsid w:val="004B68C5"/>
    <w:rsid w:val="004B699E"/>
    <w:rsid w:val="004B755B"/>
    <w:rsid w:val="004B7C01"/>
    <w:rsid w:val="004B7EA7"/>
    <w:rsid w:val="004C08AF"/>
    <w:rsid w:val="004C0B5E"/>
    <w:rsid w:val="004C0D3B"/>
    <w:rsid w:val="004C0DE4"/>
    <w:rsid w:val="004C10EB"/>
    <w:rsid w:val="004C163A"/>
    <w:rsid w:val="004C178A"/>
    <w:rsid w:val="004C1C9E"/>
    <w:rsid w:val="004C1EDF"/>
    <w:rsid w:val="004C209A"/>
    <w:rsid w:val="004C23A2"/>
    <w:rsid w:val="004C262E"/>
    <w:rsid w:val="004C2852"/>
    <w:rsid w:val="004C2A62"/>
    <w:rsid w:val="004C2C2D"/>
    <w:rsid w:val="004C2DAA"/>
    <w:rsid w:val="004C2F51"/>
    <w:rsid w:val="004C2F85"/>
    <w:rsid w:val="004C3603"/>
    <w:rsid w:val="004C367A"/>
    <w:rsid w:val="004C37F0"/>
    <w:rsid w:val="004C3BAF"/>
    <w:rsid w:val="004C3F36"/>
    <w:rsid w:val="004C41CE"/>
    <w:rsid w:val="004C42BF"/>
    <w:rsid w:val="004C49EB"/>
    <w:rsid w:val="004C4FD6"/>
    <w:rsid w:val="004C51B9"/>
    <w:rsid w:val="004C528D"/>
    <w:rsid w:val="004C5534"/>
    <w:rsid w:val="004C5AE4"/>
    <w:rsid w:val="004C5C2F"/>
    <w:rsid w:val="004C5C79"/>
    <w:rsid w:val="004C5D48"/>
    <w:rsid w:val="004C5E42"/>
    <w:rsid w:val="004C5F4D"/>
    <w:rsid w:val="004C64DC"/>
    <w:rsid w:val="004C6592"/>
    <w:rsid w:val="004C65E2"/>
    <w:rsid w:val="004C69D7"/>
    <w:rsid w:val="004C6D75"/>
    <w:rsid w:val="004C73A7"/>
    <w:rsid w:val="004C73DE"/>
    <w:rsid w:val="004C7410"/>
    <w:rsid w:val="004C751E"/>
    <w:rsid w:val="004C788B"/>
    <w:rsid w:val="004C7A54"/>
    <w:rsid w:val="004C7E7B"/>
    <w:rsid w:val="004D0541"/>
    <w:rsid w:val="004D060B"/>
    <w:rsid w:val="004D06E4"/>
    <w:rsid w:val="004D075A"/>
    <w:rsid w:val="004D07C8"/>
    <w:rsid w:val="004D08C0"/>
    <w:rsid w:val="004D0D40"/>
    <w:rsid w:val="004D0F34"/>
    <w:rsid w:val="004D13E5"/>
    <w:rsid w:val="004D1404"/>
    <w:rsid w:val="004D1467"/>
    <w:rsid w:val="004D1666"/>
    <w:rsid w:val="004D1BEE"/>
    <w:rsid w:val="004D1ED2"/>
    <w:rsid w:val="004D1F65"/>
    <w:rsid w:val="004D1FF1"/>
    <w:rsid w:val="004D284C"/>
    <w:rsid w:val="004D2A48"/>
    <w:rsid w:val="004D2BEA"/>
    <w:rsid w:val="004D2C32"/>
    <w:rsid w:val="004D3439"/>
    <w:rsid w:val="004D374F"/>
    <w:rsid w:val="004D3890"/>
    <w:rsid w:val="004D38C3"/>
    <w:rsid w:val="004D41BC"/>
    <w:rsid w:val="004D436D"/>
    <w:rsid w:val="004D48B0"/>
    <w:rsid w:val="004D4E86"/>
    <w:rsid w:val="004D5741"/>
    <w:rsid w:val="004D5917"/>
    <w:rsid w:val="004D5D61"/>
    <w:rsid w:val="004D62BD"/>
    <w:rsid w:val="004D64FD"/>
    <w:rsid w:val="004D6B28"/>
    <w:rsid w:val="004D6C05"/>
    <w:rsid w:val="004D6DEC"/>
    <w:rsid w:val="004D7843"/>
    <w:rsid w:val="004D7A68"/>
    <w:rsid w:val="004D7C7C"/>
    <w:rsid w:val="004D7E4E"/>
    <w:rsid w:val="004E0012"/>
    <w:rsid w:val="004E0251"/>
    <w:rsid w:val="004E025B"/>
    <w:rsid w:val="004E02A9"/>
    <w:rsid w:val="004E034D"/>
    <w:rsid w:val="004E04C2"/>
    <w:rsid w:val="004E052D"/>
    <w:rsid w:val="004E07C8"/>
    <w:rsid w:val="004E0926"/>
    <w:rsid w:val="004E0FFA"/>
    <w:rsid w:val="004E100D"/>
    <w:rsid w:val="004E1182"/>
    <w:rsid w:val="004E11FA"/>
    <w:rsid w:val="004E16FF"/>
    <w:rsid w:val="004E187B"/>
    <w:rsid w:val="004E18E9"/>
    <w:rsid w:val="004E19E3"/>
    <w:rsid w:val="004E1A8D"/>
    <w:rsid w:val="004E1D3B"/>
    <w:rsid w:val="004E23E8"/>
    <w:rsid w:val="004E26F4"/>
    <w:rsid w:val="004E2748"/>
    <w:rsid w:val="004E28C0"/>
    <w:rsid w:val="004E28CB"/>
    <w:rsid w:val="004E2B1E"/>
    <w:rsid w:val="004E2B6A"/>
    <w:rsid w:val="004E2B70"/>
    <w:rsid w:val="004E2ED8"/>
    <w:rsid w:val="004E309D"/>
    <w:rsid w:val="004E30F5"/>
    <w:rsid w:val="004E345C"/>
    <w:rsid w:val="004E395D"/>
    <w:rsid w:val="004E3AED"/>
    <w:rsid w:val="004E3C00"/>
    <w:rsid w:val="004E3DCC"/>
    <w:rsid w:val="004E4931"/>
    <w:rsid w:val="004E4C55"/>
    <w:rsid w:val="004E4D9E"/>
    <w:rsid w:val="004E4F37"/>
    <w:rsid w:val="004E550F"/>
    <w:rsid w:val="004E55AC"/>
    <w:rsid w:val="004E57A5"/>
    <w:rsid w:val="004E5B13"/>
    <w:rsid w:val="004E5DF2"/>
    <w:rsid w:val="004E61F7"/>
    <w:rsid w:val="004E68FC"/>
    <w:rsid w:val="004E75DF"/>
    <w:rsid w:val="004E7845"/>
    <w:rsid w:val="004E7E05"/>
    <w:rsid w:val="004E7EEB"/>
    <w:rsid w:val="004F03C4"/>
    <w:rsid w:val="004F042E"/>
    <w:rsid w:val="004F05F6"/>
    <w:rsid w:val="004F0696"/>
    <w:rsid w:val="004F071D"/>
    <w:rsid w:val="004F09D7"/>
    <w:rsid w:val="004F0BEA"/>
    <w:rsid w:val="004F0C44"/>
    <w:rsid w:val="004F0FC7"/>
    <w:rsid w:val="004F117C"/>
    <w:rsid w:val="004F167C"/>
    <w:rsid w:val="004F1985"/>
    <w:rsid w:val="004F1B58"/>
    <w:rsid w:val="004F1BB8"/>
    <w:rsid w:val="004F1D3A"/>
    <w:rsid w:val="004F1EC6"/>
    <w:rsid w:val="004F1FCC"/>
    <w:rsid w:val="004F2461"/>
    <w:rsid w:val="004F2C1C"/>
    <w:rsid w:val="004F2E4A"/>
    <w:rsid w:val="004F2F6C"/>
    <w:rsid w:val="004F30DA"/>
    <w:rsid w:val="004F3150"/>
    <w:rsid w:val="004F3155"/>
    <w:rsid w:val="004F3545"/>
    <w:rsid w:val="004F382F"/>
    <w:rsid w:val="004F422B"/>
    <w:rsid w:val="004F4493"/>
    <w:rsid w:val="004F454F"/>
    <w:rsid w:val="004F456B"/>
    <w:rsid w:val="004F461C"/>
    <w:rsid w:val="004F474F"/>
    <w:rsid w:val="004F4D70"/>
    <w:rsid w:val="004F4F8F"/>
    <w:rsid w:val="004F509B"/>
    <w:rsid w:val="004F5147"/>
    <w:rsid w:val="004F56DC"/>
    <w:rsid w:val="004F577B"/>
    <w:rsid w:val="004F5824"/>
    <w:rsid w:val="004F59EC"/>
    <w:rsid w:val="004F5D67"/>
    <w:rsid w:val="004F5E3C"/>
    <w:rsid w:val="004F6154"/>
    <w:rsid w:val="004F6333"/>
    <w:rsid w:val="004F63A0"/>
    <w:rsid w:val="004F64AB"/>
    <w:rsid w:val="004F651E"/>
    <w:rsid w:val="004F66F8"/>
    <w:rsid w:val="004F6AFF"/>
    <w:rsid w:val="004F6B42"/>
    <w:rsid w:val="004F711C"/>
    <w:rsid w:val="004F71B4"/>
    <w:rsid w:val="004F73FD"/>
    <w:rsid w:val="004F766D"/>
    <w:rsid w:val="004F77D1"/>
    <w:rsid w:val="004F78AC"/>
    <w:rsid w:val="004F78EE"/>
    <w:rsid w:val="004F79BA"/>
    <w:rsid w:val="0050030C"/>
    <w:rsid w:val="005003CE"/>
    <w:rsid w:val="0050060D"/>
    <w:rsid w:val="00500613"/>
    <w:rsid w:val="0050062A"/>
    <w:rsid w:val="0050070C"/>
    <w:rsid w:val="00500CFD"/>
    <w:rsid w:val="005011C6"/>
    <w:rsid w:val="00501422"/>
    <w:rsid w:val="00501969"/>
    <w:rsid w:val="00501A20"/>
    <w:rsid w:val="00501B22"/>
    <w:rsid w:val="00501FB3"/>
    <w:rsid w:val="00502055"/>
    <w:rsid w:val="005022B5"/>
    <w:rsid w:val="00502746"/>
    <w:rsid w:val="00502822"/>
    <w:rsid w:val="00502C08"/>
    <w:rsid w:val="00503103"/>
    <w:rsid w:val="005036E8"/>
    <w:rsid w:val="0050377F"/>
    <w:rsid w:val="00503867"/>
    <w:rsid w:val="00503CAC"/>
    <w:rsid w:val="00503E4B"/>
    <w:rsid w:val="00503E55"/>
    <w:rsid w:val="00503FAB"/>
    <w:rsid w:val="00504429"/>
    <w:rsid w:val="005055D6"/>
    <w:rsid w:val="00505661"/>
    <w:rsid w:val="005056B0"/>
    <w:rsid w:val="0050573F"/>
    <w:rsid w:val="005059DF"/>
    <w:rsid w:val="00505A49"/>
    <w:rsid w:val="00505C5F"/>
    <w:rsid w:val="00505E01"/>
    <w:rsid w:val="00505E75"/>
    <w:rsid w:val="00505F9A"/>
    <w:rsid w:val="00506222"/>
    <w:rsid w:val="00506710"/>
    <w:rsid w:val="00506825"/>
    <w:rsid w:val="005068C6"/>
    <w:rsid w:val="00506BEC"/>
    <w:rsid w:val="00506D29"/>
    <w:rsid w:val="00506DAA"/>
    <w:rsid w:val="00507392"/>
    <w:rsid w:val="005075BD"/>
    <w:rsid w:val="0050777F"/>
    <w:rsid w:val="0050782B"/>
    <w:rsid w:val="0050791C"/>
    <w:rsid w:val="00507A49"/>
    <w:rsid w:val="00507DCA"/>
    <w:rsid w:val="0051054C"/>
    <w:rsid w:val="0051062E"/>
    <w:rsid w:val="00510B65"/>
    <w:rsid w:val="00510C5B"/>
    <w:rsid w:val="00511EDA"/>
    <w:rsid w:val="005121CB"/>
    <w:rsid w:val="00512395"/>
    <w:rsid w:val="00512781"/>
    <w:rsid w:val="00512891"/>
    <w:rsid w:val="00512AF2"/>
    <w:rsid w:val="00512D16"/>
    <w:rsid w:val="005131E6"/>
    <w:rsid w:val="00513942"/>
    <w:rsid w:val="00513A0B"/>
    <w:rsid w:val="00513DAB"/>
    <w:rsid w:val="0051456B"/>
    <w:rsid w:val="005145BE"/>
    <w:rsid w:val="0051494A"/>
    <w:rsid w:val="00514CD3"/>
    <w:rsid w:val="00515480"/>
    <w:rsid w:val="00515542"/>
    <w:rsid w:val="00515868"/>
    <w:rsid w:val="00516131"/>
    <w:rsid w:val="00516333"/>
    <w:rsid w:val="00516659"/>
    <w:rsid w:val="00516DD5"/>
    <w:rsid w:val="00516ED9"/>
    <w:rsid w:val="0051716E"/>
    <w:rsid w:val="0051727A"/>
    <w:rsid w:val="005176A1"/>
    <w:rsid w:val="005177CA"/>
    <w:rsid w:val="00517C07"/>
    <w:rsid w:val="0052006D"/>
    <w:rsid w:val="0052011C"/>
    <w:rsid w:val="005204FC"/>
    <w:rsid w:val="00520A62"/>
    <w:rsid w:val="00520B3E"/>
    <w:rsid w:val="005210E7"/>
    <w:rsid w:val="0052114F"/>
    <w:rsid w:val="00521297"/>
    <w:rsid w:val="00521358"/>
    <w:rsid w:val="0052163B"/>
    <w:rsid w:val="00521659"/>
    <w:rsid w:val="0052199A"/>
    <w:rsid w:val="0052212D"/>
    <w:rsid w:val="00522132"/>
    <w:rsid w:val="005223FB"/>
    <w:rsid w:val="00522898"/>
    <w:rsid w:val="00522901"/>
    <w:rsid w:val="00522ABA"/>
    <w:rsid w:val="00522B16"/>
    <w:rsid w:val="00522C0F"/>
    <w:rsid w:val="00522C2F"/>
    <w:rsid w:val="00522DA3"/>
    <w:rsid w:val="00523613"/>
    <w:rsid w:val="00523BEA"/>
    <w:rsid w:val="00523C4F"/>
    <w:rsid w:val="00523C61"/>
    <w:rsid w:val="00523D11"/>
    <w:rsid w:val="00523F48"/>
    <w:rsid w:val="00524026"/>
    <w:rsid w:val="00524536"/>
    <w:rsid w:val="0052466D"/>
    <w:rsid w:val="00524709"/>
    <w:rsid w:val="00524B75"/>
    <w:rsid w:val="00524DCA"/>
    <w:rsid w:val="00524E2C"/>
    <w:rsid w:val="00524EA5"/>
    <w:rsid w:val="00524FEC"/>
    <w:rsid w:val="0052553F"/>
    <w:rsid w:val="00525545"/>
    <w:rsid w:val="00525998"/>
    <w:rsid w:val="00525AD8"/>
    <w:rsid w:val="005260A5"/>
    <w:rsid w:val="005261FF"/>
    <w:rsid w:val="0052643F"/>
    <w:rsid w:val="005266A2"/>
    <w:rsid w:val="0052682F"/>
    <w:rsid w:val="005268D3"/>
    <w:rsid w:val="00526C55"/>
    <w:rsid w:val="0052722F"/>
    <w:rsid w:val="00527495"/>
    <w:rsid w:val="005278A8"/>
    <w:rsid w:val="00527FDB"/>
    <w:rsid w:val="0053001C"/>
    <w:rsid w:val="00530143"/>
    <w:rsid w:val="00530331"/>
    <w:rsid w:val="005304BE"/>
    <w:rsid w:val="00530C12"/>
    <w:rsid w:val="00530CAC"/>
    <w:rsid w:val="00530E26"/>
    <w:rsid w:val="00530EA1"/>
    <w:rsid w:val="00530EAD"/>
    <w:rsid w:val="0053103C"/>
    <w:rsid w:val="00531244"/>
    <w:rsid w:val="005312EF"/>
    <w:rsid w:val="00531A6F"/>
    <w:rsid w:val="00531E15"/>
    <w:rsid w:val="00532292"/>
    <w:rsid w:val="005325F6"/>
    <w:rsid w:val="0053292A"/>
    <w:rsid w:val="00532C6D"/>
    <w:rsid w:val="00532DA2"/>
    <w:rsid w:val="005332C0"/>
    <w:rsid w:val="00533365"/>
    <w:rsid w:val="00533489"/>
    <w:rsid w:val="005334EE"/>
    <w:rsid w:val="0053356C"/>
    <w:rsid w:val="00533A1B"/>
    <w:rsid w:val="00533AAC"/>
    <w:rsid w:val="00533CD4"/>
    <w:rsid w:val="00533DB7"/>
    <w:rsid w:val="00533FD6"/>
    <w:rsid w:val="005340BE"/>
    <w:rsid w:val="00534700"/>
    <w:rsid w:val="005348E5"/>
    <w:rsid w:val="00534956"/>
    <w:rsid w:val="00534C6D"/>
    <w:rsid w:val="00535895"/>
    <w:rsid w:val="00535DD4"/>
    <w:rsid w:val="00536515"/>
    <w:rsid w:val="00536D65"/>
    <w:rsid w:val="00536E90"/>
    <w:rsid w:val="005372BD"/>
    <w:rsid w:val="005372F0"/>
    <w:rsid w:val="005372F2"/>
    <w:rsid w:val="005375A2"/>
    <w:rsid w:val="0053796A"/>
    <w:rsid w:val="00537C76"/>
    <w:rsid w:val="00537CEC"/>
    <w:rsid w:val="00537D1A"/>
    <w:rsid w:val="00537D3D"/>
    <w:rsid w:val="00537EBE"/>
    <w:rsid w:val="005401C8"/>
    <w:rsid w:val="00540277"/>
    <w:rsid w:val="005402AF"/>
    <w:rsid w:val="0054041B"/>
    <w:rsid w:val="00540605"/>
    <w:rsid w:val="005408C5"/>
    <w:rsid w:val="00540F2E"/>
    <w:rsid w:val="00541BDD"/>
    <w:rsid w:val="00541CDB"/>
    <w:rsid w:val="00542062"/>
    <w:rsid w:val="005428BF"/>
    <w:rsid w:val="00542D26"/>
    <w:rsid w:val="00542DDB"/>
    <w:rsid w:val="00543446"/>
    <w:rsid w:val="00543615"/>
    <w:rsid w:val="00543B7D"/>
    <w:rsid w:val="00543BBD"/>
    <w:rsid w:val="00543E13"/>
    <w:rsid w:val="005445D9"/>
    <w:rsid w:val="0054467E"/>
    <w:rsid w:val="00544703"/>
    <w:rsid w:val="00544A09"/>
    <w:rsid w:val="00544B3C"/>
    <w:rsid w:val="00544B90"/>
    <w:rsid w:val="00544C8C"/>
    <w:rsid w:val="00544D5A"/>
    <w:rsid w:val="00544D65"/>
    <w:rsid w:val="00544E08"/>
    <w:rsid w:val="00544F45"/>
    <w:rsid w:val="00544FAB"/>
    <w:rsid w:val="00545702"/>
    <w:rsid w:val="00545947"/>
    <w:rsid w:val="0054602D"/>
    <w:rsid w:val="00546113"/>
    <w:rsid w:val="00546394"/>
    <w:rsid w:val="005464FD"/>
    <w:rsid w:val="005468C8"/>
    <w:rsid w:val="00546973"/>
    <w:rsid w:val="00546A49"/>
    <w:rsid w:val="00546AE2"/>
    <w:rsid w:val="00546B5B"/>
    <w:rsid w:val="005478D7"/>
    <w:rsid w:val="0054793C"/>
    <w:rsid w:val="00547AB9"/>
    <w:rsid w:val="00547EFB"/>
    <w:rsid w:val="00550253"/>
    <w:rsid w:val="0055031F"/>
    <w:rsid w:val="00550462"/>
    <w:rsid w:val="005504D7"/>
    <w:rsid w:val="005509B8"/>
    <w:rsid w:val="0055113E"/>
    <w:rsid w:val="005511EB"/>
    <w:rsid w:val="00551221"/>
    <w:rsid w:val="005513A7"/>
    <w:rsid w:val="0055152D"/>
    <w:rsid w:val="005515F2"/>
    <w:rsid w:val="0055161F"/>
    <w:rsid w:val="00551842"/>
    <w:rsid w:val="00551C09"/>
    <w:rsid w:val="00551C80"/>
    <w:rsid w:val="00551C9D"/>
    <w:rsid w:val="0055228A"/>
    <w:rsid w:val="00552C10"/>
    <w:rsid w:val="00552DB5"/>
    <w:rsid w:val="005533ED"/>
    <w:rsid w:val="00553529"/>
    <w:rsid w:val="00553773"/>
    <w:rsid w:val="005537FA"/>
    <w:rsid w:val="005539B9"/>
    <w:rsid w:val="00553D12"/>
    <w:rsid w:val="0055422B"/>
    <w:rsid w:val="00554801"/>
    <w:rsid w:val="0055492E"/>
    <w:rsid w:val="00554BE4"/>
    <w:rsid w:val="00554DDE"/>
    <w:rsid w:val="00554F81"/>
    <w:rsid w:val="00555125"/>
    <w:rsid w:val="00555553"/>
    <w:rsid w:val="0055563E"/>
    <w:rsid w:val="00555672"/>
    <w:rsid w:val="00555967"/>
    <w:rsid w:val="00555D9D"/>
    <w:rsid w:val="00555F76"/>
    <w:rsid w:val="0055605E"/>
    <w:rsid w:val="005560D0"/>
    <w:rsid w:val="00556140"/>
    <w:rsid w:val="005561A8"/>
    <w:rsid w:val="0055646E"/>
    <w:rsid w:val="00556706"/>
    <w:rsid w:val="005567BE"/>
    <w:rsid w:val="00556BFF"/>
    <w:rsid w:val="00556EBD"/>
    <w:rsid w:val="00557A27"/>
    <w:rsid w:val="00557AEC"/>
    <w:rsid w:val="00557C3A"/>
    <w:rsid w:val="00557D53"/>
    <w:rsid w:val="00557D83"/>
    <w:rsid w:val="00557EC3"/>
    <w:rsid w:val="00560098"/>
    <w:rsid w:val="0056016A"/>
    <w:rsid w:val="005605DA"/>
    <w:rsid w:val="005608A7"/>
    <w:rsid w:val="00560E4F"/>
    <w:rsid w:val="005610FA"/>
    <w:rsid w:val="00561397"/>
    <w:rsid w:val="00561A9F"/>
    <w:rsid w:val="00561BCE"/>
    <w:rsid w:val="00561CFA"/>
    <w:rsid w:val="00561E80"/>
    <w:rsid w:val="0056236B"/>
    <w:rsid w:val="0056244C"/>
    <w:rsid w:val="005624DC"/>
    <w:rsid w:val="0056264D"/>
    <w:rsid w:val="00562AEB"/>
    <w:rsid w:val="00562C71"/>
    <w:rsid w:val="00562DF6"/>
    <w:rsid w:val="00563009"/>
    <w:rsid w:val="0056362F"/>
    <w:rsid w:val="00563736"/>
    <w:rsid w:val="0056387D"/>
    <w:rsid w:val="0056451F"/>
    <w:rsid w:val="005647CD"/>
    <w:rsid w:val="005648AF"/>
    <w:rsid w:val="00564BE6"/>
    <w:rsid w:val="00564C37"/>
    <w:rsid w:val="005651A5"/>
    <w:rsid w:val="00565649"/>
    <w:rsid w:val="005656C4"/>
    <w:rsid w:val="005658D2"/>
    <w:rsid w:val="0056591C"/>
    <w:rsid w:val="00565C54"/>
    <w:rsid w:val="00565CAA"/>
    <w:rsid w:val="00565E80"/>
    <w:rsid w:val="00565F3D"/>
    <w:rsid w:val="00565FE4"/>
    <w:rsid w:val="005665F8"/>
    <w:rsid w:val="005669A3"/>
    <w:rsid w:val="00566A0C"/>
    <w:rsid w:val="00566C4C"/>
    <w:rsid w:val="0056715D"/>
    <w:rsid w:val="00567483"/>
    <w:rsid w:val="005675AA"/>
    <w:rsid w:val="00567629"/>
    <w:rsid w:val="0056766F"/>
    <w:rsid w:val="0056786D"/>
    <w:rsid w:val="005678B9"/>
    <w:rsid w:val="005679DA"/>
    <w:rsid w:val="00567B6D"/>
    <w:rsid w:val="00567C8A"/>
    <w:rsid w:val="00567FAE"/>
    <w:rsid w:val="0057000F"/>
    <w:rsid w:val="005702C1"/>
    <w:rsid w:val="0057054B"/>
    <w:rsid w:val="005708C7"/>
    <w:rsid w:val="00571754"/>
    <w:rsid w:val="005717F8"/>
    <w:rsid w:val="005718A9"/>
    <w:rsid w:val="00571B37"/>
    <w:rsid w:val="00571D88"/>
    <w:rsid w:val="00571F97"/>
    <w:rsid w:val="00571FDC"/>
    <w:rsid w:val="00572020"/>
    <w:rsid w:val="00572320"/>
    <w:rsid w:val="00572AA2"/>
    <w:rsid w:val="00572D7B"/>
    <w:rsid w:val="00572DD4"/>
    <w:rsid w:val="00572F95"/>
    <w:rsid w:val="005730BB"/>
    <w:rsid w:val="005732FD"/>
    <w:rsid w:val="00573523"/>
    <w:rsid w:val="0057354A"/>
    <w:rsid w:val="005739B6"/>
    <w:rsid w:val="00573B57"/>
    <w:rsid w:val="00573F51"/>
    <w:rsid w:val="0057411D"/>
    <w:rsid w:val="0057412F"/>
    <w:rsid w:val="00574349"/>
    <w:rsid w:val="00574498"/>
    <w:rsid w:val="005746FA"/>
    <w:rsid w:val="00574755"/>
    <w:rsid w:val="0057482B"/>
    <w:rsid w:val="00574B59"/>
    <w:rsid w:val="00574D3A"/>
    <w:rsid w:val="005752BF"/>
    <w:rsid w:val="00575376"/>
    <w:rsid w:val="00575703"/>
    <w:rsid w:val="00575C0E"/>
    <w:rsid w:val="00576659"/>
    <w:rsid w:val="005766BF"/>
    <w:rsid w:val="00576785"/>
    <w:rsid w:val="00576907"/>
    <w:rsid w:val="00576D88"/>
    <w:rsid w:val="00576E0C"/>
    <w:rsid w:val="00576F6B"/>
    <w:rsid w:val="00577053"/>
    <w:rsid w:val="005775D1"/>
    <w:rsid w:val="00577604"/>
    <w:rsid w:val="005779D1"/>
    <w:rsid w:val="00577CE4"/>
    <w:rsid w:val="00580288"/>
    <w:rsid w:val="005803B4"/>
    <w:rsid w:val="005807A5"/>
    <w:rsid w:val="005807E7"/>
    <w:rsid w:val="00580889"/>
    <w:rsid w:val="00580B73"/>
    <w:rsid w:val="00580E94"/>
    <w:rsid w:val="005813E5"/>
    <w:rsid w:val="005814B8"/>
    <w:rsid w:val="00581BDD"/>
    <w:rsid w:val="005821D4"/>
    <w:rsid w:val="005827A4"/>
    <w:rsid w:val="005829F6"/>
    <w:rsid w:val="00582CB3"/>
    <w:rsid w:val="0058312F"/>
    <w:rsid w:val="0058377C"/>
    <w:rsid w:val="005838D0"/>
    <w:rsid w:val="00583B3A"/>
    <w:rsid w:val="00583BB7"/>
    <w:rsid w:val="005841E2"/>
    <w:rsid w:val="0058433F"/>
    <w:rsid w:val="005844AD"/>
    <w:rsid w:val="00584E33"/>
    <w:rsid w:val="00585342"/>
    <w:rsid w:val="0058544D"/>
    <w:rsid w:val="00585562"/>
    <w:rsid w:val="0058558B"/>
    <w:rsid w:val="00585F5B"/>
    <w:rsid w:val="00586121"/>
    <w:rsid w:val="00586231"/>
    <w:rsid w:val="00586335"/>
    <w:rsid w:val="005865A7"/>
    <w:rsid w:val="005866CC"/>
    <w:rsid w:val="005866FB"/>
    <w:rsid w:val="00586984"/>
    <w:rsid w:val="00586C27"/>
    <w:rsid w:val="00586C92"/>
    <w:rsid w:val="00586D5A"/>
    <w:rsid w:val="005870A9"/>
    <w:rsid w:val="0058745A"/>
    <w:rsid w:val="00587635"/>
    <w:rsid w:val="005877A5"/>
    <w:rsid w:val="005877AE"/>
    <w:rsid w:val="00587F0F"/>
    <w:rsid w:val="00587FA8"/>
    <w:rsid w:val="005904E3"/>
    <w:rsid w:val="005906D3"/>
    <w:rsid w:val="005909E7"/>
    <w:rsid w:val="00590C48"/>
    <w:rsid w:val="00590CC7"/>
    <w:rsid w:val="00590FC7"/>
    <w:rsid w:val="00590FE4"/>
    <w:rsid w:val="005910BC"/>
    <w:rsid w:val="005911FA"/>
    <w:rsid w:val="005914C2"/>
    <w:rsid w:val="005915D3"/>
    <w:rsid w:val="00591FAC"/>
    <w:rsid w:val="00592870"/>
    <w:rsid w:val="00592EA5"/>
    <w:rsid w:val="00593998"/>
    <w:rsid w:val="00593A32"/>
    <w:rsid w:val="00593B38"/>
    <w:rsid w:val="00593E07"/>
    <w:rsid w:val="00593E67"/>
    <w:rsid w:val="00593E9A"/>
    <w:rsid w:val="0059401E"/>
    <w:rsid w:val="00594411"/>
    <w:rsid w:val="0059444E"/>
    <w:rsid w:val="00594E8E"/>
    <w:rsid w:val="005953C1"/>
    <w:rsid w:val="00595405"/>
    <w:rsid w:val="005957BC"/>
    <w:rsid w:val="0059584F"/>
    <w:rsid w:val="005958AB"/>
    <w:rsid w:val="005958C1"/>
    <w:rsid w:val="00595D34"/>
    <w:rsid w:val="00595D53"/>
    <w:rsid w:val="00595EBD"/>
    <w:rsid w:val="005963DA"/>
    <w:rsid w:val="00596403"/>
    <w:rsid w:val="005967B7"/>
    <w:rsid w:val="00596829"/>
    <w:rsid w:val="00596AD5"/>
    <w:rsid w:val="005970DD"/>
    <w:rsid w:val="00597143"/>
    <w:rsid w:val="005971F1"/>
    <w:rsid w:val="00597766"/>
    <w:rsid w:val="00597876"/>
    <w:rsid w:val="005979D0"/>
    <w:rsid w:val="00597ED4"/>
    <w:rsid w:val="005A0115"/>
    <w:rsid w:val="005A024F"/>
    <w:rsid w:val="005A02EA"/>
    <w:rsid w:val="005A0A42"/>
    <w:rsid w:val="005A0B12"/>
    <w:rsid w:val="005A0E45"/>
    <w:rsid w:val="005A1723"/>
    <w:rsid w:val="005A1EE2"/>
    <w:rsid w:val="005A224F"/>
    <w:rsid w:val="005A24E1"/>
    <w:rsid w:val="005A25A4"/>
    <w:rsid w:val="005A280F"/>
    <w:rsid w:val="005A2B2F"/>
    <w:rsid w:val="005A2B37"/>
    <w:rsid w:val="005A2E12"/>
    <w:rsid w:val="005A31C1"/>
    <w:rsid w:val="005A3245"/>
    <w:rsid w:val="005A34DF"/>
    <w:rsid w:val="005A3560"/>
    <w:rsid w:val="005A375C"/>
    <w:rsid w:val="005A3AEE"/>
    <w:rsid w:val="005A3DD8"/>
    <w:rsid w:val="005A3E7F"/>
    <w:rsid w:val="005A404D"/>
    <w:rsid w:val="005A4286"/>
    <w:rsid w:val="005A428D"/>
    <w:rsid w:val="005A44DA"/>
    <w:rsid w:val="005A462E"/>
    <w:rsid w:val="005A49E0"/>
    <w:rsid w:val="005A4AE9"/>
    <w:rsid w:val="005A4B86"/>
    <w:rsid w:val="005A5024"/>
    <w:rsid w:val="005A53FD"/>
    <w:rsid w:val="005A571B"/>
    <w:rsid w:val="005A5A5B"/>
    <w:rsid w:val="005A6000"/>
    <w:rsid w:val="005A68D1"/>
    <w:rsid w:val="005A6D65"/>
    <w:rsid w:val="005A6E07"/>
    <w:rsid w:val="005A705D"/>
    <w:rsid w:val="005A78B4"/>
    <w:rsid w:val="005A7BCE"/>
    <w:rsid w:val="005A7FC8"/>
    <w:rsid w:val="005B00DB"/>
    <w:rsid w:val="005B074B"/>
    <w:rsid w:val="005B079B"/>
    <w:rsid w:val="005B0A50"/>
    <w:rsid w:val="005B0C3B"/>
    <w:rsid w:val="005B0C58"/>
    <w:rsid w:val="005B0D10"/>
    <w:rsid w:val="005B0E27"/>
    <w:rsid w:val="005B0F46"/>
    <w:rsid w:val="005B0FB3"/>
    <w:rsid w:val="005B1658"/>
    <w:rsid w:val="005B1A19"/>
    <w:rsid w:val="005B2084"/>
    <w:rsid w:val="005B20A1"/>
    <w:rsid w:val="005B2198"/>
    <w:rsid w:val="005B2600"/>
    <w:rsid w:val="005B2C13"/>
    <w:rsid w:val="005B2ECA"/>
    <w:rsid w:val="005B2EE5"/>
    <w:rsid w:val="005B3428"/>
    <w:rsid w:val="005B349E"/>
    <w:rsid w:val="005B35CA"/>
    <w:rsid w:val="005B35D6"/>
    <w:rsid w:val="005B3AEF"/>
    <w:rsid w:val="005B3CD7"/>
    <w:rsid w:val="005B40CC"/>
    <w:rsid w:val="005B421F"/>
    <w:rsid w:val="005B42B8"/>
    <w:rsid w:val="005B4859"/>
    <w:rsid w:val="005B4E11"/>
    <w:rsid w:val="005B5220"/>
    <w:rsid w:val="005B53D8"/>
    <w:rsid w:val="005B588B"/>
    <w:rsid w:val="005B59A0"/>
    <w:rsid w:val="005B5AF2"/>
    <w:rsid w:val="005B5B92"/>
    <w:rsid w:val="005B5BE5"/>
    <w:rsid w:val="005B605A"/>
    <w:rsid w:val="005B6528"/>
    <w:rsid w:val="005B653A"/>
    <w:rsid w:val="005B66C8"/>
    <w:rsid w:val="005B6776"/>
    <w:rsid w:val="005B679D"/>
    <w:rsid w:val="005B6930"/>
    <w:rsid w:val="005B6EE9"/>
    <w:rsid w:val="005B7224"/>
    <w:rsid w:val="005B7359"/>
    <w:rsid w:val="005B765F"/>
    <w:rsid w:val="005B79A2"/>
    <w:rsid w:val="005B7BFB"/>
    <w:rsid w:val="005B7EEB"/>
    <w:rsid w:val="005C045D"/>
    <w:rsid w:val="005C0477"/>
    <w:rsid w:val="005C0589"/>
    <w:rsid w:val="005C061A"/>
    <w:rsid w:val="005C0B44"/>
    <w:rsid w:val="005C100B"/>
    <w:rsid w:val="005C13DF"/>
    <w:rsid w:val="005C14E0"/>
    <w:rsid w:val="005C1593"/>
    <w:rsid w:val="005C191A"/>
    <w:rsid w:val="005C19A9"/>
    <w:rsid w:val="005C1BE0"/>
    <w:rsid w:val="005C1E5A"/>
    <w:rsid w:val="005C230E"/>
    <w:rsid w:val="005C2C8E"/>
    <w:rsid w:val="005C34BC"/>
    <w:rsid w:val="005C3662"/>
    <w:rsid w:val="005C38A0"/>
    <w:rsid w:val="005C39CE"/>
    <w:rsid w:val="005C3A8A"/>
    <w:rsid w:val="005C3B59"/>
    <w:rsid w:val="005C3E2A"/>
    <w:rsid w:val="005C3EA2"/>
    <w:rsid w:val="005C4079"/>
    <w:rsid w:val="005C4223"/>
    <w:rsid w:val="005C46DE"/>
    <w:rsid w:val="005C4973"/>
    <w:rsid w:val="005C4E2A"/>
    <w:rsid w:val="005C4EFE"/>
    <w:rsid w:val="005C5069"/>
    <w:rsid w:val="005C510F"/>
    <w:rsid w:val="005C5176"/>
    <w:rsid w:val="005C52D3"/>
    <w:rsid w:val="005C537B"/>
    <w:rsid w:val="005C5455"/>
    <w:rsid w:val="005C54EA"/>
    <w:rsid w:val="005C5756"/>
    <w:rsid w:val="005C5917"/>
    <w:rsid w:val="005C59BD"/>
    <w:rsid w:val="005C5AE5"/>
    <w:rsid w:val="005C5AF3"/>
    <w:rsid w:val="005C5C0F"/>
    <w:rsid w:val="005C5E49"/>
    <w:rsid w:val="005C5EE4"/>
    <w:rsid w:val="005C6261"/>
    <w:rsid w:val="005C66DB"/>
    <w:rsid w:val="005C681A"/>
    <w:rsid w:val="005C6984"/>
    <w:rsid w:val="005C6B76"/>
    <w:rsid w:val="005C6F55"/>
    <w:rsid w:val="005C7182"/>
    <w:rsid w:val="005C718C"/>
    <w:rsid w:val="005C71F5"/>
    <w:rsid w:val="005C7271"/>
    <w:rsid w:val="005C772F"/>
    <w:rsid w:val="005C777D"/>
    <w:rsid w:val="005C77F8"/>
    <w:rsid w:val="005C7992"/>
    <w:rsid w:val="005C7A31"/>
    <w:rsid w:val="005C7B4F"/>
    <w:rsid w:val="005C7C87"/>
    <w:rsid w:val="005D0222"/>
    <w:rsid w:val="005D05CF"/>
    <w:rsid w:val="005D07D1"/>
    <w:rsid w:val="005D085E"/>
    <w:rsid w:val="005D09A4"/>
    <w:rsid w:val="005D0BFB"/>
    <w:rsid w:val="005D0D02"/>
    <w:rsid w:val="005D1073"/>
    <w:rsid w:val="005D11D7"/>
    <w:rsid w:val="005D1507"/>
    <w:rsid w:val="005D19FD"/>
    <w:rsid w:val="005D1ABD"/>
    <w:rsid w:val="005D1AF4"/>
    <w:rsid w:val="005D24DB"/>
    <w:rsid w:val="005D28EA"/>
    <w:rsid w:val="005D2A98"/>
    <w:rsid w:val="005D2B0B"/>
    <w:rsid w:val="005D2E1B"/>
    <w:rsid w:val="005D2E25"/>
    <w:rsid w:val="005D2F77"/>
    <w:rsid w:val="005D2F98"/>
    <w:rsid w:val="005D304D"/>
    <w:rsid w:val="005D30B5"/>
    <w:rsid w:val="005D30CD"/>
    <w:rsid w:val="005D39F7"/>
    <w:rsid w:val="005D3A7B"/>
    <w:rsid w:val="005D3AA9"/>
    <w:rsid w:val="005D3D94"/>
    <w:rsid w:val="005D3FE9"/>
    <w:rsid w:val="005D4004"/>
    <w:rsid w:val="005D4340"/>
    <w:rsid w:val="005D456B"/>
    <w:rsid w:val="005D470A"/>
    <w:rsid w:val="005D513B"/>
    <w:rsid w:val="005D5506"/>
    <w:rsid w:val="005D5552"/>
    <w:rsid w:val="005D592C"/>
    <w:rsid w:val="005D5C30"/>
    <w:rsid w:val="005D5D36"/>
    <w:rsid w:val="005D5FAA"/>
    <w:rsid w:val="005D624E"/>
    <w:rsid w:val="005D644C"/>
    <w:rsid w:val="005D67B1"/>
    <w:rsid w:val="005D6B2F"/>
    <w:rsid w:val="005D6C53"/>
    <w:rsid w:val="005D6C5C"/>
    <w:rsid w:val="005D6C68"/>
    <w:rsid w:val="005D6FB9"/>
    <w:rsid w:val="005D7045"/>
    <w:rsid w:val="005D7191"/>
    <w:rsid w:val="005D73C1"/>
    <w:rsid w:val="005D751D"/>
    <w:rsid w:val="005D7773"/>
    <w:rsid w:val="005D7BE1"/>
    <w:rsid w:val="005D7F02"/>
    <w:rsid w:val="005D7F0B"/>
    <w:rsid w:val="005E025D"/>
    <w:rsid w:val="005E0497"/>
    <w:rsid w:val="005E13E9"/>
    <w:rsid w:val="005E15AF"/>
    <w:rsid w:val="005E1CAE"/>
    <w:rsid w:val="005E1D74"/>
    <w:rsid w:val="005E1E1B"/>
    <w:rsid w:val="005E1EFC"/>
    <w:rsid w:val="005E1FDD"/>
    <w:rsid w:val="005E21AF"/>
    <w:rsid w:val="005E21EF"/>
    <w:rsid w:val="005E2480"/>
    <w:rsid w:val="005E26D5"/>
    <w:rsid w:val="005E2705"/>
    <w:rsid w:val="005E276F"/>
    <w:rsid w:val="005E2934"/>
    <w:rsid w:val="005E2A4C"/>
    <w:rsid w:val="005E2A84"/>
    <w:rsid w:val="005E2EAC"/>
    <w:rsid w:val="005E3572"/>
    <w:rsid w:val="005E3996"/>
    <w:rsid w:val="005E3AF9"/>
    <w:rsid w:val="005E3B26"/>
    <w:rsid w:val="005E3B2F"/>
    <w:rsid w:val="005E44BE"/>
    <w:rsid w:val="005E4656"/>
    <w:rsid w:val="005E481E"/>
    <w:rsid w:val="005E4917"/>
    <w:rsid w:val="005E4CC1"/>
    <w:rsid w:val="005E4F99"/>
    <w:rsid w:val="005E517C"/>
    <w:rsid w:val="005E54C4"/>
    <w:rsid w:val="005E5856"/>
    <w:rsid w:val="005E5A29"/>
    <w:rsid w:val="005E5CCC"/>
    <w:rsid w:val="005E5CDD"/>
    <w:rsid w:val="005E6037"/>
    <w:rsid w:val="005E6867"/>
    <w:rsid w:val="005E6C0A"/>
    <w:rsid w:val="005E6D4A"/>
    <w:rsid w:val="005E706E"/>
    <w:rsid w:val="005E73C3"/>
    <w:rsid w:val="005E771B"/>
    <w:rsid w:val="005E78B0"/>
    <w:rsid w:val="005E78EE"/>
    <w:rsid w:val="005F044C"/>
    <w:rsid w:val="005F0A89"/>
    <w:rsid w:val="005F1386"/>
    <w:rsid w:val="005F1564"/>
    <w:rsid w:val="005F16E0"/>
    <w:rsid w:val="005F16E9"/>
    <w:rsid w:val="005F172F"/>
    <w:rsid w:val="005F19A8"/>
    <w:rsid w:val="005F2059"/>
    <w:rsid w:val="005F220A"/>
    <w:rsid w:val="005F277B"/>
    <w:rsid w:val="005F316E"/>
    <w:rsid w:val="005F36B3"/>
    <w:rsid w:val="005F3740"/>
    <w:rsid w:val="005F37D1"/>
    <w:rsid w:val="005F3990"/>
    <w:rsid w:val="005F39C2"/>
    <w:rsid w:val="005F3B54"/>
    <w:rsid w:val="005F3C0D"/>
    <w:rsid w:val="005F4519"/>
    <w:rsid w:val="005F49FF"/>
    <w:rsid w:val="005F4E7D"/>
    <w:rsid w:val="005F4E99"/>
    <w:rsid w:val="005F5614"/>
    <w:rsid w:val="005F56C4"/>
    <w:rsid w:val="005F5B7C"/>
    <w:rsid w:val="005F5CC2"/>
    <w:rsid w:val="005F5DDD"/>
    <w:rsid w:val="005F633F"/>
    <w:rsid w:val="005F64EC"/>
    <w:rsid w:val="005F6F6B"/>
    <w:rsid w:val="005F72ED"/>
    <w:rsid w:val="005F774A"/>
    <w:rsid w:val="005F77AB"/>
    <w:rsid w:val="005F7EE7"/>
    <w:rsid w:val="005F7F2D"/>
    <w:rsid w:val="006009F6"/>
    <w:rsid w:val="00600C7A"/>
    <w:rsid w:val="00600FCE"/>
    <w:rsid w:val="00601621"/>
    <w:rsid w:val="006016B0"/>
    <w:rsid w:val="0060200D"/>
    <w:rsid w:val="00602099"/>
    <w:rsid w:val="0060210C"/>
    <w:rsid w:val="00602203"/>
    <w:rsid w:val="00602471"/>
    <w:rsid w:val="00602853"/>
    <w:rsid w:val="006029FE"/>
    <w:rsid w:val="00602A8D"/>
    <w:rsid w:val="00602FE2"/>
    <w:rsid w:val="00603551"/>
    <w:rsid w:val="006035C9"/>
    <w:rsid w:val="00603842"/>
    <w:rsid w:val="006039E5"/>
    <w:rsid w:val="00603B42"/>
    <w:rsid w:val="0060402A"/>
    <w:rsid w:val="006041A0"/>
    <w:rsid w:val="0060448A"/>
    <w:rsid w:val="00604B90"/>
    <w:rsid w:val="00604C3E"/>
    <w:rsid w:val="00604FAF"/>
    <w:rsid w:val="00605015"/>
    <w:rsid w:val="00605190"/>
    <w:rsid w:val="006057C1"/>
    <w:rsid w:val="006059F0"/>
    <w:rsid w:val="00605AB2"/>
    <w:rsid w:val="00605DC5"/>
    <w:rsid w:val="00605E6C"/>
    <w:rsid w:val="00605EFE"/>
    <w:rsid w:val="0060626D"/>
    <w:rsid w:val="00606442"/>
    <w:rsid w:val="0060660A"/>
    <w:rsid w:val="0060665F"/>
    <w:rsid w:val="00606881"/>
    <w:rsid w:val="00606928"/>
    <w:rsid w:val="00606ACD"/>
    <w:rsid w:val="00606C69"/>
    <w:rsid w:val="00606E34"/>
    <w:rsid w:val="00606E3D"/>
    <w:rsid w:val="00607037"/>
    <w:rsid w:val="006070FA"/>
    <w:rsid w:val="0060793A"/>
    <w:rsid w:val="006079F2"/>
    <w:rsid w:val="00607B0A"/>
    <w:rsid w:val="00607B4E"/>
    <w:rsid w:val="00610149"/>
    <w:rsid w:val="00610A2C"/>
    <w:rsid w:val="006112A7"/>
    <w:rsid w:val="006116FC"/>
    <w:rsid w:val="00611998"/>
    <w:rsid w:val="006119D2"/>
    <w:rsid w:val="00611DF1"/>
    <w:rsid w:val="00612611"/>
    <w:rsid w:val="00612AA0"/>
    <w:rsid w:val="00612C3A"/>
    <w:rsid w:val="00612DFD"/>
    <w:rsid w:val="0061310B"/>
    <w:rsid w:val="0061346A"/>
    <w:rsid w:val="00613514"/>
    <w:rsid w:val="0061460A"/>
    <w:rsid w:val="00614940"/>
    <w:rsid w:val="00614A84"/>
    <w:rsid w:val="00614D6D"/>
    <w:rsid w:val="00614F15"/>
    <w:rsid w:val="006152E5"/>
    <w:rsid w:val="006155AA"/>
    <w:rsid w:val="00615848"/>
    <w:rsid w:val="00615C3A"/>
    <w:rsid w:val="00615EA7"/>
    <w:rsid w:val="006161C0"/>
    <w:rsid w:val="00616305"/>
    <w:rsid w:val="00616619"/>
    <w:rsid w:val="00616854"/>
    <w:rsid w:val="00616BE5"/>
    <w:rsid w:val="00616C73"/>
    <w:rsid w:val="00616DCB"/>
    <w:rsid w:val="00616F6C"/>
    <w:rsid w:val="00617330"/>
    <w:rsid w:val="006177A7"/>
    <w:rsid w:val="006177DA"/>
    <w:rsid w:val="00617A48"/>
    <w:rsid w:val="00617C12"/>
    <w:rsid w:val="0062002D"/>
    <w:rsid w:val="0062041E"/>
    <w:rsid w:val="0062043F"/>
    <w:rsid w:val="006204EF"/>
    <w:rsid w:val="006205E5"/>
    <w:rsid w:val="006208C9"/>
    <w:rsid w:val="00620C02"/>
    <w:rsid w:val="00620D12"/>
    <w:rsid w:val="00620D3C"/>
    <w:rsid w:val="00620FD9"/>
    <w:rsid w:val="006213E9"/>
    <w:rsid w:val="00621931"/>
    <w:rsid w:val="00621942"/>
    <w:rsid w:val="00621BA2"/>
    <w:rsid w:val="00621BFC"/>
    <w:rsid w:val="00621FA6"/>
    <w:rsid w:val="006226F5"/>
    <w:rsid w:val="00622842"/>
    <w:rsid w:val="00622CDF"/>
    <w:rsid w:val="00622E56"/>
    <w:rsid w:val="00622F60"/>
    <w:rsid w:val="00622FC8"/>
    <w:rsid w:val="006230D0"/>
    <w:rsid w:val="00623525"/>
    <w:rsid w:val="00623570"/>
    <w:rsid w:val="00623E7B"/>
    <w:rsid w:val="00624143"/>
    <w:rsid w:val="006242C3"/>
    <w:rsid w:val="00624326"/>
    <w:rsid w:val="0062463B"/>
    <w:rsid w:val="00624700"/>
    <w:rsid w:val="0062487B"/>
    <w:rsid w:val="00624BAE"/>
    <w:rsid w:val="00624FE1"/>
    <w:rsid w:val="0062505E"/>
    <w:rsid w:val="0062545C"/>
    <w:rsid w:val="006256F1"/>
    <w:rsid w:val="006258E4"/>
    <w:rsid w:val="00625AA4"/>
    <w:rsid w:val="006267BB"/>
    <w:rsid w:val="00626C47"/>
    <w:rsid w:val="00627121"/>
    <w:rsid w:val="00627201"/>
    <w:rsid w:val="006272DC"/>
    <w:rsid w:val="00627418"/>
    <w:rsid w:val="00627550"/>
    <w:rsid w:val="006275E7"/>
    <w:rsid w:val="00627645"/>
    <w:rsid w:val="006277D7"/>
    <w:rsid w:val="006279B2"/>
    <w:rsid w:val="00627ACB"/>
    <w:rsid w:val="00627AFC"/>
    <w:rsid w:val="00627D2B"/>
    <w:rsid w:val="00627DFB"/>
    <w:rsid w:val="00627FDF"/>
    <w:rsid w:val="00630397"/>
    <w:rsid w:val="00630479"/>
    <w:rsid w:val="00630BFA"/>
    <w:rsid w:val="00631465"/>
    <w:rsid w:val="00631AA1"/>
    <w:rsid w:val="00631B73"/>
    <w:rsid w:val="00632256"/>
    <w:rsid w:val="006323D5"/>
    <w:rsid w:val="0063290F"/>
    <w:rsid w:val="00632F40"/>
    <w:rsid w:val="006330A9"/>
    <w:rsid w:val="00633241"/>
    <w:rsid w:val="00633652"/>
    <w:rsid w:val="00633799"/>
    <w:rsid w:val="0063380C"/>
    <w:rsid w:val="00633DDE"/>
    <w:rsid w:val="00633E5F"/>
    <w:rsid w:val="00633EB6"/>
    <w:rsid w:val="006343EE"/>
    <w:rsid w:val="00634627"/>
    <w:rsid w:val="00634856"/>
    <w:rsid w:val="00634C45"/>
    <w:rsid w:val="00635646"/>
    <w:rsid w:val="00635BA1"/>
    <w:rsid w:val="00635EFF"/>
    <w:rsid w:val="006362E7"/>
    <w:rsid w:val="0063630A"/>
    <w:rsid w:val="00636817"/>
    <w:rsid w:val="006369AB"/>
    <w:rsid w:val="00637002"/>
    <w:rsid w:val="006372F5"/>
    <w:rsid w:val="006374D2"/>
    <w:rsid w:val="006374E2"/>
    <w:rsid w:val="00637656"/>
    <w:rsid w:val="00637902"/>
    <w:rsid w:val="00637E23"/>
    <w:rsid w:val="00637F54"/>
    <w:rsid w:val="00640371"/>
    <w:rsid w:val="00640789"/>
    <w:rsid w:val="006407DE"/>
    <w:rsid w:val="006414D1"/>
    <w:rsid w:val="006418F6"/>
    <w:rsid w:val="006419B9"/>
    <w:rsid w:val="00641AD1"/>
    <w:rsid w:val="00641BC7"/>
    <w:rsid w:val="00641C0C"/>
    <w:rsid w:val="00641C38"/>
    <w:rsid w:val="00641E55"/>
    <w:rsid w:val="00641F2A"/>
    <w:rsid w:val="00642163"/>
    <w:rsid w:val="0064219D"/>
    <w:rsid w:val="006421C1"/>
    <w:rsid w:val="006421E5"/>
    <w:rsid w:val="00642336"/>
    <w:rsid w:val="00642C04"/>
    <w:rsid w:val="00642DD2"/>
    <w:rsid w:val="00642E2B"/>
    <w:rsid w:val="00642F08"/>
    <w:rsid w:val="00643280"/>
    <w:rsid w:val="006433EC"/>
    <w:rsid w:val="006436F5"/>
    <w:rsid w:val="006437E5"/>
    <w:rsid w:val="00643BC9"/>
    <w:rsid w:val="00643C83"/>
    <w:rsid w:val="00643DF4"/>
    <w:rsid w:val="00643EF0"/>
    <w:rsid w:val="00644009"/>
    <w:rsid w:val="006440E4"/>
    <w:rsid w:val="00644DC5"/>
    <w:rsid w:val="00644E05"/>
    <w:rsid w:val="00645024"/>
    <w:rsid w:val="0064540F"/>
    <w:rsid w:val="00645469"/>
    <w:rsid w:val="00645584"/>
    <w:rsid w:val="006455A2"/>
    <w:rsid w:val="00645628"/>
    <w:rsid w:val="0064565A"/>
    <w:rsid w:val="00645DF1"/>
    <w:rsid w:val="00645ECA"/>
    <w:rsid w:val="00646301"/>
    <w:rsid w:val="00646377"/>
    <w:rsid w:val="006463A1"/>
    <w:rsid w:val="00646E42"/>
    <w:rsid w:val="00647290"/>
    <w:rsid w:val="006475E8"/>
    <w:rsid w:val="006477BC"/>
    <w:rsid w:val="00647810"/>
    <w:rsid w:val="00647E3A"/>
    <w:rsid w:val="00647EA1"/>
    <w:rsid w:val="00647FC0"/>
    <w:rsid w:val="00650423"/>
    <w:rsid w:val="0065064E"/>
    <w:rsid w:val="0065098E"/>
    <w:rsid w:val="00650A93"/>
    <w:rsid w:val="00650B5E"/>
    <w:rsid w:val="00650D9B"/>
    <w:rsid w:val="00650E20"/>
    <w:rsid w:val="00650EB5"/>
    <w:rsid w:val="00650ED3"/>
    <w:rsid w:val="006510B6"/>
    <w:rsid w:val="00651283"/>
    <w:rsid w:val="00651460"/>
    <w:rsid w:val="00651754"/>
    <w:rsid w:val="00651970"/>
    <w:rsid w:val="006520AF"/>
    <w:rsid w:val="0065233D"/>
    <w:rsid w:val="00652341"/>
    <w:rsid w:val="006523AF"/>
    <w:rsid w:val="0065279D"/>
    <w:rsid w:val="006528AE"/>
    <w:rsid w:val="00652983"/>
    <w:rsid w:val="00652A16"/>
    <w:rsid w:val="00652FB7"/>
    <w:rsid w:val="0065311A"/>
    <w:rsid w:val="00653140"/>
    <w:rsid w:val="006531BB"/>
    <w:rsid w:val="006533D0"/>
    <w:rsid w:val="006535BF"/>
    <w:rsid w:val="00653A91"/>
    <w:rsid w:val="00653CBD"/>
    <w:rsid w:val="006542AB"/>
    <w:rsid w:val="00654473"/>
    <w:rsid w:val="00654D97"/>
    <w:rsid w:val="00654F94"/>
    <w:rsid w:val="00655479"/>
    <w:rsid w:val="00655999"/>
    <w:rsid w:val="006559B4"/>
    <w:rsid w:val="00655C39"/>
    <w:rsid w:val="00655EA9"/>
    <w:rsid w:val="0065602B"/>
    <w:rsid w:val="00656113"/>
    <w:rsid w:val="00656A34"/>
    <w:rsid w:val="00656AE9"/>
    <w:rsid w:val="00656E13"/>
    <w:rsid w:val="0065729A"/>
    <w:rsid w:val="006574EB"/>
    <w:rsid w:val="006577E1"/>
    <w:rsid w:val="00660118"/>
    <w:rsid w:val="0066022F"/>
    <w:rsid w:val="00660325"/>
    <w:rsid w:val="00660B3E"/>
    <w:rsid w:val="00661AF1"/>
    <w:rsid w:val="00661BFB"/>
    <w:rsid w:val="00662524"/>
    <w:rsid w:val="00662C12"/>
    <w:rsid w:val="00663529"/>
    <w:rsid w:val="006636A7"/>
    <w:rsid w:val="00663770"/>
    <w:rsid w:val="00663916"/>
    <w:rsid w:val="00663A9D"/>
    <w:rsid w:val="00663AF9"/>
    <w:rsid w:val="00664002"/>
    <w:rsid w:val="00664223"/>
    <w:rsid w:val="00664233"/>
    <w:rsid w:val="00664655"/>
    <w:rsid w:val="0066473E"/>
    <w:rsid w:val="006647B8"/>
    <w:rsid w:val="00664B41"/>
    <w:rsid w:val="00664DAA"/>
    <w:rsid w:val="00665022"/>
    <w:rsid w:val="006658C2"/>
    <w:rsid w:val="00665C1A"/>
    <w:rsid w:val="00665E33"/>
    <w:rsid w:val="00665F5A"/>
    <w:rsid w:val="006660C9"/>
    <w:rsid w:val="00666186"/>
    <w:rsid w:val="006667D5"/>
    <w:rsid w:val="00666C28"/>
    <w:rsid w:val="00666C30"/>
    <w:rsid w:val="00666D25"/>
    <w:rsid w:val="006673DA"/>
    <w:rsid w:val="0066775A"/>
    <w:rsid w:val="00670741"/>
    <w:rsid w:val="00670B6B"/>
    <w:rsid w:val="00670EAE"/>
    <w:rsid w:val="00670EF8"/>
    <w:rsid w:val="00670FCD"/>
    <w:rsid w:val="00671209"/>
    <w:rsid w:val="00671254"/>
    <w:rsid w:val="00671400"/>
    <w:rsid w:val="00671690"/>
    <w:rsid w:val="00671813"/>
    <w:rsid w:val="00671987"/>
    <w:rsid w:val="00671C4A"/>
    <w:rsid w:val="00671D0C"/>
    <w:rsid w:val="00671FC5"/>
    <w:rsid w:val="00671FED"/>
    <w:rsid w:val="00672171"/>
    <w:rsid w:val="00672D03"/>
    <w:rsid w:val="00672E76"/>
    <w:rsid w:val="006730B0"/>
    <w:rsid w:val="006736A4"/>
    <w:rsid w:val="006736E8"/>
    <w:rsid w:val="006736FD"/>
    <w:rsid w:val="0067377A"/>
    <w:rsid w:val="00673826"/>
    <w:rsid w:val="00673DD0"/>
    <w:rsid w:val="0067406A"/>
    <w:rsid w:val="0067449E"/>
    <w:rsid w:val="00674740"/>
    <w:rsid w:val="006748A0"/>
    <w:rsid w:val="0067508B"/>
    <w:rsid w:val="00675192"/>
    <w:rsid w:val="006753C1"/>
    <w:rsid w:val="00675400"/>
    <w:rsid w:val="00675436"/>
    <w:rsid w:val="006755A6"/>
    <w:rsid w:val="006755BA"/>
    <w:rsid w:val="006758A1"/>
    <w:rsid w:val="00675A30"/>
    <w:rsid w:val="00675AD1"/>
    <w:rsid w:val="0067630E"/>
    <w:rsid w:val="00676340"/>
    <w:rsid w:val="00676836"/>
    <w:rsid w:val="006768B4"/>
    <w:rsid w:val="0067694A"/>
    <w:rsid w:val="00676EDC"/>
    <w:rsid w:val="006771AF"/>
    <w:rsid w:val="00677270"/>
    <w:rsid w:val="00677471"/>
    <w:rsid w:val="00677764"/>
    <w:rsid w:val="00677EF6"/>
    <w:rsid w:val="006802A4"/>
    <w:rsid w:val="00680B2A"/>
    <w:rsid w:val="0068115C"/>
    <w:rsid w:val="00681C3F"/>
    <w:rsid w:val="00681D14"/>
    <w:rsid w:val="00681D1B"/>
    <w:rsid w:val="00681D22"/>
    <w:rsid w:val="00681E82"/>
    <w:rsid w:val="00682735"/>
    <w:rsid w:val="006827A6"/>
    <w:rsid w:val="00682835"/>
    <w:rsid w:val="00682B40"/>
    <w:rsid w:val="00682DC2"/>
    <w:rsid w:val="00682E48"/>
    <w:rsid w:val="00683705"/>
    <w:rsid w:val="006838C9"/>
    <w:rsid w:val="006839A6"/>
    <w:rsid w:val="006839D6"/>
    <w:rsid w:val="00683B84"/>
    <w:rsid w:val="00683C4C"/>
    <w:rsid w:val="00684076"/>
    <w:rsid w:val="006840BB"/>
    <w:rsid w:val="00685396"/>
    <w:rsid w:val="0068545D"/>
    <w:rsid w:val="00685F62"/>
    <w:rsid w:val="00686232"/>
    <w:rsid w:val="00686879"/>
    <w:rsid w:val="00686EBE"/>
    <w:rsid w:val="0068717A"/>
    <w:rsid w:val="00687265"/>
    <w:rsid w:val="0068728A"/>
    <w:rsid w:val="0068732F"/>
    <w:rsid w:val="00687331"/>
    <w:rsid w:val="00687373"/>
    <w:rsid w:val="00687678"/>
    <w:rsid w:val="006876A4"/>
    <w:rsid w:val="00687722"/>
    <w:rsid w:val="00687A3B"/>
    <w:rsid w:val="00687B46"/>
    <w:rsid w:val="00687CE2"/>
    <w:rsid w:val="00687D66"/>
    <w:rsid w:val="00690099"/>
    <w:rsid w:val="0069091A"/>
    <w:rsid w:val="00690A19"/>
    <w:rsid w:val="00690D7B"/>
    <w:rsid w:val="0069114A"/>
    <w:rsid w:val="00691477"/>
    <w:rsid w:val="00691957"/>
    <w:rsid w:val="00691A36"/>
    <w:rsid w:val="0069247A"/>
    <w:rsid w:val="006924A2"/>
    <w:rsid w:val="00692C9E"/>
    <w:rsid w:val="00692D8A"/>
    <w:rsid w:val="006932D5"/>
    <w:rsid w:val="0069341B"/>
    <w:rsid w:val="0069389C"/>
    <w:rsid w:val="006940AF"/>
    <w:rsid w:val="0069429F"/>
    <w:rsid w:val="006943DE"/>
    <w:rsid w:val="00694764"/>
    <w:rsid w:val="00694897"/>
    <w:rsid w:val="00694BD1"/>
    <w:rsid w:val="0069512C"/>
    <w:rsid w:val="00695539"/>
    <w:rsid w:val="00695840"/>
    <w:rsid w:val="00695A06"/>
    <w:rsid w:val="00695B9E"/>
    <w:rsid w:val="00695F3A"/>
    <w:rsid w:val="00695F9B"/>
    <w:rsid w:val="006966F1"/>
    <w:rsid w:val="006967DC"/>
    <w:rsid w:val="00697251"/>
    <w:rsid w:val="0069735F"/>
    <w:rsid w:val="006973B1"/>
    <w:rsid w:val="00697A39"/>
    <w:rsid w:val="00697AA7"/>
    <w:rsid w:val="006A0241"/>
    <w:rsid w:val="006A02FA"/>
    <w:rsid w:val="006A0B71"/>
    <w:rsid w:val="006A0C1A"/>
    <w:rsid w:val="006A0DCC"/>
    <w:rsid w:val="006A0E6C"/>
    <w:rsid w:val="006A12C4"/>
    <w:rsid w:val="006A1709"/>
    <w:rsid w:val="006A1B72"/>
    <w:rsid w:val="006A1DD4"/>
    <w:rsid w:val="006A221A"/>
    <w:rsid w:val="006A26A4"/>
    <w:rsid w:val="006A2752"/>
    <w:rsid w:val="006A2F5B"/>
    <w:rsid w:val="006A30E0"/>
    <w:rsid w:val="006A31C3"/>
    <w:rsid w:val="006A3229"/>
    <w:rsid w:val="006A346B"/>
    <w:rsid w:val="006A34FC"/>
    <w:rsid w:val="006A41F8"/>
    <w:rsid w:val="006A47B2"/>
    <w:rsid w:val="006A4FAA"/>
    <w:rsid w:val="006A5135"/>
    <w:rsid w:val="006A5826"/>
    <w:rsid w:val="006A5B07"/>
    <w:rsid w:val="006A5BA9"/>
    <w:rsid w:val="006A5CF9"/>
    <w:rsid w:val="006A5EDC"/>
    <w:rsid w:val="006A61EA"/>
    <w:rsid w:val="006A655B"/>
    <w:rsid w:val="006A6757"/>
    <w:rsid w:val="006A6E3F"/>
    <w:rsid w:val="006B0621"/>
    <w:rsid w:val="006B0B75"/>
    <w:rsid w:val="006B0D88"/>
    <w:rsid w:val="006B0DB0"/>
    <w:rsid w:val="006B11C9"/>
    <w:rsid w:val="006B1B27"/>
    <w:rsid w:val="006B2110"/>
    <w:rsid w:val="006B262E"/>
    <w:rsid w:val="006B2B1A"/>
    <w:rsid w:val="006B2B22"/>
    <w:rsid w:val="006B2DAC"/>
    <w:rsid w:val="006B2E4F"/>
    <w:rsid w:val="006B3226"/>
    <w:rsid w:val="006B3283"/>
    <w:rsid w:val="006B3406"/>
    <w:rsid w:val="006B36CC"/>
    <w:rsid w:val="006B38E1"/>
    <w:rsid w:val="006B3FEC"/>
    <w:rsid w:val="006B409B"/>
    <w:rsid w:val="006B4309"/>
    <w:rsid w:val="006B45E0"/>
    <w:rsid w:val="006B479F"/>
    <w:rsid w:val="006B48F6"/>
    <w:rsid w:val="006B4B30"/>
    <w:rsid w:val="006B4D6B"/>
    <w:rsid w:val="006B4DB2"/>
    <w:rsid w:val="006B4E52"/>
    <w:rsid w:val="006B4E88"/>
    <w:rsid w:val="006B5050"/>
    <w:rsid w:val="006B53E2"/>
    <w:rsid w:val="006B5546"/>
    <w:rsid w:val="006B5666"/>
    <w:rsid w:val="006B56F2"/>
    <w:rsid w:val="006B599C"/>
    <w:rsid w:val="006B59F3"/>
    <w:rsid w:val="006B5AC5"/>
    <w:rsid w:val="006B5D7D"/>
    <w:rsid w:val="006B6196"/>
    <w:rsid w:val="006B64AB"/>
    <w:rsid w:val="006B66BF"/>
    <w:rsid w:val="006B6EAC"/>
    <w:rsid w:val="006B70C5"/>
    <w:rsid w:val="006B716E"/>
    <w:rsid w:val="006B7260"/>
    <w:rsid w:val="006B73B0"/>
    <w:rsid w:val="006B73D9"/>
    <w:rsid w:val="006B77FC"/>
    <w:rsid w:val="006B7958"/>
    <w:rsid w:val="006B7B33"/>
    <w:rsid w:val="006B7FB1"/>
    <w:rsid w:val="006C062A"/>
    <w:rsid w:val="006C069E"/>
    <w:rsid w:val="006C0725"/>
    <w:rsid w:val="006C0758"/>
    <w:rsid w:val="006C080D"/>
    <w:rsid w:val="006C0984"/>
    <w:rsid w:val="006C0C65"/>
    <w:rsid w:val="006C0F5F"/>
    <w:rsid w:val="006C1125"/>
    <w:rsid w:val="006C1294"/>
    <w:rsid w:val="006C1346"/>
    <w:rsid w:val="006C16B4"/>
    <w:rsid w:val="006C1713"/>
    <w:rsid w:val="006C1FC4"/>
    <w:rsid w:val="006C1FD6"/>
    <w:rsid w:val="006C225B"/>
    <w:rsid w:val="006C242E"/>
    <w:rsid w:val="006C262C"/>
    <w:rsid w:val="006C2AA1"/>
    <w:rsid w:val="006C2C09"/>
    <w:rsid w:val="006C2D2A"/>
    <w:rsid w:val="006C2D73"/>
    <w:rsid w:val="006C322C"/>
    <w:rsid w:val="006C3A07"/>
    <w:rsid w:val="006C3B44"/>
    <w:rsid w:val="006C3FFE"/>
    <w:rsid w:val="006C41BE"/>
    <w:rsid w:val="006C43DA"/>
    <w:rsid w:val="006C4635"/>
    <w:rsid w:val="006C468D"/>
    <w:rsid w:val="006C49B3"/>
    <w:rsid w:val="006C4DA7"/>
    <w:rsid w:val="006C4EB7"/>
    <w:rsid w:val="006C4F4E"/>
    <w:rsid w:val="006C4F7C"/>
    <w:rsid w:val="006C5292"/>
    <w:rsid w:val="006C570D"/>
    <w:rsid w:val="006C579E"/>
    <w:rsid w:val="006C5D24"/>
    <w:rsid w:val="006C6A48"/>
    <w:rsid w:val="006C6F0F"/>
    <w:rsid w:val="006C7377"/>
    <w:rsid w:val="006C74D1"/>
    <w:rsid w:val="006C7581"/>
    <w:rsid w:val="006C7A83"/>
    <w:rsid w:val="006C7DCF"/>
    <w:rsid w:val="006C7DF1"/>
    <w:rsid w:val="006D0773"/>
    <w:rsid w:val="006D093A"/>
    <w:rsid w:val="006D0E90"/>
    <w:rsid w:val="006D0EBA"/>
    <w:rsid w:val="006D126D"/>
    <w:rsid w:val="006D13DD"/>
    <w:rsid w:val="006D140F"/>
    <w:rsid w:val="006D1ACF"/>
    <w:rsid w:val="006D1C69"/>
    <w:rsid w:val="006D1C96"/>
    <w:rsid w:val="006D1DB2"/>
    <w:rsid w:val="006D22B0"/>
    <w:rsid w:val="006D2395"/>
    <w:rsid w:val="006D2B67"/>
    <w:rsid w:val="006D2DFA"/>
    <w:rsid w:val="006D33E8"/>
    <w:rsid w:val="006D3484"/>
    <w:rsid w:val="006D3AB3"/>
    <w:rsid w:val="006D3F14"/>
    <w:rsid w:val="006D4337"/>
    <w:rsid w:val="006D4488"/>
    <w:rsid w:val="006D454A"/>
    <w:rsid w:val="006D4984"/>
    <w:rsid w:val="006D49A1"/>
    <w:rsid w:val="006D4A2C"/>
    <w:rsid w:val="006D4BC8"/>
    <w:rsid w:val="006D4EFA"/>
    <w:rsid w:val="006D503B"/>
    <w:rsid w:val="006D522C"/>
    <w:rsid w:val="006D52A5"/>
    <w:rsid w:val="006D561A"/>
    <w:rsid w:val="006D56A9"/>
    <w:rsid w:val="006D59AD"/>
    <w:rsid w:val="006D5ECC"/>
    <w:rsid w:val="006D6187"/>
    <w:rsid w:val="006D6277"/>
    <w:rsid w:val="006D6688"/>
    <w:rsid w:val="006D6879"/>
    <w:rsid w:val="006D6E85"/>
    <w:rsid w:val="006D6EAB"/>
    <w:rsid w:val="006D7064"/>
    <w:rsid w:val="006D761E"/>
    <w:rsid w:val="006D7CAC"/>
    <w:rsid w:val="006D7D1B"/>
    <w:rsid w:val="006D7E1E"/>
    <w:rsid w:val="006D7F82"/>
    <w:rsid w:val="006E0076"/>
    <w:rsid w:val="006E007F"/>
    <w:rsid w:val="006E0289"/>
    <w:rsid w:val="006E0CAA"/>
    <w:rsid w:val="006E0DF5"/>
    <w:rsid w:val="006E0EF4"/>
    <w:rsid w:val="006E15DC"/>
    <w:rsid w:val="006E1722"/>
    <w:rsid w:val="006E18E9"/>
    <w:rsid w:val="006E1EDB"/>
    <w:rsid w:val="006E20B3"/>
    <w:rsid w:val="006E2423"/>
    <w:rsid w:val="006E2779"/>
    <w:rsid w:val="006E285B"/>
    <w:rsid w:val="006E2BC0"/>
    <w:rsid w:val="006E2BD8"/>
    <w:rsid w:val="006E3889"/>
    <w:rsid w:val="006E3DC4"/>
    <w:rsid w:val="006E3EB3"/>
    <w:rsid w:val="006E4812"/>
    <w:rsid w:val="006E538D"/>
    <w:rsid w:val="006E54D7"/>
    <w:rsid w:val="006E5834"/>
    <w:rsid w:val="006E5BAF"/>
    <w:rsid w:val="006E5C5A"/>
    <w:rsid w:val="006E609B"/>
    <w:rsid w:val="006E60EE"/>
    <w:rsid w:val="006E62BC"/>
    <w:rsid w:val="006E6328"/>
    <w:rsid w:val="006E646A"/>
    <w:rsid w:val="006E6627"/>
    <w:rsid w:val="006E6701"/>
    <w:rsid w:val="006E6725"/>
    <w:rsid w:val="006E69EB"/>
    <w:rsid w:val="006E6E8A"/>
    <w:rsid w:val="006E6F5F"/>
    <w:rsid w:val="006E712E"/>
    <w:rsid w:val="006E7495"/>
    <w:rsid w:val="006E752E"/>
    <w:rsid w:val="006E76CC"/>
    <w:rsid w:val="006E76DC"/>
    <w:rsid w:val="006E7834"/>
    <w:rsid w:val="006E7CB9"/>
    <w:rsid w:val="006F079B"/>
    <w:rsid w:val="006F07DB"/>
    <w:rsid w:val="006F1039"/>
    <w:rsid w:val="006F1508"/>
    <w:rsid w:val="006F16E1"/>
    <w:rsid w:val="006F1994"/>
    <w:rsid w:val="006F19D2"/>
    <w:rsid w:val="006F1F8A"/>
    <w:rsid w:val="006F2300"/>
    <w:rsid w:val="006F254A"/>
    <w:rsid w:val="006F25EF"/>
    <w:rsid w:val="006F2702"/>
    <w:rsid w:val="006F2818"/>
    <w:rsid w:val="006F2ABE"/>
    <w:rsid w:val="006F2BCF"/>
    <w:rsid w:val="006F3074"/>
    <w:rsid w:val="006F3541"/>
    <w:rsid w:val="006F35DD"/>
    <w:rsid w:val="006F36B0"/>
    <w:rsid w:val="006F3A45"/>
    <w:rsid w:val="006F3A9E"/>
    <w:rsid w:val="006F3B8E"/>
    <w:rsid w:val="006F3BBE"/>
    <w:rsid w:val="006F3BD9"/>
    <w:rsid w:val="006F3CA1"/>
    <w:rsid w:val="006F3E39"/>
    <w:rsid w:val="006F40EE"/>
    <w:rsid w:val="006F4279"/>
    <w:rsid w:val="006F42A3"/>
    <w:rsid w:val="006F45B7"/>
    <w:rsid w:val="006F4721"/>
    <w:rsid w:val="006F4811"/>
    <w:rsid w:val="006F494A"/>
    <w:rsid w:val="006F5004"/>
    <w:rsid w:val="006F5365"/>
    <w:rsid w:val="006F5483"/>
    <w:rsid w:val="006F5BEA"/>
    <w:rsid w:val="006F5CD2"/>
    <w:rsid w:val="006F5DDF"/>
    <w:rsid w:val="006F5E38"/>
    <w:rsid w:val="006F601C"/>
    <w:rsid w:val="006F657F"/>
    <w:rsid w:val="006F6760"/>
    <w:rsid w:val="006F6D07"/>
    <w:rsid w:val="006F6D0C"/>
    <w:rsid w:val="006F70B7"/>
    <w:rsid w:val="006F7489"/>
    <w:rsid w:val="006F74D2"/>
    <w:rsid w:val="006F7607"/>
    <w:rsid w:val="006F7C9D"/>
    <w:rsid w:val="007001D0"/>
    <w:rsid w:val="0070027C"/>
    <w:rsid w:val="007005E7"/>
    <w:rsid w:val="00700788"/>
    <w:rsid w:val="00700899"/>
    <w:rsid w:val="00700981"/>
    <w:rsid w:val="00700A19"/>
    <w:rsid w:val="00700D96"/>
    <w:rsid w:val="007010AD"/>
    <w:rsid w:val="00701136"/>
    <w:rsid w:val="007011B3"/>
    <w:rsid w:val="00701571"/>
    <w:rsid w:val="00701692"/>
    <w:rsid w:val="0070193D"/>
    <w:rsid w:val="00701C41"/>
    <w:rsid w:val="00701C8C"/>
    <w:rsid w:val="00702231"/>
    <w:rsid w:val="0070237F"/>
    <w:rsid w:val="00702490"/>
    <w:rsid w:val="0070258D"/>
    <w:rsid w:val="00702810"/>
    <w:rsid w:val="00702B5D"/>
    <w:rsid w:val="00702BC4"/>
    <w:rsid w:val="00702E18"/>
    <w:rsid w:val="00702E42"/>
    <w:rsid w:val="00702EFB"/>
    <w:rsid w:val="00702F91"/>
    <w:rsid w:val="0070307A"/>
    <w:rsid w:val="007032B7"/>
    <w:rsid w:val="0070394D"/>
    <w:rsid w:val="00704146"/>
    <w:rsid w:val="00704149"/>
    <w:rsid w:val="007046CD"/>
    <w:rsid w:val="00704CBE"/>
    <w:rsid w:val="00704ED1"/>
    <w:rsid w:val="00704F53"/>
    <w:rsid w:val="00705061"/>
    <w:rsid w:val="00705343"/>
    <w:rsid w:val="00705FA2"/>
    <w:rsid w:val="007061E8"/>
    <w:rsid w:val="00706205"/>
    <w:rsid w:val="007063FA"/>
    <w:rsid w:val="007066A3"/>
    <w:rsid w:val="007066FF"/>
    <w:rsid w:val="00706B45"/>
    <w:rsid w:val="00707003"/>
    <w:rsid w:val="00707240"/>
    <w:rsid w:val="00707431"/>
    <w:rsid w:val="00707447"/>
    <w:rsid w:val="00707A4E"/>
    <w:rsid w:val="00707B31"/>
    <w:rsid w:val="00707C9A"/>
    <w:rsid w:val="00707D0A"/>
    <w:rsid w:val="007101AF"/>
    <w:rsid w:val="007102A3"/>
    <w:rsid w:val="007103AC"/>
    <w:rsid w:val="007103E3"/>
    <w:rsid w:val="00710476"/>
    <w:rsid w:val="00710AA1"/>
    <w:rsid w:val="00710D22"/>
    <w:rsid w:val="00710DF6"/>
    <w:rsid w:val="00710E8A"/>
    <w:rsid w:val="00711020"/>
    <w:rsid w:val="0071104F"/>
    <w:rsid w:val="00711348"/>
    <w:rsid w:val="00711389"/>
    <w:rsid w:val="007115C9"/>
    <w:rsid w:val="007117A3"/>
    <w:rsid w:val="00711862"/>
    <w:rsid w:val="00711DB3"/>
    <w:rsid w:val="00711F76"/>
    <w:rsid w:val="00712265"/>
    <w:rsid w:val="007127A5"/>
    <w:rsid w:val="007129AF"/>
    <w:rsid w:val="00712C93"/>
    <w:rsid w:val="00712ED4"/>
    <w:rsid w:val="007132B9"/>
    <w:rsid w:val="0071345E"/>
    <w:rsid w:val="0071357D"/>
    <w:rsid w:val="0071378A"/>
    <w:rsid w:val="00713A02"/>
    <w:rsid w:val="00713A99"/>
    <w:rsid w:val="00713B68"/>
    <w:rsid w:val="0071449D"/>
    <w:rsid w:val="007147B5"/>
    <w:rsid w:val="00714C59"/>
    <w:rsid w:val="00715765"/>
    <w:rsid w:val="00715BCB"/>
    <w:rsid w:val="00715C20"/>
    <w:rsid w:val="00715DCC"/>
    <w:rsid w:val="00715E0E"/>
    <w:rsid w:val="00716237"/>
    <w:rsid w:val="007169BB"/>
    <w:rsid w:val="00716AF3"/>
    <w:rsid w:val="00716B9E"/>
    <w:rsid w:val="00716BC4"/>
    <w:rsid w:val="00716E58"/>
    <w:rsid w:val="00716E9C"/>
    <w:rsid w:val="007172E2"/>
    <w:rsid w:val="0071754F"/>
    <w:rsid w:val="00717697"/>
    <w:rsid w:val="00717876"/>
    <w:rsid w:val="00717AB2"/>
    <w:rsid w:val="00717BF1"/>
    <w:rsid w:val="007204E7"/>
    <w:rsid w:val="007207F6"/>
    <w:rsid w:val="00720C9F"/>
    <w:rsid w:val="00720D16"/>
    <w:rsid w:val="00721379"/>
    <w:rsid w:val="007215F4"/>
    <w:rsid w:val="0072165E"/>
    <w:rsid w:val="00721825"/>
    <w:rsid w:val="0072199D"/>
    <w:rsid w:val="0072205B"/>
    <w:rsid w:val="00722706"/>
    <w:rsid w:val="007227D1"/>
    <w:rsid w:val="00722D1D"/>
    <w:rsid w:val="00723673"/>
    <w:rsid w:val="0072377B"/>
    <w:rsid w:val="007238D6"/>
    <w:rsid w:val="00723C63"/>
    <w:rsid w:val="00723D2B"/>
    <w:rsid w:val="00723DBA"/>
    <w:rsid w:val="00724132"/>
    <w:rsid w:val="007242BC"/>
    <w:rsid w:val="00724601"/>
    <w:rsid w:val="007246E2"/>
    <w:rsid w:val="0072470E"/>
    <w:rsid w:val="007247F8"/>
    <w:rsid w:val="007247FA"/>
    <w:rsid w:val="007248CB"/>
    <w:rsid w:val="00724B07"/>
    <w:rsid w:val="00724C96"/>
    <w:rsid w:val="00724D79"/>
    <w:rsid w:val="00724E7B"/>
    <w:rsid w:val="007253B8"/>
    <w:rsid w:val="007254AB"/>
    <w:rsid w:val="007256C0"/>
    <w:rsid w:val="007257A4"/>
    <w:rsid w:val="00725A02"/>
    <w:rsid w:val="00725D87"/>
    <w:rsid w:val="007261B8"/>
    <w:rsid w:val="0072637C"/>
    <w:rsid w:val="0072653E"/>
    <w:rsid w:val="00726A5E"/>
    <w:rsid w:val="00727766"/>
    <w:rsid w:val="00727934"/>
    <w:rsid w:val="0072795A"/>
    <w:rsid w:val="0073014B"/>
    <w:rsid w:val="00730257"/>
    <w:rsid w:val="007303EA"/>
    <w:rsid w:val="00730857"/>
    <w:rsid w:val="00730DE7"/>
    <w:rsid w:val="00730DF7"/>
    <w:rsid w:val="0073112C"/>
    <w:rsid w:val="00731262"/>
    <w:rsid w:val="00731582"/>
    <w:rsid w:val="00731816"/>
    <w:rsid w:val="0073182E"/>
    <w:rsid w:val="00731F29"/>
    <w:rsid w:val="00732666"/>
    <w:rsid w:val="007327C5"/>
    <w:rsid w:val="00732A15"/>
    <w:rsid w:val="0073322C"/>
    <w:rsid w:val="0073334D"/>
    <w:rsid w:val="007338EA"/>
    <w:rsid w:val="00733919"/>
    <w:rsid w:val="00733E90"/>
    <w:rsid w:val="00733F48"/>
    <w:rsid w:val="0073406C"/>
    <w:rsid w:val="00734195"/>
    <w:rsid w:val="00734281"/>
    <w:rsid w:val="007345F0"/>
    <w:rsid w:val="00734783"/>
    <w:rsid w:val="007354F2"/>
    <w:rsid w:val="0073573E"/>
    <w:rsid w:val="00735899"/>
    <w:rsid w:val="00735A11"/>
    <w:rsid w:val="00735A5A"/>
    <w:rsid w:val="00735C08"/>
    <w:rsid w:val="00735CB2"/>
    <w:rsid w:val="00735FE3"/>
    <w:rsid w:val="00736333"/>
    <w:rsid w:val="00736A70"/>
    <w:rsid w:val="00736AEE"/>
    <w:rsid w:val="00736B8A"/>
    <w:rsid w:val="00736BBA"/>
    <w:rsid w:val="00737241"/>
    <w:rsid w:val="00737306"/>
    <w:rsid w:val="00737481"/>
    <w:rsid w:val="00737705"/>
    <w:rsid w:val="00737DFF"/>
    <w:rsid w:val="00740114"/>
    <w:rsid w:val="00740F4C"/>
    <w:rsid w:val="007410A2"/>
    <w:rsid w:val="00741277"/>
    <w:rsid w:val="007413C4"/>
    <w:rsid w:val="00741BF4"/>
    <w:rsid w:val="00741FC1"/>
    <w:rsid w:val="0074208D"/>
    <w:rsid w:val="00742560"/>
    <w:rsid w:val="007425C5"/>
    <w:rsid w:val="00742713"/>
    <w:rsid w:val="00742797"/>
    <w:rsid w:val="0074295C"/>
    <w:rsid w:val="00742AF9"/>
    <w:rsid w:val="00742CF9"/>
    <w:rsid w:val="00742D45"/>
    <w:rsid w:val="0074334C"/>
    <w:rsid w:val="00743847"/>
    <w:rsid w:val="00743864"/>
    <w:rsid w:val="0074390B"/>
    <w:rsid w:val="00743AB6"/>
    <w:rsid w:val="00743E28"/>
    <w:rsid w:val="00743FB8"/>
    <w:rsid w:val="0074423B"/>
    <w:rsid w:val="007442CD"/>
    <w:rsid w:val="0074477B"/>
    <w:rsid w:val="00744F1E"/>
    <w:rsid w:val="007450C2"/>
    <w:rsid w:val="00745190"/>
    <w:rsid w:val="007457F5"/>
    <w:rsid w:val="00746B63"/>
    <w:rsid w:val="00746BAD"/>
    <w:rsid w:val="00746DC2"/>
    <w:rsid w:val="00747190"/>
    <w:rsid w:val="007475E7"/>
    <w:rsid w:val="00747C82"/>
    <w:rsid w:val="00750225"/>
    <w:rsid w:val="00750686"/>
    <w:rsid w:val="00750A0D"/>
    <w:rsid w:val="00750AF6"/>
    <w:rsid w:val="00750B84"/>
    <w:rsid w:val="00750D93"/>
    <w:rsid w:val="00750E4E"/>
    <w:rsid w:val="00750FB6"/>
    <w:rsid w:val="00750FFC"/>
    <w:rsid w:val="00751345"/>
    <w:rsid w:val="0075158A"/>
    <w:rsid w:val="00751B5F"/>
    <w:rsid w:val="00751F21"/>
    <w:rsid w:val="00752239"/>
    <w:rsid w:val="0075252A"/>
    <w:rsid w:val="00752A9C"/>
    <w:rsid w:val="00752B7B"/>
    <w:rsid w:val="00752B8E"/>
    <w:rsid w:val="00752BD4"/>
    <w:rsid w:val="00752E4D"/>
    <w:rsid w:val="0075339D"/>
    <w:rsid w:val="00753477"/>
    <w:rsid w:val="00753546"/>
    <w:rsid w:val="00753BBB"/>
    <w:rsid w:val="00753BE7"/>
    <w:rsid w:val="00753C3A"/>
    <w:rsid w:val="007540D1"/>
    <w:rsid w:val="0075410E"/>
    <w:rsid w:val="00754141"/>
    <w:rsid w:val="007543EF"/>
    <w:rsid w:val="0075455D"/>
    <w:rsid w:val="0075489B"/>
    <w:rsid w:val="00754B95"/>
    <w:rsid w:val="00754BF4"/>
    <w:rsid w:val="007551C6"/>
    <w:rsid w:val="00755A9E"/>
    <w:rsid w:val="00755E9B"/>
    <w:rsid w:val="007561A2"/>
    <w:rsid w:val="00756455"/>
    <w:rsid w:val="007564D7"/>
    <w:rsid w:val="0075656F"/>
    <w:rsid w:val="0075684E"/>
    <w:rsid w:val="0075685E"/>
    <w:rsid w:val="00756A52"/>
    <w:rsid w:val="00756B98"/>
    <w:rsid w:val="00756BCD"/>
    <w:rsid w:val="00756D34"/>
    <w:rsid w:val="0075709B"/>
    <w:rsid w:val="00757270"/>
    <w:rsid w:val="00757313"/>
    <w:rsid w:val="007577BF"/>
    <w:rsid w:val="00757930"/>
    <w:rsid w:val="00757EE3"/>
    <w:rsid w:val="00757FF4"/>
    <w:rsid w:val="00760041"/>
    <w:rsid w:val="0076071B"/>
    <w:rsid w:val="00760952"/>
    <w:rsid w:val="00760F86"/>
    <w:rsid w:val="00761208"/>
    <w:rsid w:val="0076130D"/>
    <w:rsid w:val="00761563"/>
    <w:rsid w:val="0076195F"/>
    <w:rsid w:val="00761AE6"/>
    <w:rsid w:val="00761B0F"/>
    <w:rsid w:val="00762036"/>
    <w:rsid w:val="00762058"/>
    <w:rsid w:val="007622D7"/>
    <w:rsid w:val="00762346"/>
    <w:rsid w:val="007625C4"/>
    <w:rsid w:val="0076288D"/>
    <w:rsid w:val="00762B45"/>
    <w:rsid w:val="00762F1C"/>
    <w:rsid w:val="00762F95"/>
    <w:rsid w:val="007630E4"/>
    <w:rsid w:val="00763234"/>
    <w:rsid w:val="0076342D"/>
    <w:rsid w:val="007634F0"/>
    <w:rsid w:val="007635DD"/>
    <w:rsid w:val="00763A1A"/>
    <w:rsid w:val="00763BE5"/>
    <w:rsid w:val="00763D99"/>
    <w:rsid w:val="00763E95"/>
    <w:rsid w:val="00764337"/>
    <w:rsid w:val="0076447A"/>
    <w:rsid w:val="00764CA6"/>
    <w:rsid w:val="0076561B"/>
    <w:rsid w:val="007658FF"/>
    <w:rsid w:val="007659B9"/>
    <w:rsid w:val="00766684"/>
    <w:rsid w:val="00766893"/>
    <w:rsid w:val="00766C20"/>
    <w:rsid w:val="00766F1F"/>
    <w:rsid w:val="00767471"/>
    <w:rsid w:val="0076762D"/>
    <w:rsid w:val="0076768C"/>
    <w:rsid w:val="00767A23"/>
    <w:rsid w:val="00767B1D"/>
    <w:rsid w:val="00767C67"/>
    <w:rsid w:val="00767CA0"/>
    <w:rsid w:val="00767ED8"/>
    <w:rsid w:val="007701C1"/>
    <w:rsid w:val="007705CA"/>
    <w:rsid w:val="00770A69"/>
    <w:rsid w:val="00770DBB"/>
    <w:rsid w:val="00771307"/>
    <w:rsid w:val="00771490"/>
    <w:rsid w:val="007717D7"/>
    <w:rsid w:val="00771851"/>
    <w:rsid w:val="00771DCD"/>
    <w:rsid w:val="00771EC8"/>
    <w:rsid w:val="0077250F"/>
    <w:rsid w:val="0077262E"/>
    <w:rsid w:val="007728E8"/>
    <w:rsid w:val="00772B00"/>
    <w:rsid w:val="00772E83"/>
    <w:rsid w:val="00772ECF"/>
    <w:rsid w:val="00773421"/>
    <w:rsid w:val="0077344A"/>
    <w:rsid w:val="007737D7"/>
    <w:rsid w:val="00773C4A"/>
    <w:rsid w:val="00773CF8"/>
    <w:rsid w:val="00774077"/>
    <w:rsid w:val="007740AF"/>
    <w:rsid w:val="007740E5"/>
    <w:rsid w:val="007741F2"/>
    <w:rsid w:val="00774847"/>
    <w:rsid w:val="00774914"/>
    <w:rsid w:val="00774B3C"/>
    <w:rsid w:val="00774C78"/>
    <w:rsid w:val="00774E44"/>
    <w:rsid w:val="00776B71"/>
    <w:rsid w:val="00776BFF"/>
    <w:rsid w:val="007774FC"/>
    <w:rsid w:val="0077764B"/>
    <w:rsid w:val="0077768C"/>
    <w:rsid w:val="007779CA"/>
    <w:rsid w:val="00777A18"/>
    <w:rsid w:val="00777B2E"/>
    <w:rsid w:val="00777FE4"/>
    <w:rsid w:val="00780297"/>
    <w:rsid w:val="00780C7C"/>
    <w:rsid w:val="00781065"/>
    <w:rsid w:val="00781163"/>
    <w:rsid w:val="0078138E"/>
    <w:rsid w:val="00781582"/>
    <w:rsid w:val="00781871"/>
    <w:rsid w:val="0078190B"/>
    <w:rsid w:val="0078191F"/>
    <w:rsid w:val="00781A0F"/>
    <w:rsid w:val="00781E5C"/>
    <w:rsid w:val="00782043"/>
    <w:rsid w:val="00782369"/>
    <w:rsid w:val="007827AB"/>
    <w:rsid w:val="00782986"/>
    <w:rsid w:val="00782A6D"/>
    <w:rsid w:val="00782AFD"/>
    <w:rsid w:val="00783654"/>
    <w:rsid w:val="007838D6"/>
    <w:rsid w:val="00783921"/>
    <w:rsid w:val="00783C46"/>
    <w:rsid w:val="00783D9B"/>
    <w:rsid w:val="007842CD"/>
    <w:rsid w:val="00784380"/>
    <w:rsid w:val="007849F2"/>
    <w:rsid w:val="00784B8C"/>
    <w:rsid w:val="00784BA2"/>
    <w:rsid w:val="00784EB7"/>
    <w:rsid w:val="00784F67"/>
    <w:rsid w:val="007850ED"/>
    <w:rsid w:val="007852EA"/>
    <w:rsid w:val="0078576E"/>
    <w:rsid w:val="00785788"/>
    <w:rsid w:val="00785B24"/>
    <w:rsid w:val="007860FF"/>
    <w:rsid w:val="007867E4"/>
    <w:rsid w:val="0078683F"/>
    <w:rsid w:val="00786897"/>
    <w:rsid w:val="00786C05"/>
    <w:rsid w:val="00786D44"/>
    <w:rsid w:val="007870A8"/>
    <w:rsid w:val="0078726D"/>
    <w:rsid w:val="00787470"/>
    <w:rsid w:val="007877FE"/>
    <w:rsid w:val="00787CB9"/>
    <w:rsid w:val="00787E09"/>
    <w:rsid w:val="0079018E"/>
    <w:rsid w:val="00790852"/>
    <w:rsid w:val="007909C2"/>
    <w:rsid w:val="00790BEE"/>
    <w:rsid w:val="00791135"/>
    <w:rsid w:val="007913C0"/>
    <w:rsid w:val="007914A5"/>
    <w:rsid w:val="007914DC"/>
    <w:rsid w:val="00791563"/>
    <w:rsid w:val="007918B0"/>
    <w:rsid w:val="00791BE2"/>
    <w:rsid w:val="00791C0F"/>
    <w:rsid w:val="00791CE2"/>
    <w:rsid w:val="00791D3F"/>
    <w:rsid w:val="0079201F"/>
    <w:rsid w:val="007923EC"/>
    <w:rsid w:val="007927FA"/>
    <w:rsid w:val="00792839"/>
    <w:rsid w:val="007928D7"/>
    <w:rsid w:val="00792943"/>
    <w:rsid w:val="007929FD"/>
    <w:rsid w:val="00793480"/>
    <w:rsid w:val="007936B4"/>
    <w:rsid w:val="007937D3"/>
    <w:rsid w:val="007937D8"/>
    <w:rsid w:val="007938F7"/>
    <w:rsid w:val="00793A87"/>
    <w:rsid w:val="00793E1C"/>
    <w:rsid w:val="00793EC4"/>
    <w:rsid w:val="00793F2A"/>
    <w:rsid w:val="00794234"/>
    <w:rsid w:val="007945FE"/>
    <w:rsid w:val="00794F3A"/>
    <w:rsid w:val="00795523"/>
    <w:rsid w:val="007957B9"/>
    <w:rsid w:val="007959F0"/>
    <w:rsid w:val="00795A86"/>
    <w:rsid w:val="00795B21"/>
    <w:rsid w:val="00795F02"/>
    <w:rsid w:val="007965B6"/>
    <w:rsid w:val="00796A39"/>
    <w:rsid w:val="00796B47"/>
    <w:rsid w:val="00797021"/>
    <w:rsid w:val="00797556"/>
    <w:rsid w:val="007975EA"/>
    <w:rsid w:val="00797AE5"/>
    <w:rsid w:val="00797C05"/>
    <w:rsid w:val="00797FDC"/>
    <w:rsid w:val="007A00D3"/>
    <w:rsid w:val="007A034D"/>
    <w:rsid w:val="007A04EE"/>
    <w:rsid w:val="007A0908"/>
    <w:rsid w:val="007A0CCD"/>
    <w:rsid w:val="007A1399"/>
    <w:rsid w:val="007A1516"/>
    <w:rsid w:val="007A1623"/>
    <w:rsid w:val="007A1677"/>
    <w:rsid w:val="007A1B0A"/>
    <w:rsid w:val="007A1C12"/>
    <w:rsid w:val="007A1DA9"/>
    <w:rsid w:val="007A1DCD"/>
    <w:rsid w:val="007A1F15"/>
    <w:rsid w:val="007A2372"/>
    <w:rsid w:val="007A23BF"/>
    <w:rsid w:val="007A2516"/>
    <w:rsid w:val="007A285C"/>
    <w:rsid w:val="007A2A46"/>
    <w:rsid w:val="007A2CC7"/>
    <w:rsid w:val="007A3491"/>
    <w:rsid w:val="007A37B0"/>
    <w:rsid w:val="007A37D4"/>
    <w:rsid w:val="007A3957"/>
    <w:rsid w:val="007A3CF7"/>
    <w:rsid w:val="007A41EE"/>
    <w:rsid w:val="007A44C3"/>
    <w:rsid w:val="007A44E4"/>
    <w:rsid w:val="007A47BE"/>
    <w:rsid w:val="007A4C7E"/>
    <w:rsid w:val="007A4EB2"/>
    <w:rsid w:val="007A53CC"/>
    <w:rsid w:val="007A5548"/>
    <w:rsid w:val="007A558C"/>
    <w:rsid w:val="007A5A31"/>
    <w:rsid w:val="007A5D3F"/>
    <w:rsid w:val="007A6669"/>
    <w:rsid w:val="007A677D"/>
    <w:rsid w:val="007A6B1F"/>
    <w:rsid w:val="007A6C5C"/>
    <w:rsid w:val="007A722D"/>
    <w:rsid w:val="007A735F"/>
    <w:rsid w:val="007A740F"/>
    <w:rsid w:val="007A746C"/>
    <w:rsid w:val="007A7480"/>
    <w:rsid w:val="007A7529"/>
    <w:rsid w:val="007A757C"/>
    <w:rsid w:val="007A771D"/>
    <w:rsid w:val="007A7929"/>
    <w:rsid w:val="007A79F4"/>
    <w:rsid w:val="007A7CFB"/>
    <w:rsid w:val="007A7D42"/>
    <w:rsid w:val="007A7DB9"/>
    <w:rsid w:val="007B0274"/>
    <w:rsid w:val="007B0754"/>
    <w:rsid w:val="007B08C3"/>
    <w:rsid w:val="007B09E6"/>
    <w:rsid w:val="007B0AD2"/>
    <w:rsid w:val="007B0D00"/>
    <w:rsid w:val="007B0DA9"/>
    <w:rsid w:val="007B0DD5"/>
    <w:rsid w:val="007B0FE4"/>
    <w:rsid w:val="007B162B"/>
    <w:rsid w:val="007B1880"/>
    <w:rsid w:val="007B20BC"/>
    <w:rsid w:val="007B26DB"/>
    <w:rsid w:val="007B26F9"/>
    <w:rsid w:val="007B2979"/>
    <w:rsid w:val="007B2E25"/>
    <w:rsid w:val="007B3638"/>
    <w:rsid w:val="007B4327"/>
    <w:rsid w:val="007B46E0"/>
    <w:rsid w:val="007B472C"/>
    <w:rsid w:val="007B4BD0"/>
    <w:rsid w:val="007B4F08"/>
    <w:rsid w:val="007B529E"/>
    <w:rsid w:val="007B5602"/>
    <w:rsid w:val="007B5856"/>
    <w:rsid w:val="007B5A48"/>
    <w:rsid w:val="007B5B3D"/>
    <w:rsid w:val="007B5C1D"/>
    <w:rsid w:val="007B5E3E"/>
    <w:rsid w:val="007B5F04"/>
    <w:rsid w:val="007B6157"/>
    <w:rsid w:val="007B63A5"/>
    <w:rsid w:val="007B6493"/>
    <w:rsid w:val="007B6555"/>
    <w:rsid w:val="007B66A7"/>
    <w:rsid w:val="007B6910"/>
    <w:rsid w:val="007B7000"/>
    <w:rsid w:val="007B702A"/>
    <w:rsid w:val="007B7666"/>
    <w:rsid w:val="007B7A55"/>
    <w:rsid w:val="007B7F23"/>
    <w:rsid w:val="007B7F33"/>
    <w:rsid w:val="007C002B"/>
    <w:rsid w:val="007C03AD"/>
    <w:rsid w:val="007C0473"/>
    <w:rsid w:val="007C066E"/>
    <w:rsid w:val="007C067E"/>
    <w:rsid w:val="007C0719"/>
    <w:rsid w:val="007C0755"/>
    <w:rsid w:val="007C0A6B"/>
    <w:rsid w:val="007C0BD1"/>
    <w:rsid w:val="007C0FB6"/>
    <w:rsid w:val="007C0FC1"/>
    <w:rsid w:val="007C171F"/>
    <w:rsid w:val="007C172B"/>
    <w:rsid w:val="007C1827"/>
    <w:rsid w:val="007C1922"/>
    <w:rsid w:val="007C19E7"/>
    <w:rsid w:val="007C1A73"/>
    <w:rsid w:val="007C1C22"/>
    <w:rsid w:val="007C1D21"/>
    <w:rsid w:val="007C1DA6"/>
    <w:rsid w:val="007C1DAE"/>
    <w:rsid w:val="007C204F"/>
    <w:rsid w:val="007C27E6"/>
    <w:rsid w:val="007C2BB6"/>
    <w:rsid w:val="007C2C78"/>
    <w:rsid w:val="007C341A"/>
    <w:rsid w:val="007C357E"/>
    <w:rsid w:val="007C3645"/>
    <w:rsid w:val="007C39AF"/>
    <w:rsid w:val="007C3AD9"/>
    <w:rsid w:val="007C42DE"/>
    <w:rsid w:val="007C4426"/>
    <w:rsid w:val="007C4528"/>
    <w:rsid w:val="007C46AA"/>
    <w:rsid w:val="007C51F7"/>
    <w:rsid w:val="007C5655"/>
    <w:rsid w:val="007C5661"/>
    <w:rsid w:val="007C5A8D"/>
    <w:rsid w:val="007C5AA9"/>
    <w:rsid w:val="007C5B3A"/>
    <w:rsid w:val="007C5BE7"/>
    <w:rsid w:val="007C5D63"/>
    <w:rsid w:val="007C6109"/>
    <w:rsid w:val="007C6444"/>
    <w:rsid w:val="007C6613"/>
    <w:rsid w:val="007C6DB0"/>
    <w:rsid w:val="007C7606"/>
    <w:rsid w:val="007C7691"/>
    <w:rsid w:val="007C78C9"/>
    <w:rsid w:val="007C7BF3"/>
    <w:rsid w:val="007C7D34"/>
    <w:rsid w:val="007D08AD"/>
    <w:rsid w:val="007D09BE"/>
    <w:rsid w:val="007D0B34"/>
    <w:rsid w:val="007D0E88"/>
    <w:rsid w:val="007D10D8"/>
    <w:rsid w:val="007D131F"/>
    <w:rsid w:val="007D184F"/>
    <w:rsid w:val="007D198C"/>
    <w:rsid w:val="007D1C82"/>
    <w:rsid w:val="007D1D10"/>
    <w:rsid w:val="007D1D70"/>
    <w:rsid w:val="007D1DF6"/>
    <w:rsid w:val="007D1F3D"/>
    <w:rsid w:val="007D2333"/>
    <w:rsid w:val="007D2445"/>
    <w:rsid w:val="007D2610"/>
    <w:rsid w:val="007D2677"/>
    <w:rsid w:val="007D26A0"/>
    <w:rsid w:val="007D280F"/>
    <w:rsid w:val="007D281D"/>
    <w:rsid w:val="007D283D"/>
    <w:rsid w:val="007D29AD"/>
    <w:rsid w:val="007D2AEF"/>
    <w:rsid w:val="007D2B0E"/>
    <w:rsid w:val="007D2C37"/>
    <w:rsid w:val="007D2F75"/>
    <w:rsid w:val="007D31C7"/>
    <w:rsid w:val="007D32F1"/>
    <w:rsid w:val="007D3396"/>
    <w:rsid w:val="007D33D1"/>
    <w:rsid w:val="007D38E6"/>
    <w:rsid w:val="007D3A24"/>
    <w:rsid w:val="007D3BFC"/>
    <w:rsid w:val="007D41FE"/>
    <w:rsid w:val="007D47FC"/>
    <w:rsid w:val="007D486E"/>
    <w:rsid w:val="007D48EF"/>
    <w:rsid w:val="007D4C6F"/>
    <w:rsid w:val="007D5120"/>
    <w:rsid w:val="007D51C5"/>
    <w:rsid w:val="007D5744"/>
    <w:rsid w:val="007D58D1"/>
    <w:rsid w:val="007D5A31"/>
    <w:rsid w:val="007D5B12"/>
    <w:rsid w:val="007D5E3B"/>
    <w:rsid w:val="007D5F69"/>
    <w:rsid w:val="007D6603"/>
    <w:rsid w:val="007D66E8"/>
    <w:rsid w:val="007D69FA"/>
    <w:rsid w:val="007D6A01"/>
    <w:rsid w:val="007D6B3D"/>
    <w:rsid w:val="007D6BA3"/>
    <w:rsid w:val="007D6D86"/>
    <w:rsid w:val="007D6EE0"/>
    <w:rsid w:val="007D72B3"/>
    <w:rsid w:val="007D74FD"/>
    <w:rsid w:val="007D75F7"/>
    <w:rsid w:val="007D7905"/>
    <w:rsid w:val="007D7A92"/>
    <w:rsid w:val="007E05ED"/>
    <w:rsid w:val="007E0643"/>
    <w:rsid w:val="007E067E"/>
    <w:rsid w:val="007E0833"/>
    <w:rsid w:val="007E0871"/>
    <w:rsid w:val="007E08D6"/>
    <w:rsid w:val="007E0B83"/>
    <w:rsid w:val="007E0C5C"/>
    <w:rsid w:val="007E0FA8"/>
    <w:rsid w:val="007E1221"/>
    <w:rsid w:val="007E122A"/>
    <w:rsid w:val="007E144E"/>
    <w:rsid w:val="007E148E"/>
    <w:rsid w:val="007E17A4"/>
    <w:rsid w:val="007E184B"/>
    <w:rsid w:val="007E184E"/>
    <w:rsid w:val="007E1882"/>
    <w:rsid w:val="007E1A8F"/>
    <w:rsid w:val="007E1B7D"/>
    <w:rsid w:val="007E2079"/>
    <w:rsid w:val="007E2341"/>
    <w:rsid w:val="007E2570"/>
    <w:rsid w:val="007E299B"/>
    <w:rsid w:val="007E2D23"/>
    <w:rsid w:val="007E2E93"/>
    <w:rsid w:val="007E3301"/>
    <w:rsid w:val="007E3705"/>
    <w:rsid w:val="007E3AA6"/>
    <w:rsid w:val="007E3AA9"/>
    <w:rsid w:val="007E4133"/>
    <w:rsid w:val="007E414B"/>
    <w:rsid w:val="007E419E"/>
    <w:rsid w:val="007E4359"/>
    <w:rsid w:val="007E44E3"/>
    <w:rsid w:val="007E4577"/>
    <w:rsid w:val="007E467D"/>
    <w:rsid w:val="007E4B76"/>
    <w:rsid w:val="007E4CC2"/>
    <w:rsid w:val="007E4EA7"/>
    <w:rsid w:val="007E51D1"/>
    <w:rsid w:val="007E527A"/>
    <w:rsid w:val="007E54D7"/>
    <w:rsid w:val="007E55C5"/>
    <w:rsid w:val="007E56BD"/>
    <w:rsid w:val="007E57A8"/>
    <w:rsid w:val="007E58A7"/>
    <w:rsid w:val="007E5D7D"/>
    <w:rsid w:val="007E5D89"/>
    <w:rsid w:val="007E5F2C"/>
    <w:rsid w:val="007E5F54"/>
    <w:rsid w:val="007E5F5B"/>
    <w:rsid w:val="007E61B1"/>
    <w:rsid w:val="007E6461"/>
    <w:rsid w:val="007E67CD"/>
    <w:rsid w:val="007E6E44"/>
    <w:rsid w:val="007E6F86"/>
    <w:rsid w:val="007E7163"/>
    <w:rsid w:val="007E737E"/>
    <w:rsid w:val="007E7467"/>
    <w:rsid w:val="007E77F0"/>
    <w:rsid w:val="007E7B77"/>
    <w:rsid w:val="007E7DD4"/>
    <w:rsid w:val="007F05E3"/>
    <w:rsid w:val="007F133B"/>
    <w:rsid w:val="007F13C2"/>
    <w:rsid w:val="007F1468"/>
    <w:rsid w:val="007F15A3"/>
    <w:rsid w:val="007F17E0"/>
    <w:rsid w:val="007F1903"/>
    <w:rsid w:val="007F1909"/>
    <w:rsid w:val="007F1C6E"/>
    <w:rsid w:val="007F20B4"/>
    <w:rsid w:val="007F20F5"/>
    <w:rsid w:val="007F2474"/>
    <w:rsid w:val="007F260E"/>
    <w:rsid w:val="007F26C3"/>
    <w:rsid w:val="007F2B51"/>
    <w:rsid w:val="007F2C17"/>
    <w:rsid w:val="007F329E"/>
    <w:rsid w:val="007F399D"/>
    <w:rsid w:val="007F3B69"/>
    <w:rsid w:val="007F4294"/>
    <w:rsid w:val="007F43E0"/>
    <w:rsid w:val="007F44A5"/>
    <w:rsid w:val="007F4706"/>
    <w:rsid w:val="007F4A7B"/>
    <w:rsid w:val="007F4AC2"/>
    <w:rsid w:val="007F4CE7"/>
    <w:rsid w:val="007F4D04"/>
    <w:rsid w:val="007F527B"/>
    <w:rsid w:val="007F540A"/>
    <w:rsid w:val="007F54FD"/>
    <w:rsid w:val="007F55D8"/>
    <w:rsid w:val="007F57DC"/>
    <w:rsid w:val="007F5A1C"/>
    <w:rsid w:val="007F5B1C"/>
    <w:rsid w:val="007F5E68"/>
    <w:rsid w:val="007F5EBD"/>
    <w:rsid w:val="007F60B6"/>
    <w:rsid w:val="007F633B"/>
    <w:rsid w:val="007F69FB"/>
    <w:rsid w:val="007F6A99"/>
    <w:rsid w:val="007F6AC6"/>
    <w:rsid w:val="007F6CB4"/>
    <w:rsid w:val="007F6DF3"/>
    <w:rsid w:val="007F719E"/>
    <w:rsid w:val="007F7354"/>
    <w:rsid w:val="007F7872"/>
    <w:rsid w:val="00800074"/>
    <w:rsid w:val="008001A2"/>
    <w:rsid w:val="008001EF"/>
    <w:rsid w:val="008004F5"/>
    <w:rsid w:val="008005D7"/>
    <w:rsid w:val="008006C6"/>
    <w:rsid w:val="0080081F"/>
    <w:rsid w:val="00800892"/>
    <w:rsid w:val="00800AC4"/>
    <w:rsid w:val="00800C07"/>
    <w:rsid w:val="00800EC5"/>
    <w:rsid w:val="0080101D"/>
    <w:rsid w:val="0080150D"/>
    <w:rsid w:val="0080170F"/>
    <w:rsid w:val="008017FD"/>
    <w:rsid w:val="00801C58"/>
    <w:rsid w:val="00801D66"/>
    <w:rsid w:val="00801DAC"/>
    <w:rsid w:val="008024F3"/>
    <w:rsid w:val="008027CF"/>
    <w:rsid w:val="00802A23"/>
    <w:rsid w:val="00802BDE"/>
    <w:rsid w:val="00802E1E"/>
    <w:rsid w:val="00802E4A"/>
    <w:rsid w:val="0080330C"/>
    <w:rsid w:val="00803652"/>
    <w:rsid w:val="0080382A"/>
    <w:rsid w:val="008038B4"/>
    <w:rsid w:val="00803DD9"/>
    <w:rsid w:val="00804067"/>
    <w:rsid w:val="0080411A"/>
    <w:rsid w:val="0080447C"/>
    <w:rsid w:val="008045F3"/>
    <w:rsid w:val="008049F9"/>
    <w:rsid w:val="00804A79"/>
    <w:rsid w:val="00804E97"/>
    <w:rsid w:val="0080517E"/>
    <w:rsid w:val="0080525D"/>
    <w:rsid w:val="008052C3"/>
    <w:rsid w:val="0080548C"/>
    <w:rsid w:val="00805516"/>
    <w:rsid w:val="008057DD"/>
    <w:rsid w:val="008057F6"/>
    <w:rsid w:val="00805DFD"/>
    <w:rsid w:val="00805E6C"/>
    <w:rsid w:val="00806123"/>
    <w:rsid w:val="0080618F"/>
    <w:rsid w:val="00806BB2"/>
    <w:rsid w:val="00806CF3"/>
    <w:rsid w:val="00806DDA"/>
    <w:rsid w:val="00807135"/>
    <w:rsid w:val="008074FC"/>
    <w:rsid w:val="008078E8"/>
    <w:rsid w:val="00807C5C"/>
    <w:rsid w:val="00807C7B"/>
    <w:rsid w:val="00807CC3"/>
    <w:rsid w:val="008100C9"/>
    <w:rsid w:val="008103AC"/>
    <w:rsid w:val="0081044C"/>
    <w:rsid w:val="00810606"/>
    <w:rsid w:val="0081098D"/>
    <w:rsid w:val="00810FCB"/>
    <w:rsid w:val="0081131D"/>
    <w:rsid w:val="00811417"/>
    <w:rsid w:val="00811515"/>
    <w:rsid w:val="008115E9"/>
    <w:rsid w:val="008119D2"/>
    <w:rsid w:val="00811AD4"/>
    <w:rsid w:val="00811BD9"/>
    <w:rsid w:val="00811C2C"/>
    <w:rsid w:val="00811E8F"/>
    <w:rsid w:val="00812394"/>
    <w:rsid w:val="00812647"/>
    <w:rsid w:val="0081287A"/>
    <w:rsid w:val="008129CB"/>
    <w:rsid w:val="00812F21"/>
    <w:rsid w:val="00812FA2"/>
    <w:rsid w:val="008132DD"/>
    <w:rsid w:val="0081362A"/>
    <w:rsid w:val="00813734"/>
    <w:rsid w:val="008139AF"/>
    <w:rsid w:val="00813DFB"/>
    <w:rsid w:val="00813EF0"/>
    <w:rsid w:val="00813F71"/>
    <w:rsid w:val="008140B1"/>
    <w:rsid w:val="008140EC"/>
    <w:rsid w:val="0081428E"/>
    <w:rsid w:val="008143C8"/>
    <w:rsid w:val="00814453"/>
    <w:rsid w:val="00814A0C"/>
    <w:rsid w:val="00814F69"/>
    <w:rsid w:val="00814FD9"/>
    <w:rsid w:val="00815022"/>
    <w:rsid w:val="0081562D"/>
    <w:rsid w:val="0081574A"/>
    <w:rsid w:val="00815894"/>
    <w:rsid w:val="008159BF"/>
    <w:rsid w:val="00815F5D"/>
    <w:rsid w:val="00815FF9"/>
    <w:rsid w:val="00816531"/>
    <w:rsid w:val="00817177"/>
    <w:rsid w:val="008174E0"/>
    <w:rsid w:val="00817C1E"/>
    <w:rsid w:val="00817F5D"/>
    <w:rsid w:val="00817FC6"/>
    <w:rsid w:val="0082033B"/>
    <w:rsid w:val="00820A69"/>
    <w:rsid w:val="00820BB9"/>
    <w:rsid w:val="008210E3"/>
    <w:rsid w:val="0082118D"/>
    <w:rsid w:val="00821387"/>
    <w:rsid w:val="0082143F"/>
    <w:rsid w:val="008214A2"/>
    <w:rsid w:val="00821531"/>
    <w:rsid w:val="00821D0F"/>
    <w:rsid w:val="00822161"/>
    <w:rsid w:val="008227C0"/>
    <w:rsid w:val="0082294C"/>
    <w:rsid w:val="00822C4E"/>
    <w:rsid w:val="00822D3E"/>
    <w:rsid w:val="00822F3D"/>
    <w:rsid w:val="00822F70"/>
    <w:rsid w:val="00823415"/>
    <w:rsid w:val="00823671"/>
    <w:rsid w:val="00823925"/>
    <w:rsid w:val="00823A99"/>
    <w:rsid w:val="00823BC7"/>
    <w:rsid w:val="00823C8B"/>
    <w:rsid w:val="00823F77"/>
    <w:rsid w:val="00823FC6"/>
    <w:rsid w:val="00824294"/>
    <w:rsid w:val="0082439A"/>
    <w:rsid w:val="008244F1"/>
    <w:rsid w:val="00824609"/>
    <w:rsid w:val="00824A6F"/>
    <w:rsid w:val="00824A9F"/>
    <w:rsid w:val="00824BE3"/>
    <w:rsid w:val="008253CB"/>
    <w:rsid w:val="0082553E"/>
    <w:rsid w:val="00825A48"/>
    <w:rsid w:val="00825E35"/>
    <w:rsid w:val="008260BE"/>
    <w:rsid w:val="0082655E"/>
    <w:rsid w:val="0082675F"/>
    <w:rsid w:val="0082682C"/>
    <w:rsid w:val="00826D38"/>
    <w:rsid w:val="00826DD2"/>
    <w:rsid w:val="00826E95"/>
    <w:rsid w:val="0082716D"/>
    <w:rsid w:val="008272B5"/>
    <w:rsid w:val="00827AEE"/>
    <w:rsid w:val="00827BDF"/>
    <w:rsid w:val="00827BF8"/>
    <w:rsid w:val="00827C19"/>
    <w:rsid w:val="00830034"/>
    <w:rsid w:val="0083015E"/>
    <w:rsid w:val="008306A8"/>
    <w:rsid w:val="00830A82"/>
    <w:rsid w:val="00830CEA"/>
    <w:rsid w:val="00830E2B"/>
    <w:rsid w:val="00830EA4"/>
    <w:rsid w:val="0083109A"/>
    <w:rsid w:val="0083154C"/>
    <w:rsid w:val="00831AE2"/>
    <w:rsid w:val="00831B61"/>
    <w:rsid w:val="00831BAF"/>
    <w:rsid w:val="00831EBB"/>
    <w:rsid w:val="0083245F"/>
    <w:rsid w:val="008327DB"/>
    <w:rsid w:val="008329E8"/>
    <w:rsid w:val="00832B30"/>
    <w:rsid w:val="00832CC9"/>
    <w:rsid w:val="00832DED"/>
    <w:rsid w:val="00832F93"/>
    <w:rsid w:val="008330EB"/>
    <w:rsid w:val="00833B4A"/>
    <w:rsid w:val="00833CBE"/>
    <w:rsid w:val="00833D7C"/>
    <w:rsid w:val="00833D7E"/>
    <w:rsid w:val="008341AF"/>
    <w:rsid w:val="008341FA"/>
    <w:rsid w:val="0083450E"/>
    <w:rsid w:val="0083486E"/>
    <w:rsid w:val="008348C3"/>
    <w:rsid w:val="00834A57"/>
    <w:rsid w:val="00834B70"/>
    <w:rsid w:val="00834EAA"/>
    <w:rsid w:val="0083550F"/>
    <w:rsid w:val="0083555C"/>
    <w:rsid w:val="008355AC"/>
    <w:rsid w:val="00835768"/>
    <w:rsid w:val="00835A98"/>
    <w:rsid w:val="00835C07"/>
    <w:rsid w:val="00835C9A"/>
    <w:rsid w:val="008362CE"/>
    <w:rsid w:val="0083657A"/>
    <w:rsid w:val="00836A10"/>
    <w:rsid w:val="00836D95"/>
    <w:rsid w:val="00836E23"/>
    <w:rsid w:val="00836FA2"/>
    <w:rsid w:val="00837386"/>
    <w:rsid w:val="00837A16"/>
    <w:rsid w:val="00837A57"/>
    <w:rsid w:val="0084018D"/>
    <w:rsid w:val="0084090A"/>
    <w:rsid w:val="008414DD"/>
    <w:rsid w:val="0084186E"/>
    <w:rsid w:val="008420D4"/>
    <w:rsid w:val="0084264B"/>
    <w:rsid w:val="008428C3"/>
    <w:rsid w:val="00842A25"/>
    <w:rsid w:val="00842CFC"/>
    <w:rsid w:val="00842E1A"/>
    <w:rsid w:val="00842F04"/>
    <w:rsid w:val="008431CE"/>
    <w:rsid w:val="008431F7"/>
    <w:rsid w:val="008433C3"/>
    <w:rsid w:val="00843599"/>
    <w:rsid w:val="008435D8"/>
    <w:rsid w:val="008436D2"/>
    <w:rsid w:val="00843961"/>
    <w:rsid w:val="00843980"/>
    <w:rsid w:val="00843BAD"/>
    <w:rsid w:val="00844188"/>
    <w:rsid w:val="0084492F"/>
    <w:rsid w:val="00844DD1"/>
    <w:rsid w:val="00844E03"/>
    <w:rsid w:val="00845056"/>
    <w:rsid w:val="0084523B"/>
    <w:rsid w:val="00845411"/>
    <w:rsid w:val="00845A0D"/>
    <w:rsid w:val="00845A6C"/>
    <w:rsid w:val="00845A93"/>
    <w:rsid w:val="00846001"/>
    <w:rsid w:val="008471AC"/>
    <w:rsid w:val="00847258"/>
    <w:rsid w:val="0084744B"/>
    <w:rsid w:val="008474EE"/>
    <w:rsid w:val="0084764A"/>
    <w:rsid w:val="0084772F"/>
    <w:rsid w:val="00847A7C"/>
    <w:rsid w:val="00847B01"/>
    <w:rsid w:val="008501A5"/>
    <w:rsid w:val="008502E4"/>
    <w:rsid w:val="00850B03"/>
    <w:rsid w:val="00850F8B"/>
    <w:rsid w:val="0085106D"/>
    <w:rsid w:val="00851B73"/>
    <w:rsid w:val="00851D38"/>
    <w:rsid w:val="00851DF5"/>
    <w:rsid w:val="00851E97"/>
    <w:rsid w:val="00852154"/>
    <w:rsid w:val="0085260F"/>
    <w:rsid w:val="00852630"/>
    <w:rsid w:val="00852760"/>
    <w:rsid w:val="00852AAB"/>
    <w:rsid w:val="00852E8B"/>
    <w:rsid w:val="00852F2C"/>
    <w:rsid w:val="00853072"/>
    <w:rsid w:val="00853EAF"/>
    <w:rsid w:val="008543CF"/>
    <w:rsid w:val="00854425"/>
    <w:rsid w:val="008544B6"/>
    <w:rsid w:val="00854CC6"/>
    <w:rsid w:val="00854DDA"/>
    <w:rsid w:val="00855087"/>
    <w:rsid w:val="00855E27"/>
    <w:rsid w:val="00855EDF"/>
    <w:rsid w:val="00855FE9"/>
    <w:rsid w:val="008562ED"/>
    <w:rsid w:val="0085659F"/>
    <w:rsid w:val="008565BE"/>
    <w:rsid w:val="008565D5"/>
    <w:rsid w:val="0085693A"/>
    <w:rsid w:val="00856A1E"/>
    <w:rsid w:val="00856A3F"/>
    <w:rsid w:val="00856B8E"/>
    <w:rsid w:val="00856BA3"/>
    <w:rsid w:val="00856CD5"/>
    <w:rsid w:val="00856E50"/>
    <w:rsid w:val="00856F1C"/>
    <w:rsid w:val="00856F5F"/>
    <w:rsid w:val="00857066"/>
    <w:rsid w:val="008577A6"/>
    <w:rsid w:val="00857BC6"/>
    <w:rsid w:val="00857CD0"/>
    <w:rsid w:val="00857CE3"/>
    <w:rsid w:val="00857D58"/>
    <w:rsid w:val="00857E0C"/>
    <w:rsid w:val="00857E26"/>
    <w:rsid w:val="00860258"/>
    <w:rsid w:val="008605DD"/>
    <w:rsid w:val="0086078B"/>
    <w:rsid w:val="008609B5"/>
    <w:rsid w:val="00860B26"/>
    <w:rsid w:val="00860C03"/>
    <w:rsid w:val="00861316"/>
    <w:rsid w:val="00861339"/>
    <w:rsid w:val="00861CEE"/>
    <w:rsid w:val="00862165"/>
    <w:rsid w:val="008624D1"/>
    <w:rsid w:val="0086269F"/>
    <w:rsid w:val="00862737"/>
    <w:rsid w:val="0086292D"/>
    <w:rsid w:val="00862A4D"/>
    <w:rsid w:val="00862A78"/>
    <w:rsid w:val="00862B7E"/>
    <w:rsid w:val="00862D78"/>
    <w:rsid w:val="00862E11"/>
    <w:rsid w:val="00863259"/>
    <w:rsid w:val="0086330A"/>
    <w:rsid w:val="00863C05"/>
    <w:rsid w:val="00863CF8"/>
    <w:rsid w:val="00864C91"/>
    <w:rsid w:val="00864EFE"/>
    <w:rsid w:val="008650F4"/>
    <w:rsid w:val="008656E3"/>
    <w:rsid w:val="008658CB"/>
    <w:rsid w:val="008658DA"/>
    <w:rsid w:val="00865B36"/>
    <w:rsid w:val="00865EF2"/>
    <w:rsid w:val="0086610A"/>
    <w:rsid w:val="008664CB"/>
    <w:rsid w:val="00866BFF"/>
    <w:rsid w:val="00866CCB"/>
    <w:rsid w:val="00867199"/>
    <w:rsid w:val="00867239"/>
    <w:rsid w:val="008675B0"/>
    <w:rsid w:val="008678F1"/>
    <w:rsid w:val="00867B54"/>
    <w:rsid w:val="00867C89"/>
    <w:rsid w:val="00867CE1"/>
    <w:rsid w:val="00867D48"/>
    <w:rsid w:val="00867D75"/>
    <w:rsid w:val="008700BB"/>
    <w:rsid w:val="008707F9"/>
    <w:rsid w:val="00870B31"/>
    <w:rsid w:val="00870DEC"/>
    <w:rsid w:val="008711DE"/>
    <w:rsid w:val="008712BA"/>
    <w:rsid w:val="0087136D"/>
    <w:rsid w:val="008715D4"/>
    <w:rsid w:val="0087162E"/>
    <w:rsid w:val="00871A2C"/>
    <w:rsid w:val="008720CF"/>
    <w:rsid w:val="00872117"/>
    <w:rsid w:val="00872C60"/>
    <w:rsid w:val="00872E1F"/>
    <w:rsid w:val="00872FC6"/>
    <w:rsid w:val="00873057"/>
    <w:rsid w:val="008731BF"/>
    <w:rsid w:val="0087338B"/>
    <w:rsid w:val="00873677"/>
    <w:rsid w:val="00873857"/>
    <w:rsid w:val="00873BEA"/>
    <w:rsid w:val="00873F64"/>
    <w:rsid w:val="00874049"/>
    <w:rsid w:val="008740DB"/>
    <w:rsid w:val="0087431C"/>
    <w:rsid w:val="00874CBE"/>
    <w:rsid w:val="00874CC2"/>
    <w:rsid w:val="00874D2C"/>
    <w:rsid w:val="00874DAA"/>
    <w:rsid w:val="00875096"/>
    <w:rsid w:val="00875158"/>
    <w:rsid w:val="0087516F"/>
    <w:rsid w:val="0087517C"/>
    <w:rsid w:val="008754A4"/>
    <w:rsid w:val="00875524"/>
    <w:rsid w:val="00875541"/>
    <w:rsid w:val="008755F8"/>
    <w:rsid w:val="0087574A"/>
    <w:rsid w:val="00875D26"/>
    <w:rsid w:val="00875EA8"/>
    <w:rsid w:val="008760A4"/>
    <w:rsid w:val="0087629B"/>
    <w:rsid w:val="0087658B"/>
    <w:rsid w:val="008766F0"/>
    <w:rsid w:val="00876B0A"/>
    <w:rsid w:val="00876B36"/>
    <w:rsid w:val="00876EBD"/>
    <w:rsid w:val="00877025"/>
    <w:rsid w:val="00877390"/>
    <w:rsid w:val="00877557"/>
    <w:rsid w:val="0087773E"/>
    <w:rsid w:val="00877870"/>
    <w:rsid w:val="00877CC1"/>
    <w:rsid w:val="00877D4A"/>
    <w:rsid w:val="00877E13"/>
    <w:rsid w:val="008801AD"/>
    <w:rsid w:val="00880972"/>
    <w:rsid w:val="00880BEE"/>
    <w:rsid w:val="00880C24"/>
    <w:rsid w:val="008812BE"/>
    <w:rsid w:val="008814F5"/>
    <w:rsid w:val="00881582"/>
    <w:rsid w:val="00881773"/>
    <w:rsid w:val="008819CA"/>
    <w:rsid w:val="00881CE7"/>
    <w:rsid w:val="00881FB3"/>
    <w:rsid w:val="0088204A"/>
    <w:rsid w:val="00882B04"/>
    <w:rsid w:val="008833C9"/>
    <w:rsid w:val="0088346A"/>
    <w:rsid w:val="00883A59"/>
    <w:rsid w:val="00883D3C"/>
    <w:rsid w:val="0088402F"/>
    <w:rsid w:val="00884428"/>
    <w:rsid w:val="008848AA"/>
    <w:rsid w:val="00884C0B"/>
    <w:rsid w:val="00884CB1"/>
    <w:rsid w:val="00884EF7"/>
    <w:rsid w:val="00885107"/>
    <w:rsid w:val="008851B8"/>
    <w:rsid w:val="008852E1"/>
    <w:rsid w:val="00885413"/>
    <w:rsid w:val="008857CB"/>
    <w:rsid w:val="0088594E"/>
    <w:rsid w:val="008859D2"/>
    <w:rsid w:val="00885DF4"/>
    <w:rsid w:val="008867DC"/>
    <w:rsid w:val="0088687E"/>
    <w:rsid w:val="00886ECD"/>
    <w:rsid w:val="008870B0"/>
    <w:rsid w:val="008873FE"/>
    <w:rsid w:val="00887731"/>
    <w:rsid w:val="0088777F"/>
    <w:rsid w:val="00887AB9"/>
    <w:rsid w:val="00887B2C"/>
    <w:rsid w:val="0089005F"/>
    <w:rsid w:val="008901FA"/>
    <w:rsid w:val="00890220"/>
    <w:rsid w:val="00890362"/>
    <w:rsid w:val="0089107A"/>
    <w:rsid w:val="00891196"/>
    <w:rsid w:val="00891233"/>
    <w:rsid w:val="0089128E"/>
    <w:rsid w:val="008912BF"/>
    <w:rsid w:val="00891540"/>
    <w:rsid w:val="00891749"/>
    <w:rsid w:val="00891C22"/>
    <w:rsid w:val="00891DD9"/>
    <w:rsid w:val="00892091"/>
    <w:rsid w:val="008922D0"/>
    <w:rsid w:val="008923B6"/>
    <w:rsid w:val="00892636"/>
    <w:rsid w:val="008927A9"/>
    <w:rsid w:val="00892ECD"/>
    <w:rsid w:val="00893227"/>
    <w:rsid w:val="008935AE"/>
    <w:rsid w:val="00893966"/>
    <w:rsid w:val="00893D10"/>
    <w:rsid w:val="00893E23"/>
    <w:rsid w:val="00893ED0"/>
    <w:rsid w:val="00893F58"/>
    <w:rsid w:val="008940E7"/>
    <w:rsid w:val="0089477C"/>
    <w:rsid w:val="00894C5E"/>
    <w:rsid w:val="00894CAD"/>
    <w:rsid w:val="00894CDE"/>
    <w:rsid w:val="00894EED"/>
    <w:rsid w:val="0089516C"/>
    <w:rsid w:val="00895AB1"/>
    <w:rsid w:val="00895CD5"/>
    <w:rsid w:val="00895F78"/>
    <w:rsid w:val="00896408"/>
    <w:rsid w:val="00896536"/>
    <w:rsid w:val="008965BF"/>
    <w:rsid w:val="0089691E"/>
    <w:rsid w:val="00897206"/>
    <w:rsid w:val="008976FD"/>
    <w:rsid w:val="00897944"/>
    <w:rsid w:val="008A02FE"/>
    <w:rsid w:val="008A05ED"/>
    <w:rsid w:val="008A0B55"/>
    <w:rsid w:val="008A0C01"/>
    <w:rsid w:val="008A0D3B"/>
    <w:rsid w:val="008A0DF8"/>
    <w:rsid w:val="008A1020"/>
    <w:rsid w:val="008A10EE"/>
    <w:rsid w:val="008A1691"/>
    <w:rsid w:val="008A209F"/>
    <w:rsid w:val="008A212A"/>
    <w:rsid w:val="008A2731"/>
    <w:rsid w:val="008A2A3F"/>
    <w:rsid w:val="008A2AA5"/>
    <w:rsid w:val="008A309C"/>
    <w:rsid w:val="008A3111"/>
    <w:rsid w:val="008A35F8"/>
    <w:rsid w:val="008A3D65"/>
    <w:rsid w:val="008A43A0"/>
    <w:rsid w:val="008A460C"/>
    <w:rsid w:val="008A47A4"/>
    <w:rsid w:val="008A4B53"/>
    <w:rsid w:val="008A505F"/>
    <w:rsid w:val="008A52A0"/>
    <w:rsid w:val="008A5E90"/>
    <w:rsid w:val="008A61B4"/>
    <w:rsid w:val="008A65D5"/>
    <w:rsid w:val="008A6913"/>
    <w:rsid w:val="008A6941"/>
    <w:rsid w:val="008A6C1A"/>
    <w:rsid w:val="008A704B"/>
    <w:rsid w:val="008A710B"/>
    <w:rsid w:val="008A7161"/>
    <w:rsid w:val="008A7395"/>
    <w:rsid w:val="008A7438"/>
    <w:rsid w:val="008A7504"/>
    <w:rsid w:val="008A755B"/>
    <w:rsid w:val="008A7822"/>
    <w:rsid w:val="008A7A1D"/>
    <w:rsid w:val="008A7A75"/>
    <w:rsid w:val="008A7AAF"/>
    <w:rsid w:val="008A7B77"/>
    <w:rsid w:val="008B0182"/>
    <w:rsid w:val="008B0310"/>
    <w:rsid w:val="008B08E5"/>
    <w:rsid w:val="008B0AA7"/>
    <w:rsid w:val="008B1076"/>
    <w:rsid w:val="008B10DB"/>
    <w:rsid w:val="008B11A0"/>
    <w:rsid w:val="008B12C3"/>
    <w:rsid w:val="008B1321"/>
    <w:rsid w:val="008B1369"/>
    <w:rsid w:val="008B13A8"/>
    <w:rsid w:val="008B16D8"/>
    <w:rsid w:val="008B1740"/>
    <w:rsid w:val="008B1955"/>
    <w:rsid w:val="008B1963"/>
    <w:rsid w:val="008B1C1A"/>
    <w:rsid w:val="008B1D2F"/>
    <w:rsid w:val="008B1EFA"/>
    <w:rsid w:val="008B226F"/>
    <w:rsid w:val="008B22A6"/>
    <w:rsid w:val="008B2537"/>
    <w:rsid w:val="008B2832"/>
    <w:rsid w:val="008B2899"/>
    <w:rsid w:val="008B2976"/>
    <w:rsid w:val="008B2ACE"/>
    <w:rsid w:val="008B2E0F"/>
    <w:rsid w:val="008B325D"/>
    <w:rsid w:val="008B32E0"/>
    <w:rsid w:val="008B331A"/>
    <w:rsid w:val="008B378A"/>
    <w:rsid w:val="008B3958"/>
    <w:rsid w:val="008B3DFA"/>
    <w:rsid w:val="008B4537"/>
    <w:rsid w:val="008B460F"/>
    <w:rsid w:val="008B48E4"/>
    <w:rsid w:val="008B49E4"/>
    <w:rsid w:val="008B4DE2"/>
    <w:rsid w:val="008B4DFF"/>
    <w:rsid w:val="008B538E"/>
    <w:rsid w:val="008B5420"/>
    <w:rsid w:val="008B574F"/>
    <w:rsid w:val="008B5973"/>
    <w:rsid w:val="008B5986"/>
    <w:rsid w:val="008B6416"/>
    <w:rsid w:val="008B64A8"/>
    <w:rsid w:val="008B6615"/>
    <w:rsid w:val="008B689F"/>
    <w:rsid w:val="008B6A3D"/>
    <w:rsid w:val="008B75E6"/>
    <w:rsid w:val="008B7CEA"/>
    <w:rsid w:val="008B7D3A"/>
    <w:rsid w:val="008B7E20"/>
    <w:rsid w:val="008C03EE"/>
    <w:rsid w:val="008C0884"/>
    <w:rsid w:val="008C0A36"/>
    <w:rsid w:val="008C0A8B"/>
    <w:rsid w:val="008C0E24"/>
    <w:rsid w:val="008C0F00"/>
    <w:rsid w:val="008C1009"/>
    <w:rsid w:val="008C15C4"/>
    <w:rsid w:val="008C1C3D"/>
    <w:rsid w:val="008C1DBE"/>
    <w:rsid w:val="008C1FBC"/>
    <w:rsid w:val="008C211A"/>
    <w:rsid w:val="008C211F"/>
    <w:rsid w:val="008C21D2"/>
    <w:rsid w:val="008C2380"/>
    <w:rsid w:val="008C250E"/>
    <w:rsid w:val="008C2538"/>
    <w:rsid w:val="008C2AE5"/>
    <w:rsid w:val="008C2D2A"/>
    <w:rsid w:val="008C3046"/>
    <w:rsid w:val="008C307B"/>
    <w:rsid w:val="008C31C1"/>
    <w:rsid w:val="008C3380"/>
    <w:rsid w:val="008C3579"/>
    <w:rsid w:val="008C38BA"/>
    <w:rsid w:val="008C3911"/>
    <w:rsid w:val="008C3926"/>
    <w:rsid w:val="008C3AA6"/>
    <w:rsid w:val="008C3C24"/>
    <w:rsid w:val="008C3F63"/>
    <w:rsid w:val="008C4236"/>
    <w:rsid w:val="008C43FB"/>
    <w:rsid w:val="008C47DE"/>
    <w:rsid w:val="008C50D4"/>
    <w:rsid w:val="008C515C"/>
    <w:rsid w:val="008C5700"/>
    <w:rsid w:val="008C5CFE"/>
    <w:rsid w:val="008C5F97"/>
    <w:rsid w:val="008C609A"/>
    <w:rsid w:val="008C67A2"/>
    <w:rsid w:val="008C6FFA"/>
    <w:rsid w:val="008C755A"/>
    <w:rsid w:val="008C7993"/>
    <w:rsid w:val="008C7C0E"/>
    <w:rsid w:val="008C7C52"/>
    <w:rsid w:val="008C7C75"/>
    <w:rsid w:val="008C7CF1"/>
    <w:rsid w:val="008C7D3F"/>
    <w:rsid w:val="008C7E81"/>
    <w:rsid w:val="008C7F30"/>
    <w:rsid w:val="008D032F"/>
    <w:rsid w:val="008D065D"/>
    <w:rsid w:val="008D0798"/>
    <w:rsid w:val="008D0A14"/>
    <w:rsid w:val="008D0B12"/>
    <w:rsid w:val="008D0E07"/>
    <w:rsid w:val="008D18A6"/>
    <w:rsid w:val="008D1E6A"/>
    <w:rsid w:val="008D23DD"/>
    <w:rsid w:val="008D25E8"/>
    <w:rsid w:val="008D294B"/>
    <w:rsid w:val="008D2A45"/>
    <w:rsid w:val="008D2CDC"/>
    <w:rsid w:val="008D2F5F"/>
    <w:rsid w:val="008D3F5E"/>
    <w:rsid w:val="008D406F"/>
    <w:rsid w:val="008D47DC"/>
    <w:rsid w:val="008D487E"/>
    <w:rsid w:val="008D4BB8"/>
    <w:rsid w:val="008D4F3C"/>
    <w:rsid w:val="008D51BA"/>
    <w:rsid w:val="008D5247"/>
    <w:rsid w:val="008D54CA"/>
    <w:rsid w:val="008D56E2"/>
    <w:rsid w:val="008D5991"/>
    <w:rsid w:val="008D6058"/>
    <w:rsid w:val="008D6325"/>
    <w:rsid w:val="008D6888"/>
    <w:rsid w:val="008D72D8"/>
    <w:rsid w:val="008D78CB"/>
    <w:rsid w:val="008D796D"/>
    <w:rsid w:val="008D7B29"/>
    <w:rsid w:val="008D7BC6"/>
    <w:rsid w:val="008E008B"/>
    <w:rsid w:val="008E025E"/>
    <w:rsid w:val="008E02B7"/>
    <w:rsid w:val="008E045D"/>
    <w:rsid w:val="008E0538"/>
    <w:rsid w:val="008E0573"/>
    <w:rsid w:val="008E0A97"/>
    <w:rsid w:val="008E0B03"/>
    <w:rsid w:val="008E0BFB"/>
    <w:rsid w:val="008E0D6C"/>
    <w:rsid w:val="008E0F75"/>
    <w:rsid w:val="008E1266"/>
    <w:rsid w:val="008E12F2"/>
    <w:rsid w:val="008E134E"/>
    <w:rsid w:val="008E13FE"/>
    <w:rsid w:val="008E1A05"/>
    <w:rsid w:val="008E1AD6"/>
    <w:rsid w:val="008E1C79"/>
    <w:rsid w:val="008E1CF5"/>
    <w:rsid w:val="008E1EF3"/>
    <w:rsid w:val="008E202B"/>
    <w:rsid w:val="008E2064"/>
    <w:rsid w:val="008E24FF"/>
    <w:rsid w:val="008E256D"/>
    <w:rsid w:val="008E2641"/>
    <w:rsid w:val="008E28DB"/>
    <w:rsid w:val="008E2A54"/>
    <w:rsid w:val="008E310A"/>
    <w:rsid w:val="008E3244"/>
    <w:rsid w:val="008E34BA"/>
    <w:rsid w:val="008E3566"/>
    <w:rsid w:val="008E3C32"/>
    <w:rsid w:val="008E412D"/>
    <w:rsid w:val="008E4523"/>
    <w:rsid w:val="008E472A"/>
    <w:rsid w:val="008E489F"/>
    <w:rsid w:val="008E5106"/>
    <w:rsid w:val="008E5181"/>
    <w:rsid w:val="008E5404"/>
    <w:rsid w:val="008E56CF"/>
    <w:rsid w:val="008E5A70"/>
    <w:rsid w:val="008E5C29"/>
    <w:rsid w:val="008E5DDF"/>
    <w:rsid w:val="008E5E23"/>
    <w:rsid w:val="008E5FD1"/>
    <w:rsid w:val="008E622B"/>
    <w:rsid w:val="008E625A"/>
    <w:rsid w:val="008E6971"/>
    <w:rsid w:val="008E69B0"/>
    <w:rsid w:val="008E6A1F"/>
    <w:rsid w:val="008E6A7F"/>
    <w:rsid w:val="008E6F2C"/>
    <w:rsid w:val="008E71F9"/>
    <w:rsid w:val="008E7A3C"/>
    <w:rsid w:val="008E7BE1"/>
    <w:rsid w:val="008E7D47"/>
    <w:rsid w:val="008F0004"/>
    <w:rsid w:val="008F0435"/>
    <w:rsid w:val="008F0726"/>
    <w:rsid w:val="008F0ABA"/>
    <w:rsid w:val="008F0D0A"/>
    <w:rsid w:val="008F0DEE"/>
    <w:rsid w:val="008F0E88"/>
    <w:rsid w:val="008F0EC0"/>
    <w:rsid w:val="008F0F61"/>
    <w:rsid w:val="008F166D"/>
    <w:rsid w:val="008F2136"/>
    <w:rsid w:val="008F2421"/>
    <w:rsid w:val="008F2590"/>
    <w:rsid w:val="008F28BC"/>
    <w:rsid w:val="008F2C10"/>
    <w:rsid w:val="008F2E4E"/>
    <w:rsid w:val="008F3435"/>
    <w:rsid w:val="008F3641"/>
    <w:rsid w:val="008F3A06"/>
    <w:rsid w:val="008F3AE5"/>
    <w:rsid w:val="008F3D94"/>
    <w:rsid w:val="008F440B"/>
    <w:rsid w:val="008F457F"/>
    <w:rsid w:val="008F481C"/>
    <w:rsid w:val="008F49F6"/>
    <w:rsid w:val="008F4C1A"/>
    <w:rsid w:val="008F51C6"/>
    <w:rsid w:val="008F52AF"/>
    <w:rsid w:val="008F554C"/>
    <w:rsid w:val="008F5C50"/>
    <w:rsid w:val="008F60A2"/>
    <w:rsid w:val="008F6113"/>
    <w:rsid w:val="008F6326"/>
    <w:rsid w:val="008F67E4"/>
    <w:rsid w:val="008F6B06"/>
    <w:rsid w:val="008F6C56"/>
    <w:rsid w:val="008F6CF0"/>
    <w:rsid w:val="008F6D35"/>
    <w:rsid w:val="008F71B2"/>
    <w:rsid w:val="008F73CE"/>
    <w:rsid w:val="008F75D1"/>
    <w:rsid w:val="008F7B35"/>
    <w:rsid w:val="008F7E7E"/>
    <w:rsid w:val="00900044"/>
    <w:rsid w:val="0090017B"/>
    <w:rsid w:val="0090054C"/>
    <w:rsid w:val="009008FA"/>
    <w:rsid w:val="009010C7"/>
    <w:rsid w:val="00901176"/>
    <w:rsid w:val="0090182F"/>
    <w:rsid w:val="009018C3"/>
    <w:rsid w:val="00901A2A"/>
    <w:rsid w:val="00901B8B"/>
    <w:rsid w:val="00901BDC"/>
    <w:rsid w:val="00901BFC"/>
    <w:rsid w:val="00901D9E"/>
    <w:rsid w:val="009021AB"/>
    <w:rsid w:val="009028AA"/>
    <w:rsid w:val="0090290C"/>
    <w:rsid w:val="009037D1"/>
    <w:rsid w:val="00903931"/>
    <w:rsid w:val="00903D99"/>
    <w:rsid w:val="0090420E"/>
    <w:rsid w:val="00904476"/>
    <w:rsid w:val="00904592"/>
    <w:rsid w:val="00904E48"/>
    <w:rsid w:val="00904EA0"/>
    <w:rsid w:val="00905253"/>
    <w:rsid w:val="00905288"/>
    <w:rsid w:val="009054BA"/>
    <w:rsid w:val="0090570E"/>
    <w:rsid w:val="00905711"/>
    <w:rsid w:val="009057E0"/>
    <w:rsid w:val="00905843"/>
    <w:rsid w:val="00905F32"/>
    <w:rsid w:val="00905F4D"/>
    <w:rsid w:val="009060D3"/>
    <w:rsid w:val="00906549"/>
    <w:rsid w:val="009067AF"/>
    <w:rsid w:val="00906C01"/>
    <w:rsid w:val="00907359"/>
    <w:rsid w:val="00907484"/>
    <w:rsid w:val="00907566"/>
    <w:rsid w:val="009077DB"/>
    <w:rsid w:val="00907964"/>
    <w:rsid w:val="00907E53"/>
    <w:rsid w:val="00907FA9"/>
    <w:rsid w:val="009100A8"/>
    <w:rsid w:val="009106DE"/>
    <w:rsid w:val="00910B80"/>
    <w:rsid w:val="00910C11"/>
    <w:rsid w:val="00910F9A"/>
    <w:rsid w:val="00911139"/>
    <w:rsid w:val="009111F6"/>
    <w:rsid w:val="0091152E"/>
    <w:rsid w:val="0091157F"/>
    <w:rsid w:val="00911840"/>
    <w:rsid w:val="00911911"/>
    <w:rsid w:val="009119B3"/>
    <w:rsid w:val="00911C2A"/>
    <w:rsid w:val="00911C96"/>
    <w:rsid w:val="00911CB3"/>
    <w:rsid w:val="00911D18"/>
    <w:rsid w:val="00911DFB"/>
    <w:rsid w:val="009123D1"/>
    <w:rsid w:val="00912464"/>
    <w:rsid w:val="00912917"/>
    <w:rsid w:val="00912BF4"/>
    <w:rsid w:val="00912D99"/>
    <w:rsid w:val="00912E02"/>
    <w:rsid w:val="009130A0"/>
    <w:rsid w:val="00913253"/>
    <w:rsid w:val="009135BF"/>
    <w:rsid w:val="009136A4"/>
    <w:rsid w:val="009139F1"/>
    <w:rsid w:val="00913D5F"/>
    <w:rsid w:val="0091413F"/>
    <w:rsid w:val="00914153"/>
    <w:rsid w:val="009141D9"/>
    <w:rsid w:val="0091439C"/>
    <w:rsid w:val="00914433"/>
    <w:rsid w:val="00914466"/>
    <w:rsid w:val="009148DE"/>
    <w:rsid w:val="00914953"/>
    <w:rsid w:val="00914A08"/>
    <w:rsid w:val="00914A81"/>
    <w:rsid w:val="00914DFC"/>
    <w:rsid w:val="00914FB1"/>
    <w:rsid w:val="00915371"/>
    <w:rsid w:val="009155B9"/>
    <w:rsid w:val="009156DF"/>
    <w:rsid w:val="00915B20"/>
    <w:rsid w:val="00915EA3"/>
    <w:rsid w:val="00916303"/>
    <w:rsid w:val="00916808"/>
    <w:rsid w:val="00916B67"/>
    <w:rsid w:val="00916C35"/>
    <w:rsid w:val="00916C52"/>
    <w:rsid w:val="00916E6E"/>
    <w:rsid w:val="00916EC8"/>
    <w:rsid w:val="00917266"/>
    <w:rsid w:val="0091753E"/>
    <w:rsid w:val="009176DC"/>
    <w:rsid w:val="00917B05"/>
    <w:rsid w:val="00917B81"/>
    <w:rsid w:val="00917BB6"/>
    <w:rsid w:val="00920613"/>
    <w:rsid w:val="0092065D"/>
    <w:rsid w:val="009206D8"/>
    <w:rsid w:val="00920718"/>
    <w:rsid w:val="00920B42"/>
    <w:rsid w:val="00920CFB"/>
    <w:rsid w:val="009211A3"/>
    <w:rsid w:val="009211C0"/>
    <w:rsid w:val="0092121D"/>
    <w:rsid w:val="00921271"/>
    <w:rsid w:val="0092166E"/>
    <w:rsid w:val="009217AD"/>
    <w:rsid w:val="009217B1"/>
    <w:rsid w:val="00921A5F"/>
    <w:rsid w:val="00921A65"/>
    <w:rsid w:val="00922170"/>
    <w:rsid w:val="009221A3"/>
    <w:rsid w:val="0092257F"/>
    <w:rsid w:val="0092295D"/>
    <w:rsid w:val="00922DBD"/>
    <w:rsid w:val="00922EBC"/>
    <w:rsid w:val="00923181"/>
    <w:rsid w:val="00923186"/>
    <w:rsid w:val="00923342"/>
    <w:rsid w:val="0092348A"/>
    <w:rsid w:val="0092359A"/>
    <w:rsid w:val="0092383D"/>
    <w:rsid w:val="009239C5"/>
    <w:rsid w:val="00923F0C"/>
    <w:rsid w:val="009240B7"/>
    <w:rsid w:val="0092483C"/>
    <w:rsid w:val="00924D27"/>
    <w:rsid w:val="00924D45"/>
    <w:rsid w:val="009253B5"/>
    <w:rsid w:val="009254E6"/>
    <w:rsid w:val="00925504"/>
    <w:rsid w:val="009256DE"/>
    <w:rsid w:val="009259C5"/>
    <w:rsid w:val="00925E41"/>
    <w:rsid w:val="009260E8"/>
    <w:rsid w:val="00926230"/>
    <w:rsid w:val="0092626A"/>
    <w:rsid w:val="00926938"/>
    <w:rsid w:val="00926989"/>
    <w:rsid w:val="00926B2D"/>
    <w:rsid w:val="00926B74"/>
    <w:rsid w:val="00926BDD"/>
    <w:rsid w:val="00926CF0"/>
    <w:rsid w:val="00926D8B"/>
    <w:rsid w:val="00926EC8"/>
    <w:rsid w:val="00926F9A"/>
    <w:rsid w:val="009300A0"/>
    <w:rsid w:val="009300FC"/>
    <w:rsid w:val="0093038C"/>
    <w:rsid w:val="0093044F"/>
    <w:rsid w:val="009308F3"/>
    <w:rsid w:val="00931516"/>
    <w:rsid w:val="0093175D"/>
    <w:rsid w:val="009317A6"/>
    <w:rsid w:val="009319C8"/>
    <w:rsid w:val="00931AF4"/>
    <w:rsid w:val="00931D48"/>
    <w:rsid w:val="0093261A"/>
    <w:rsid w:val="0093289D"/>
    <w:rsid w:val="009328BB"/>
    <w:rsid w:val="00932BDE"/>
    <w:rsid w:val="00932F70"/>
    <w:rsid w:val="009332E2"/>
    <w:rsid w:val="009333D7"/>
    <w:rsid w:val="009333FD"/>
    <w:rsid w:val="00933560"/>
    <w:rsid w:val="00933912"/>
    <w:rsid w:val="00933C87"/>
    <w:rsid w:val="00933F65"/>
    <w:rsid w:val="009348EA"/>
    <w:rsid w:val="00934B06"/>
    <w:rsid w:val="009352B2"/>
    <w:rsid w:val="009357C2"/>
    <w:rsid w:val="00935804"/>
    <w:rsid w:val="00935E05"/>
    <w:rsid w:val="00936246"/>
    <w:rsid w:val="0093648C"/>
    <w:rsid w:val="009364C5"/>
    <w:rsid w:val="009369E0"/>
    <w:rsid w:val="009369F4"/>
    <w:rsid w:val="00936C77"/>
    <w:rsid w:val="00936EBE"/>
    <w:rsid w:val="0093701C"/>
    <w:rsid w:val="009377AE"/>
    <w:rsid w:val="00937B86"/>
    <w:rsid w:val="00937BEF"/>
    <w:rsid w:val="00940028"/>
    <w:rsid w:val="009407D1"/>
    <w:rsid w:val="00940811"/>
    <w:rsid w:val="00940A3F"/>
    <w:rsid w:val="00940B03"/>
    <w:rsid w:val="009413B5"/>
    <w:rsid w:val="00941543"/>
    <w:rsid w:val="00941604"/>
    <w:rsid w:val="0094179F"/>
    <w:rsid w:val="00941C19"/>
    <w:rsid w:val="0094205C"/>
    <w:rsid w:val="00942065"/>
    <w:rsid w:val="00942290"/>
    <w:rsid w:val="00942575"/>
    <w:rsid w:val="009427F4"/>
    <w:rsid w:val="00942DFF"/>
    <w:rsid w:val="00943837"/>
    <w:rsid w:val="009438D1"/>
    <w:rsid w:val="009439C8"/>
    <w:rsid w:val="00943BBE"/>
    <w:rsid w:val="00943C4A"/>
    <w:rsid w:val="0094412D"/>
    <w:rsid w:val="009442C6"/>
    <w:rsid w:val="009442E5"/>
    <w:rsid w:val="009442FB"/>
    <w:rsid w:val="0094498C"/>
    <w:rsid w:val="00944ACF"/>
    <w:rsid w:val="00944D35"/>
    <w:rsid w:val="009451A9"/>
    <w:rsid w:val="00945AC5"/>
    <w:rsid w:val="00945E72"/>
    <w:rsid w:val="00945F9C"/>
    <w:rsid w:val="00945FFB"/>
    <w:rsid w:val="009463C1"/>
    <w:rsid w:val="00946516"/>
    <w:rsid w:val="00946894"/>
    <w:rsid w:val="00947206"/>
    <w:rsid w:val="00947380"/>
    <w:rsid w:val="0094745C"/>
    <w:rsid w:val="00947496"/>
    <w:rsid w:val="00947740"/>
    <w:rsid w:val="00947BDB"/>
    <w:rsid w:val="00947F30"/>
    <w:rsid w:val="00947F93"/>
    <w:rsid w:val="00950067"/>
    <w:rsid w:val="00950093"/>
    <w:rsid w:val="0095046E"/>
    <w:rsid w:val="0095081A"/>
    <w:rsid w:val="0095114A"/>
    <w:rsid w:val="0095128E"/>
    <w:rsid w:val="009512E5"/>
    <w:rsid w:val="009513F7"/>
    <w:rsid w:val="00951477"/>
    <w:rsid w:val="009517DA"/>
    <w:rsid w:val="00951FF7"/>
    <w:rsid w:val="00952254"/>
    <w:rsid w:val="009522B0"/>
    <w:rsid w:val="0095294D"/>
    <w:rsid w:val="00952D13"/>
    <w:rsid w:val="00952D3D"/>
    <w:rsid w:val="00952F35"/>
    <w:rsid w:val="00953E17"/>
    <w:rsid w:val="00953F85"/>
    <w:rsid w:val="00954560"/>
    <w:rsid w:val="0095465C"/>
    <w:rsid w:val="0095479D"/>
    <w:rsid w:val="00954E9A"/>
    <w:rsid w:val="0095517D"/>
    <w:rsid w:val="0095598B"/>
    <w:rsid w:val="00955B48"/>
    <w:rsid w:val="00955CEC"/>
    <w:rsid w:val="00955DCA"/>
    <w:rsid w:val="00956312"/>
    <w:rsid w:val="009565B6"/>
    <w:rsid w:val="00956773"/>
    <w:rsid w:val="0095680C"/>
    <w:rsid w:val="00956D75"/>
    <w:rsid w:val="00957130"/>
    <w:rsid w:val="00957434"/>
    <w:rsid w:val="00957538"/>
    <w:rsid w:val="009575A2"/>
    <w:rsid w:val="00957624"/>
    <w:rsid w:val="00957750"/>
    <w:rsid w:val="00957D7C"/>
    <w:rsid w:val="00957E32"/>
    <w:rsid w:val="00960120"/>
    <w:rsid w:val="0096012D"/>
    <w:rsid w:val="00960259"/>
    <w:rsid w:val="009607D1"/>
    <w:rsid w:val="009608F1"/>
    <w:rsid w:val="00960988"/>
    <w:rsid w:val="00960B80"/>
    <w:rsid w:val="00960CA7"/>
    <w:rsid w:val="00960CE1"/>
    <w:rsid w:val="00960D7F"/>
    <w:rsid w:val="009610F3"/>
    <w:rsid w:val="009612DD"/>
    <w:rsid w:val="009612E6"/>
    <w:rsid w:val="00961ADE"/>
    <w:rsid w:val="00961BD0"/>
    <w:rsid w:val="00961C02"/>
    <w:rsid w:val="0096229C"/>
    <w:rsid w:val="009622E4"/>
    <w:rsid w:val="009623FE"/>
    <w:rsid w:val="00962590"/>
    <w:rsid w:val="0096264B"/>
    <w:rsid w:val="00962A85"/>
    <w:rsid w:val="00962C90"/>
    <w:rsid w:val="00962D35"/>
    <w:rsid w:val="00962E75"/>
    <w:rsid w:val="00963BCD"/>
    <w:rsid w:val="00963E13"/>
    <w:rsid w:val="00963F50"/>
    <w:rsid w:val="009640C9"/>
    <w:rsid w:val="0096444A"/>
    <w:rsid w:val="00964B89"/>
    <w:rsid w:val="009650CB"/>
    <w:rsid w:val="00965196"/>
    <w:rsid w:val="00965409"/>
    <w:rsid w:val="0096548A"/>
    <w:rsid w:val="00965682"/>
    <w:rsid w:val="00965760"/>
    <w:rsid w:val="00965844"/>
    <w:rsid w:val="0096677E"/>
    <w:rsid w:val="00966A13"/>
    <w:rsid w:val="00966DFF"/>
    <w:rsid w:val="00966E77"/>
    <w:rsid w:val="00966EBF"/>
    <w:rsid w:val="00966F48"/>
    <w:rsid w:val="009670F6"/>
    <w:rsid w:val="00967146"/>
    <w:rsid w:val="00967333"/>
    <w:rsid w:val="00967663"/>
    <w:rsid w:val="00967901"/>
    <w:rsid w:val="00967C4D"/>
    <w:rsid w:val="00967E87"/>
    <w:rsid w:val="00967F32"/>
    <w:rsid w:val="0097011B"/>
    <w:rsid w:val="009708AD"/>
    <w:rsid w:val="009709D2"/>
    <w:rsid w:val="00970A54"/>
    <w:rsid w:val="00970DB1"/>
    <w:rsid w:val="00971021"/>
    <w:rsid w:val="0097106D"/>
    <w:rsid w:val="0097120F"/>
    <w:rsid w:val="009712D6"/>
    <w:rsid w:val="009714F9"/>
    <w:rsid w:val="00971763"/>
    <w:rsid w:val="00971848"/>
    <w:rsid w:val="00971A5F"/>
    <w:rsid w:val="00971C77"/>
    <w:rsid w:val="00971D93"/>
    <w:rsid w:val="00971F21"/>
    <w:rsid w:val="0097203A"/>
    <w:rsid w:val="00972059"/>
    <w:rsid w:val="0097250C"/>
    <w:rsid w:val="0097270E"/>
    <w:rsid w:val="009727DF"/>
    <w:rsid w:val="00972916"/>
    <w:rsid w:val="00972951"/>
    <w:rsid w:val="00972C50"/>
    <w:rsid w:val="0097312C"/>
    <w:rsid w:val="00973260"/>
    <w:rsid w:val="00973900"/>
    <w:rsid w:val="00973945"/>
    <w:rsid w:val="00973A88"/>
    <w:rsid w:val="00973AAF"/>
    <w:rsid w:val="00974177"/>
    <w:rsid w:val="009745C0"/>
    <w:rsid w:val="00974688"/>
    <w:rsid w:val="00974838"/>
    <w:rsid w:val="00974954"/>
    <w:rsid w:val="00974C2C"/>
    <w:rsid w:val="00974F1D"/>
    <w:rsid w:val="00975005"/>
    <w:rsid w:val="0097548A"/>
    <w:rsid w:val="00975521"/>
    <w:rsid w:val="0097572C"/>
    <w:rsid w:val="009759C3"/>
    <w:rsid w:val="00975EF7"/>
    <w:rsid w:val="009761E6"/>
    <w:rsid w:val="0097629E"/>
    <w:rsid w:val="009762C3"/>
    <w:rsid w:val="009766B6"/>
    <w:rsid w:val="00976729"/>
    <w:rsid w:val="00976D74"/>
    <w:rsid w:val="009772C6"/>
    <w:rsid w:val="0097736A"/>
    <w:rsid w:val="00977507"/>
    <w:rsid w:val="00977AF4"/>
    <w:rsid w:val="00977C52"/>
    <w:rsid w:val="00977F6E"/>
    <w:rsid w:val="009800F4"/>
    <w:rsid w:val="00980F80"/>
    <w:rsid w:val="00981466"/>
    <w:rsid w:val="009814DB"/>
    <w:rsid w:val="009818D3"/>
    <w:rsid w:val="00981AA7"/>
    <w:rsid w:val="00981B7E"/>
    <w:rsid w:val="00982029"/>
    <w:rsid w:val="0098205F"/>
    <w:rsid w:val="00982659"/>
    <w:rsid w:val="00982C7E"/>
    <w:rsid w:val="00982D8B"/>
    <w:rsid w:val="00983103"/>
    <w:rsid w:val="009833D2"/>
    <w:rsid w:val="00983586"/>
    <w:rsid w:val="009835A0"/>
    <w:rsid w:val="0098375C"/>
    <w:rsid w:val="009837FE"/>
    <w:rsid w:val="00983BAA"/>
    <w:rsid w:val="00983BEB"/>
    <w:rsid w:val="00983DC3"/>
    <w:rsid w:val="009842E6"/>
    <w:rsid w:val="00984305"/>
    <w:rsid w:val="00985051"/>
    <w:rsid w:val="0098530C"/>
    <w:rsid w:val="009853DB"/>
    <w:rsid w:val="0098553F"/>
    <w:rsid w:val="0098593D"/>
    <w:rsid w:val="00985962"/>
    <w:rsid w:val="00985C71"/>
    <w:rsid w:val="00985F15"/>
    <w:rsid w:val="00986088"/>
    <w:rsid w:val="0098619A"/>
    <w:rsid w:val="00986761"/>
    <w:rsid w:val="00986B1A"/>
    <w:rsid w:val="00986B99"/>
    <w:rsid w:val="009876BE"/>
    <w:rsid w:val="00987AB5"/>
    <w:rsid w:val="00987C5A"/>
    <w:rsid w:val="00987C5E"/>
    <w:rsid w:val="00987D13"/>
    <w:rsid w:val="00987E01"/>
    <w:rsid w:val="009902A1"/>
    <w:rsid w:val="009902CF"/>
    <w:rsid w:val="009906CA"/>
    <w:rsid w:val="00990A65"/>
    <w:rsid w:val="00990AD7"/>
    <w:rsid w:val="00990F68"/>
    <w:rsid w:val="00991066"/>
    <w:rsid w:val="009912AE"/>
    <w:rsid w:val="009912D5"/>
    <w:rsid w:val="009912E5"/>
    <w:rsid w:val="00991643"/>
    <w:rsid w:val="00991A52"/>
    <w:rsid w:val="00991E87"/>
    <w:rsid w:val="009921A2"/>
    <w:rsid w:val="00992C7F"/>
    <w:rsid w:val="00992D69"/>
    <w:rsid w:val="00992E0E"/>
    <w:rsid w:val="00992ED8"/>
    <w:rsid w:val="00992F4A"/>
    <w:rsid w:val="00992FD3"/>
    <w:rsid w:val="00993154"/>
    <w:rsid w:val="009933D6"/>
    <w:rsid w:val="00993658"/>
    <w:rsid w:val="009936B6"/>
    <w:rsid w:val="0099392D"/>
    <w:rsid w:val="00993AED"/>
    <w:rsid w:val="00993B34"/>
    <w:rsid w:val="00993F2F"/>
    <w:rsid w:val="00993F66"/>
    <w:rsid w:val="0099401C"/>
    <w:rsid w:val="009940FB"/>
    <w:rsid w:val="0099430A"/>
    <w:rsid w:val="00994903"/>
    <w:rsid w:val="00994AF2"/>
    <w:rsid w:val="0099532A"/>
    <w:rsid w:val="00995366"/>
    <w:rsid w:val="009955EF"/>
    <w:rsid w:val="009957BE"/>
    <w:rsid w:val="0099586E"/>
    <w:rsid w:val="00995940"/>
    <w:rsid w:val="009959DC"/>
    <w:rsid w:val="00995CE7"/>
    <w:rsid w:val="00995D19"/>
    <w:rsid w:val="00995EA2"/>
    <w:rsid w:val="0099620F"/>
    <w:rsid w:val="009967D6"/>
    <w:rsid w:val="00996B3A"/>
    <w:rsid w:val="00996DF1"/>
    <w:rsid w:val="009970E5"/>
    <w:rsid w:val="00997414"/>
    <w:rsid w:val="00997620"/>
    <w:rsid w:val="00997817"/>
    <w:rsid w:val="00997B8D"/>
    <w:rsid w:val="00997E1E"/>
    <w:rsid w:val="009A0243"/>
    <w:rsid w:val="009A0929"/>
    <w:rsid w:val="009A0A65"/>
    <w:rsid w:val="009A0D2E"/>
    <w:rsid w:val="009A0D38"/>
    <w:rsid w:val="009A1312"/>
    <w:rsid w:val="009A1A41"/>
    <w:rsid w:val="009A2C08"/>
    <w:rsid w:val="009A2D4A"/>
    <w:rsid w:val="009A2E7E"/>
    <w:rsid w:val="009A2FEC"/>
    <w:rsid w:val="009A35B7"/>
    <w:rsid w:val="009A3DD1"/>
    <w:rsid w:val="009A4001"/>
    <w:rsid w:val="009A4ADF"/>
    <w:rsid w:val="009A4DD9"/>
    <w:rsid w:val="009A52A5"/>
    <w:rsid w:val="009A5404"/>
    <w:rsid w:val="009A55DD"/>
    <w:rsid w:val="009A6385"/>
    <w:rsid w:val="009A65E6"/>
    <w:rsid w:val="009A66A8"/>
    <w:rsid w:val="009A6771"/>
    <w:rsid w:val="009A67C8"/>
    <w:rsid w:val="009A6A5A"/>
    <w:rsid w:val="009A6B9F"/>
    <w:rsid w:val="009A7146"/>
    <w:rsid w:val="009A716D"/>
    <w:rsid w:val="009A73C3"/>
    <w:rsid w:val="009A74EB"/>
    <w:rsid w:val="009A78DC"/>
    <w:rsid w:val="009A7ADC"/>
    <w:rsid w:val="009A7C02"/>
    <w:rsid w:val="009A7C96"/>
    <w:rsid w:val="009B0080"/>
    <w:rsid w:val="009B0677"/>
    <w:rsid w:val="009B0857"/>
    <w:rsid w:val="009B0CB8"/>
    <w:rsid w:val="009B1A3A"/>
    <w:rsid w:val="009B1C17"/>
    <w:rsid w:val="009B1E33"/>
    <w:rsid w:val="009B22D4"/>
    <w:rsid w:val="009B256D"/>
    <w:rsid w:val="009B282F"/>
    <w:rsid w:val="009B2A05"/>
    <w:rsid w:val="009B37FB"/>
    <w:rsid w:val="009B3AAE"/>
    <w:rsid w:val="009B3EDD"/>
    <w:rsid w:val="009B4691"/>
    <w:rsid w:val="009B4DB2"/>
    <w:rsid w:val="009B4EDD"/>
    <w:rsid w:val="009B4F67"/>
    <w:rsid w:val="009B543A"/>
    <w:rsid w:val="009B5825"/>
    <w:rsid w:val="009B5ADB"/>
    <w:rsid w:val="009B5CBF"/>
    <w:rsid w:val="009B612A"/>
    <w:rsid w:val="009B64D1"/>
    <w:rsid w:val="009B6AA5"/>
    <w:rsid w:val="009B7030"/>
    <w:rsid w:val="009B71A7"/>
    <w:rsid w:val="009B71CC"/>
    <w:rsid w:val="009B78B7"/>
    <w:rsid w:val="009B7B2C"/>
    <w:rsid w:val="009B7FEB"/>
    <w:rsid w:val="009C002A"/>
    <w:rsid w:val="009C004F"/>
    <w:rsid w:val="009C02E6"/>
    <w:rsid w:val="009C02F5"/>
    <w:rsid w:val="009C0529"/>
    <w:rsid w:val="009C05B1"/>
    <w:rsid w:val="009C09D0"/>
    <w:rsid w:val="009C0A6B"/>
    <w:rsid w:val="009C0C06"/>
    <w:rsid w:val="009C120B"/>
    <w:rsid w:val="009C12D9"/>
    <w:rsid w:val="009C1824"/>
    <w:rsid w:val="009C1985"/>
    <w:rsid w:val="009C1AC3"/>
    <w:rsid w:val="009C1B9A"/>
    <w:rsid w:val="009C1CE2"/>
    <w:rsid w:val="009C209B"/>
    <w:rsid w:val="009C2601"/>
    <w:rsid w:val="009C260A"/>
    <w:rsid w:val="009C295F"/>
    <w:rsid w:val="009C2A99"/>
    <w:rsid w:val="009C2B85"/>
    <w:rsid w:val="009C2C3B"/>
    <w:rsid w:val="009C2CDD"/>
    <w:rsid w:val="009C2F3C"/>
    <w:rsid w:val="009C2FA4"/>
    <w:rsid w:val="009C30D7"/>
    <w:rsid w:val="009C342A"/>
    <w:rsid w:val="009C3D8F"/>
    <w:rsid w:val="009C49B3"/>
    <w:rsid w:val="009C49DE"/>
    <w:rsid w:val="009C4A76"/>
    <w:rsid w:val="009C4CD8"/>
    <w:rsid w:val="009C4DCD"/>
    <w:rsid w:val="009C4E02"/>
    <w:rsid w:val="009C4EFF"/>
    <w:rsid w:val="009C506F"/>
    <w:rsid w:val="009C528D"/>
    <w:rsid w:val="009C5E31"/>
    <w:rsid w:val="009C5FE8"/>
    <w:rsid w:val="009C6025"/>
    <w:rsid w:val="009C6279"/>
    <w:rsid w:val="009C6355"/>
    <w:rsid w:val="009C69B3"/>
    <w:rsid w:val="009C6EC7"/>
    <w:rsid w:val="009C6FEC"/>
    <w:rsid w:val="009C70D2"/>
    <w:rsid w:val="009C71CA"/>
    <w:rsid w:val="009C73EE"/>
    <w:rsid w:val="009C7B3F"/>
    <w:rsid w:val="009C7BDA"/>
    <w:rsid w:val="009D0051"/>
    <w:rsid w:val="009D0187"/>
    <w:rsid w:val="009D05BF"/>
    <w:rsid w:val="009D0AD1"/>
    <w:rsid w:val="009D0ED3"/>
    <w:rsid w:val="009D0F67"/>
    <w:rsid w:val="009D0FFE"/>
    <w:rsid w:val="009D1270"/>
    <w:rsid w:val="009D135F"/>
    <w:rsid w:val="009D15D6"/>
    <w:rsid w:val="009D1E18"/>
    <w:rsid w:val="009D1F91"/>
    <w:rsid w:val="009D2138"/>
    <w:rsid w:val="009D2256"/>
    <w:rsid w:val="009D26D8"/>
    <w:rsid w:val="009D2810"/>
    <w:rsid w:val="009D2D16"/>
    <w:rsid w:val="009D2D78"/>
    <w:rsid w:val="009D2DD5"/>
    <w:rsid w:val="009D3110"/>
    <w:rsid w:val="009D3358"/>
    <w:rsid w:val="009D359D"/>
    <w:rsid w:val="009D3B37"/>
    <w:rsid w:val="009D3C4C"/>
    <w:rsid w:val="009D3CA4"/>
    <w:rsid w:val="009D4320"/>
    <w:rsid w:val="009D43EB"/>
    <w:rsid w:val="009D4774"/>
    <w:rsid w:val="009D481E"/>
    <w:rsid w:val="009D4938"/>
    <w:rsid w:val="009D4A6F"/>
    <w:rsid w:val="009D4BF4"/>
    <w:rsid w:val="009D5044"/>
    <w:rsid w:val="009D5181"/>
    <w:rsid w:val="009D5234"/>
    <w:rsid w:val="009D5796"/>
    <w:rsid w:val="009D57AC"/>
    <w:rsid w:val="009D5962"/>
    <w:rsid w:val="009D5B8E"/>
    <w:rsid w:val="009D5CD4"/>
    <w:rsid w:val="009D5E5B"/>
    <w:rsid w:val="009D60E5"/>
    <w:rsid w:val="009D63FC"/>
    <w:rsid w:val="009D6584"/>
    <w:rsid w:val="009D6902"/>
    <w:rsid w:val="009D6D50"/>
    <w:rsid w:val="009D722C"/>
    <w:rsid w:val="009D7288"/>
    <w:rsid w:val="009D7293"/>
    <w:rsid w:val="009D77BD"/>
    <w:rsid w:val="009D77E5"/>
    <w:rsid w:val="009D7B92"/>
    <w:rsid w:val="009D7CAC"/>
    <w:rsid w:val="009D7D94"/>
    <w:rsid w:val="009D7EA5"/>
    <w:rsid w:val="009E0018"/>
    <w:rsid w:val="009E008D"/>
    <w:rsid w:val="009E0358"/>
    <w:rsid w:val="009E06ED"/>
    <w:rsid w:val="009E1067"/>
    <w:rsid w:val="009E1489"/>
    <w:rsid w:val="009E1A0B"/>
    <w:rsid w:val="009E1B01"/>
    <w:rsid w:val="009E1B92"/>
    <w:rsid w:val="009E1E9D"/>
    <w:rsid w:val="009E1FA4"/>
    <w:rsid w:val="009E1FA8"/>
    <w:rsid w:val="009E2771"/>
    <w:rsid w:val="009E2814"/>
    <w:rsid w:val="009E2982"/>
    <w:rsid w:val="009E2A08"/>
    <w:rsid w:val="009E2B6A"/>
    <w:rsid w:val="009E2CFF"/>
    <w:rsid w:val="009E3042"/>
    <w:rsid w:val="009E401E"/>
    <w:rsid w:val="009E4132"/>
    <w:rsid w:val="009E428F"/>
    <w:rsid w:val="009E456B"/>
    <w:rsid w:val="009E4DFA"/>
    <w:rsid w:val="009E54A7"/>
    <w:rsid w:val="009E562E"/>
    <w:rsid w:val="009E566B"/>
    <w:rsid w:val="009E5929"/>
    <w:rsid w:val="009E5A9A"/>
    <w:rsid w:val="009E6081"/>
    <w:rsid w:val="009E628D"/>
    <w:rsid w:val="009E63A5"/>
    <w:rsid w:val="009E63FA"/>
    <w:rsid w:val="009E6464"/>
    <w:rsid w:val="009E6CB6"/>
    <w:rsid w:val="009E6F43"/>
    <w:rsid w:val="009E6F4F"/>
    <w:rsid w:val="009E74A0"/>
    <w:rsid w:val="009E74F1"/>
    <w:rsid w:val="009E7BCA"/>
    <w:rsid w:val="009F00B7"/>
    <w:rsid w:val="009F015F"/>
    <w:rsid w:val="009F0658"/>
    <w:rsid w:val="009F082A"/>
    <w:rsid w:val="009F0C11"/>
    <w:rsid w:val="009F0C61"/>
    <w:rsid w:val="009F0D63"/>
    <w:rsid w:val="009F1236"/>
    <w:rsid w:val="009F125B"/>
    <w:rsid w:val="009F130A"/>
    <w:rsid w:val="009F17A9"/>
    <w:rsid w:val="009F17AC"/>
    <w:rsid w:val="009F1922"/>
    <w:rsid w:val="009F1B3E"/>
    <w:rsid w:val="009F1C33"/>
    <w:rsid w:val="009F1E2B"/>
    <w:rsid w:val="009F2225"/>
    <w:rsid w:val="009F22BB"/>
    <w:rsid w:val="009F240D"/>
    <w:rsid w:val="009F2806"/>
    <w:rsid w:val="009F28A2"/>
    <w:rsid w:val="009F2B20"/>
    <w:rsid w:val="009F2CD9"/>
    <w:rsid w:val="009F2F90"/>
    <w:rsid w:val="009F38EF"/>
    <w:rsid w:val="009F39C0"/>
    <w:rsid w:val="009F3EDB"/>
    <w:rsid w:val="009F426B"/>
    <w:rsid w:val="009F4430"/>
    <w:rsid w:val="009F452E"/>
    <w:rsid w:val="009F4A28"/>
    <w:rsid w:val="009F4B66"/>
    <w:rsid w:val="009F4F65"/>
    <w:rsid w:val="009F522D"/>
    <w:rsid w:val="009F59D8"/>
    <w:rsid w:val="009F5ADE"/>
    <w:rsid w:val="009F5DAE"/>
    <w:rsid w:val="009F5EA4"/>
    <w:rsid w:val="009F6418"/>
    <w:rsid w:val="009F66B9"/>
    <w:rsid w:val="009F67F4"/>
    <w:rsid w:val="009F6CB7"/>
    <w:rsid w:val="009F6EDD"/>
    <w:rsid w:val="009F700D"/>
    <w:rsid w:val="009F716E"/>
    <w:rsid w:val="009F724B"/>
    <w:rsid w:val="009F7442"/>
    <w:rsid w:val="009F75AD"/>
    <w:rsid w:val="009F7DF0"/>
    <w:rsid w:val="00A0003D"/>
    <w:rsid w:val="00A00481"/>
    <w:rsid w:val="00A0053A"/>
    <w:rsid w:val="00A00894"/>
    <w:rsid w:val="00A00972"/>
    <w:rsid w:val="00A0098C"/>
    <w:rsid w:val="00A00AD1"/>
    <w:rsid w:val="00A00EDA"/>
    <w:rsid w:val="00A00F32"/>
    <w:rsid w:val="00A01337"/>
    <w:rsid w:val="00A01446"/>
    <w:rsid w:val="00A01AFD"/>
    <w:rsid w:val="00A01BD4"/>
    <w:rsid w:val="00A01BE7"/>
    <w:rsid w:val="00A022A6"/>
    <w:rsid w:val="00A02466"/>
    <w:rsid w:val="00A02544"/>
    <w:rsid w:val="00A02723"/>
    <w:rsid w:val="00A02946"/>
    <w:rsid w:val="00A02C2B"/>
    <w:rsid w:val="00A02F74"/>
    <w:rsid w:val="00A02F7B"/>
    <w:rsid w:val="00A031AE"/>
    <w:rsid w:val="00A038E6"/>
    <w:rsid w:val="00A03966"/>
    <w:rsid w:val="00A03984"/>
    <w:rsid w:val="00A03A81"/>
    <w:rsid w:val="00A03BAB"/>
    <w:rsid w:val="00A040D9"/>
    <w:rsid w:val="00A047B6"/>
    <w:rsid w:val="00A04926"/>
    <w:rsid w:val="00A05078"/>
    <w:rsid w:val="00A059BA"/>
    <w:rsid w:val="00A05AA3"/>
    <w:rsid w:val="00A05AFD"/>
    <w:rsid w:val="00A05BE7"/>
    <w:rsid w:val="00A05CB9"/>
    <w:rsid w:val="00A05D1A"/>
    <w:rsid w:val="00A05EA5"/>
    <w:rsid w:val="00A05FC0"/>
    <w:rsid w:val="00A060B2"/>
    <w:rsid w:val="00A060BB"/>
    <w:rsid w:val="00A06525"/>
    <w:rsid w:val="00A068E5"/>
    <w:rsid w:val="00A06C92"/>
    <w:rsid w:val="00A06FBF"/>
    <w:rsid w:val="00A0737F"/>
    <w:rsid w:val="00A07572"/>
    <w:rsid w:val="00A07AAA"/>
    <w:rsid w:val="00A07ADE"/>
    <w:rsid w:val="00A07CF2"/>
    <w:rsid w:val="00A07E86"/>
    <w:rsid w:val="00A07F41"/>
    <w:rsid w:val="00A10361"/>
    <w:rsid w:val="00A106F5"/>
    <w:rsid w:val="00A10913"/>
    <w:rsid w:val="00A109E3"/>
    <w:rsid w:val="00A10F04"/>
    <w:rsid w:val="00A110F2"/>
    <w:rsid w:val="00A11704"/>
    <w:rsid w:val="00A11852"/>
    <w:rsid w:val="00A119D1"/>
    <w:rsid w:val="00A11D90"/>
    <w:rsid w:val="00A11DD7"/>
    <w:rsid w:val="00A12065"/>
    <w:rsid w:val="00A120E3"/>
    <w:rsid w:val="00A124B8"/>
    <w:rsid w:val="00A125A0"/>
    <w:rsid w:val="00A129C0"/>
    <w:rsid w:val="00A12AD6"/>
    <w:rsid w:val="00A12DDB"/>
    <w:rsid w:val="00A13161"/>
    <w:rsid w:val="00A13515"/>
    <w:rsid w:val="00A1378C"/>
    <w:rsid w:val="00A13AB6"/>
    <w:rsid w:val="00A13DEF"/>
    <w:rsid w:val="00A147DB"/>
    <w:rsid w:val="00A14F9E"/>
    <w:rsid w:val="00A15221"/>
    <w:rsid w:val="00A1556B"/>
    <w:rsid w:val="00A15753"/>
    <w:rsid w:val="00A157FE"/>
    <w:rsid w:val="00A15E5E"/>
    <w:rsid w:val="00A1615E"/>
    <w:rsid w:val="00A16250"/>
    <w:rsid w:val="00A1630E"/>
    <w:rsid w:val="00A16522"/>
    <w:rsid w:val="00A16625"/>
    <w:rsid w:val="00A1678C"/>
    <w:rsid w:val="00A16993"/>
    <w:rsid w:val="00A16A53"/>
    <w:rsid w:val="00A16B8B"/>
    <w:rsid w:val="00A16EFB"/>
    <w:rsid w:val="00A16F28"/>
    <w:rsid w:val="00A1708C"/>
    <w:rsid w:val="00A172C6"/>
    <w:rsid w:val="00A1734C"/>
    <w:rsid w:val="00A17ABB"/>
    <w:rsid w:val="00A17D96"/>
    <w:rsid w:val="00A17E4F"/>
    <w:rsid w:val="00A17E7F"/>
    <w:rsid w:val="00A17EE0"/>
    <w:rsid w:val="00A202EC"/>
    <w:rsid w:val="00A20496"/>
    <w:rsid w:val="00A20751"/>
    <w:rsid w:val="00A208A9"/>
    <w:rsid w:val="00A20AA2"/>
    <w:rsid w:val="00A20AF3"/>
    <w:rsid w:val="00A20B00"/>
    <w:rsid w:val="00A20C90"/>
    <w:rsid w:val="00A2118C"/>
    <w:rsid w:val="00A21373"/>
    <w:rsid w:val="00A213D3"/>
    <w:rsid w:val="00A21570"/>
    <w:rsid w:val="00A21B80"/>
    <w:rsid w:val="00A224C1"/>
    <w:rsid w:val="00A23293"/>
    <w:rsid w:val="00A23476"/>
    <w:rsid w:val="00A235E0"/>
    <w:rsid w:val="00A23888"/>
    <w:rsid w:val="00A23D3C"/>
    <w:rsid w:val="00A24246"/>
    <w:rsid w:val="00A24475"/>
    <w:rsid w:val="00A24957"/>
    <w:rsid w:val="00A24A43"/>
    <w:rsid w:val="00A24EC5"/>
    <w:rsid w:val="00A256BF"/>
    <w:rsid w:val="00A2571B"/>
    <w:rsid w:val="00A2583D"/>
    <w:rsid w:val="00A25ABD"/>
    <w:rsid w:val="00A25AF0"/>
    <w:rsid w:val="00A25B8B"/>
    <w:rsid w:val="00A26059"/>
    <w:rsid w:val="00A260C7"/>
    <w:rsid w:val="00A261AB"/>
    <w:rsid w:val="00A262F3"/>
    <w:rsid w:val="00A26AF7"/>
    <w:rsid w:val="00A26CD7"/>
    <w:rsid w:val="00A26ED3"/>
    <w:rsid w:val="00A27517"/>
    <w:rsid w:val="00A275D2"/>
    <w:rsid w:val="00A27744"/>
    <w:rsid w:val="00A27929"/>
    <w:rsid w:val="00A27C77"/>
    <w:rsid w:val="00A27D28"/>
    <w:rsid w:val="00A27D99"/>
    <w:rsid w:val="00A27E0C"/>
    <w:rsid w:val="00A27E2B"/>
    <w:rsid w:val="00A27E3E"/>
    <w:rsid w:val="00A30080"/>
    <w:rsid w:val="00A300DD"/>
    <w:rsid w:val="00A301CE"/>
    <w:rsid w:val="00A303D3"/>
    <w:rsid w:val="00A3081E"/>
    <w:rsid w:val="00A30952"/>
    <w:rsid w:val="00A309AD"/>
    <w:rsid w:val="00A30A40"/>
    <w:rsid w:val="00A30C9A"/>
    <w:rsid w:val="00A311D1"/>
    <w:rsid w:val="00A313F4"/>
    <w:rsid w:val="00A31925"/>
    <w:rsid w:val="00A31934"/>
    <w:rsid w:val="00A319E1"/>
    <w:rsid w:val="00A31AD9"/>
    <w:rsid w:val="00A31BC9"/>
    <w:rsid w:val="00A31C10"/>
    <w:rsid w:val="00A32953"/>
    <w:rsid w:val="00A32AB7"/>
    <w:rsid w:val="00A32E7E"/>
    <w:rsid w:val="00A33B7A"/>
    <w:rsid w:val="00A344CB"/>
    <w:rsid w:val="00A346AF"/>
    <w:rsid w:val="00A347AF"/>
    <w:rsid w:val="00A34C1E"/>
    <w:rsid w:val="00A34D25"/>
    <w:rsid w:val="00A34EFD"/>
    <w:rsid w:val="00A35025"/>
    <w:rsid w:val="00A353C2"/>
    <w:rsid w:val="00A359A3"/>
    <w:rsid w:val="00A35A91"/>
    <w:rsid w:val="00A35C77"/>
    <w:rsid w:val="00A35D3A"/>
    <w:rsid w:val="00A35EBF"/>
    <w:rsid w:val="00A35EDC"/>
    <w:rsid w:val="00A360F1"/>
    <w:rsid w:val="00A36372"/>
    <w:rsid w:val="00A367DC"/>
    <w:rsid w:val="00A367E4"/>
    <w:rsid w:val="00A367F8"/>
    <w:rsid w:val="00A36A7A"/>
    <w:rsid w:val="00A36CE0"/>
    <w:rsid w:val="00A36D0C"/>
    <w:rsid w:val="00A3701C"/>
    <w:rsid w:val="00A376DF"/>
    <w:rsid w:val="00A377CE"/>
    <w:rsid w:val="00A37CE2"/>
    <w:rsid w:val="00A40075"/>
    <w:rsid w:val="00A4016F"/>
    <w:rsid w:val="00A401FC"/>
    <w:rsid w:val="00A40234"/>
    <w:rsid w:val="00A4051C"/>
    <w:rsid w:val="00A40638"/>
    <w:rsid w:val="00A40A6D"/>
    <w:rsid w:val="00A4102D"/>
    <w:rsid w:val="00A41154"/>
    <w:rsid w:val="00A412BE"/>
    <w:rsid w:val="00A413AA"/>
    <w:rsid w:val="00A41553"/>
    <w:rsid w:val="00A41625"/>
    <w:rsid w:val="00A4165B"/>
    <w:rsid w:val="00A419BA"/>
    <w:rsid w:val="00A41A15"/>
    <w:rsid w:val="00A41B9F"/>
    <w:rsid w:val="00A41DCF"/>
    <w:rsid w:val="00A426FF"/>
    <w:rsid w:val="00A42746"/>
    <w:rsid w:val="00A42759"/>
    <w:rsid w:val="00A42765"/>
    <w:rsid w:val="00A4280F"/>
    <w:rsid w:val="00A4288F"/>
    <w:rsid w:val="00A428FB"/>
    <w:rsid w:val="00A42A6F"/>
    <w:rsid w:val="00A42AC9"/>
    <w:rsid w:val="00A432A5"/>
    <w:rsid w:val="00A4332F"/>
    <w:rsid w:val="00A43451"/>
    <w:rsid w:val="00A436B0"/>
    <w:rsid w:val="00A4385F"/>
    <w:rsid w:val="00A43AD7"/>
    <w:rsid w:val="00A43B20"/>
    <w:rsid w:val="00A43B8B"/>
    <w:rsid w:val="00A440E2"/>
    <w:rsid w:val="00A4416A"/>
    <w:rsid w:val="00A4444B"/>
    <w:rsid w:val="00A445AD"/>
    <w:rsid w:val="00A4471D"/>
    <w:rsid w:val="00A44946"/>
    <w:rsid w:val="00A44AFA"/>
    <w:rsid w:val="00A44C8A"/>
    <w:rsid w:val="00A44D2E"/>
    <w:rsid w:val="00A455C8"/>
    <w:rsid w:val="00A45881"/>
    <w:rsid w:val="00A45A8F"/>
    <w:rsid w:val="00A45FF3"/>
    <w:rsid w:val="00A46358"/>
    <w:rsid w:val="00A4635F"/>
    <w:rsid w:val="00A46449"/>
    <w:rsid w:val="00A46B88"/>
    <w:rsid w:val="00A46FF6"/>
    <w:rsid w:val="00A47130"/>
    <w:rsid w:val="00A47724"/>
    <w:rsid w:val="00A500B2"/>
    <w:rsid w:val="00A501CA"/>
    <w:rsid w:val="00A5064E"/>
    <w:rsid w:val="00A509C6"/>
    <w:rsid w:val="00A50C32"/>
    <w:rsid w:val="00A50FCE"/>
    <w:rsid w:val="00A514EA"/>
    <w:rsid w:val="00A51E8A"/>
    <w:rsid w:val="00A51EDF"/>
    <w:rsid w:val="00A52362"/>
    <w:rsid w:val="00A523DE"/>
    <w:rsid w:val="00A525D4"/>
    <w:rsid w:val="00A528E4"/>
    <w:rsid w:val="00A52EC6"/>
    <w:rsid w:val="00A52F73"/>
    <w:rsid w:val="00A53110"/>
    <w:rsid w:val="00A535DD"/>
    <w:rsid w:val="00A536F6"/>
    <w:rsid w:val="00A53CA1"/>
    <w:rsid w:val="00A53D0C"/>
    <w:rsid w:val="00A53FA5"/>
    <w:rsid w:val="00A5409F"/>
    <w:rsid w:val="00A544B2"/>
    <w:rsid w:val="00A544B3"/>
    <w:rsid w:val="00A54632"/>
    <w:rsid w:val="00A54BDD"/>
    <w:rsid w:val="00A5505E"/>
    <w:rsid w:val="00A559A7"/>
    <w:rsid w:val="00A559E6"/>
    <w:rsid w:val="00A55A40"/>
    <w:rsid w:val="00A55ABC"/>
    <w:rsid w:val="00A55DEC"/>
    <w:rsid w:val="00A56008"/>
    <w:rsid w:val="00A560B7"/>
    <w:rsid w:val="00A5621B"/>
    <w:rsid w:val="00A5636D"/>
    <w:rsid w:val="00A565F7"/>
    <w:rsid w:val="00A566C4"/>
    <w:rsid w:val="00A569C3"/>
    <w:rsid w:val="00A56E0C"/>
    <w:rsid w:val="00A56E1D"/>
    <w:rsid w:val="00A56E87"/>
    <w:rsid w:val="00A57067"/>
    <w:rsid w:val="00A5706E"/>
    <w:rsid w:val="00A5710D"/>
    <w:rsid w:val="00A57116"/>
    <w:rsid w:val="00A5773D"/>
    <w:rsid w:val="00A579F4"/>
    <w:rsid w:val="00A57AC6"/>
    <w:rsid w:val="00A57B38"/>
    <w:rsid w:val="00A57B41"/>
    <w:rsid w:val="00A57BB4"/>
    <w:rsid w:val="00A60368"/>
    <w:rsid w:val="00A60679"/>
    <w:rsid w:val="00A606CE"/>
    <w:rsid w:val="00A60705"/>
    <w:rsid w:val="00A6093B"/>
    <w:rsid w:val="00A60B6F"/>
    <w:rsid w:val="00A60C4B"/>
    <w:rsid w:val="00A6100B"/>
    <w:rsid w:val="00A6102F"/>
    <w:rsid w:val="00A61152"/>
    <w:rsid w:val="00A614F2"/>
    <w:rsid w:val="00A61548"/>
    <w:rsid w:val="00A618B9"/>
    <w:rsid w:val="00A61DA4"/>
    <w:rsid w:val="00A61E38"/>
    <w:rsid w:val="00A627CC"/>
    <w:rsid w:val="00A62A27"/>
    <w:rsid w:val="00A62A35"/>
    <w:rsid w:val="00A62B65"/>
    <w:rsid w:val="00A62D85"/>
    <w:rsid w:val="00A62F43"/>
    <w:rsid w:val="00A633FB"/>
    <w:rsid w:val="00A63793"/>
    <w:rsid w:val="00A63CDF"/>
    <w:rsid w:val="00A63E9F"/>
    <w:rsid w:val="00A64083"/>
    <w:rsid w:val="00A6425B"/>
    <w:rsid w:val="00A643CE"/>
    <w:rsid w:val="00A64970"/>
    <w:rsid w:val="00A64B10"/>
    <w:rsid w:val="00A64BDB"/>
    <w:rsid w:val="00A64CF2"/>
    <w:rsid w:val="00A64F6B"/>
    <w:rsid w:val="00A65176"/>
    <w:rsid w:val="00A65232"/>
    <w:rsid w:val="00A65294"/>
    <w:rsid w:val="00A652BD"/>
    <w:rsid w:val="00A6546E"/>
    <w:rsid w:val="00A654D0"/>
    <w:rsid w:val="00A66171"/>
    <w:rsid w:val="00A663E8"/>
    <w:rsid w:val="00A66509"/>
    <w:rsid w:val="00A66D78"/>
    <w:rsid w:val="00A66EF0"/>
    <w:rsid w:val="00A671BC"/>
    <w:rsid w:val="00A67446"/>
    <w:rsid w:val="00A675A8"/>
    <w:rsid w:val="00A675FC"/>
    <w:rsid w:val="00A67B1A"/>
    <w:rsid w:val="00A67DD8"/>
    <w:rsid w:val="00A7010D"/>
    <w:rsid w:val="00A70990"/>
    <w:rsid w:val="00A715DB"/>
    <w:rsid w:val="00A7168C"/>
    <w:rsid w:val="00A716F9"/>
    <w:rsid w:val="00A71E66"/>
    <w:rsid w:val="00A7207B"/>
    <w:rsid w:val="00A721CA"/>
    <w:rsid w:val="00A7236C"/>
    <w:rsid w:val="00A726E3"/>
    <w:rsid w:val="00A72A0F"/>
    <w:rsid w:val="00A72BE4"/>
    <w:rsid w:val="00A72E49"/>
    <w:rsid w:val="00A72EB8"/>
    <w:rsid w:val="00A72FCE"/>
    <w:rsid w:val="00A730AD"/>
    <w:rsid w:val="00A7346B"/>
    <w:rsid w:val="00A739AA"/>
    <w:rsid w:val="00A740ED"/>
    <w:rsid w:val="00A7494D"/>
    <w:rsid w:val="00A74A89"/>
    <w:rsid w:val="00A75282"/>
    <w:rsid w:val="00A7534E"/>
    <w:rsid w:val="00A755A4"/>
    <w:rsid w:val="00A762ED"/>
    <w:rsid w:val="00A76948"/>
    <w:rsid w:val="00A76A12"/>
    <w:rsid w:val="00A806C6"/>
    <w:rsid w:val="00A807A7"/>
    <w:rsid w:val="00A8085C"/>
    <w:rsid w:val="00A80C08"/>
    <w:rsid w:val="00A812DD"/>
    <w:rsid w:val="00A81469"/>
    <w:rsid w:val="00A8187A"/>
    <w:rsid w:val="00A81B2E"/>
    <w:rsid w:val="00A82282"/>
    <w:rsid w:val="00A82487"/>
    <w:rsid w:val="00A82B0B"/>
    <w:rsid w:val="00A82CC6"/>
    <w:rsid w:val="00A82F56"/>
    <w:rsid w:val="00A831BB"/>
    <w:rsid w:val="00A833FD"/>
    <w:rsid w:val="00A837D5"/>
    <w:rsid w:val="00A83892"/>
    <w:rsid w:val="00A83CC2"/>
    <w:rsid w:val="00A83E4C"/>
    <w:rsid w:val="00A83F78"/>
    <w:rsid w:val="00A84152"/>
    <w:rsid w:val="00A8418D"/>
    <w:rsid w:val="00A8475A"/>
    <w:rsid w:val="00A847C7"/>
    <w:rsid w:val="00A848E5"/>
    <w:rsid w:val="00A84934"/>
    <w:rsid w:val="00A84BCB"/>
    <w:rsid w:val="00A84CDA"/>
    <w:rsid w:val="00A84D92"/>
    <w:rsid w:val="00A84E4A"/>
    <w:rsid w:val="00A850A4"/>
    <w:rsid w:val="00A8592A"/>
    <w:rsid w:val="00A85EE9"/>
    <w:rsid w:val="00A8614C"/>
    <w:rsid w:val="00A86AC1"/>
    <w:rsid w:val="00A86B8B"/>
    <w:rsid w:val="00A86CA5"/>
    <w:rsid w:val="00A86DDB"/>
    <w:rsid w:val="00A86EF0"/>
    <w:rsid w:val="00A870A8"/>
    <w:rsid w:val="00A874AD"/>
    <w:rsid w:val="00A87555"/>
    <w:rsid w:val="00A8799C"/>
    <w:rsid w:val="00A87C9B"/>
    <w:rsid w:val="00A87D4D"/>
    <w:rsid w:val="00A87E58"/>
    <w:rsid w:val="00A90010"/>
    <w:rsid w:val="00A90084"/>
    <w:rsid w:val="00A9089D"/>
    <w:rsid w:val="00A90BBA"/>
    <w:rsid w:val="00A90D99"/>
    <w:rsid w:val="00A90DA2"/>
    <w:rsid w:val="00A911D4"/>
    <w:rsid w:val="00A91886"/>
    <w:rsid w:val="00A91899"/>
    <w:rsid w:val="00A91AF6"/>
    <w:rsid w:val="00A92101"/>
    <w:rsid w:val="00A921ED"/>
    <w:rsid w:val="00A92287"/>
    <w:rsid w:val="00A92304"/>
    <w:rsid w:val="00A9280A"/>
    <w:rsid w:val="00A9299D"/>
    <w:rsid w:val="00A92BA5"/>
    <w:rsid w:val="00A93148"/>
    <w:rsid w:val="00A9349A"/>
    <w:rsid w:val="00A934C1"/>
    <w:rsid w:val="00A93533"/>
    <w:rsid w:val="00A9354C"/>
    <w:rsid w:val="00A93874"/>
    <w:rsid w:val="00A93D1A"/>
    <w:rsid w:val="00A93E61"/>
    <w:rsid w:val="00A93F04"/>
    <w:rsid w:val="00A94151"/>
    <w:rsid w:val="00A944B6"/>
    <w:rsid w:val="00A94F9C"/>
    <w:rsid w:val="00A9506A"/>
    <w:rsid w:val="00A9511F"/>
    <w:rsid w:val="00A95538"/>
    <w:rsid w:val="00A959DE"/>
    <w:rsid w:val="00A95A1F"/>
    <w:rsid w:val="00A95AE7"/>
    <w:rsid w:val="00A95CF8"/>
    <w:rsid w:val="00A96028"/>
    <w:rsid w:val="00A96424"/>
    <w:rsid w:val="00A96445"/>
    <w:rsid w:val="00A964B7"/>
    <w:rsid w:val="00A96A47"/>
    <w:rsid w:val="00A96EC7"/>
    <w:rsid w:val="00A96F48"/>
    <w:rsid w:val="00A97186"/>
    <w:rsid w:val="00A976B3"/>
    <w:rsid w:val="00A97890"/>
    <w:rsid w:val="00A97E62"/>
    <w:rsid w:val="00AA06E7"/>
    <w:rsid w:val="00AA08B7"/>
    <w:rsid w:val="00AA0A30"/>
    <w:rsid w:val="00AA0B8E"/>
    <w:rsid w:val="00AA0C3E"/>
    <w:rsid w:val="00AA0C78"/>
    <w:rsid w:val="00AA1587"/>
    <w:rsid w:val="00AA162E"/>
    <w:rsid w:val="00AA1D32"/>
    <w:rsid w:val="00AA1E09"/>
    <w:rsid w:val="00AA2495"/>
    <w:rsid w:val="00AA2510"/>
    <w:rsid w:val="00AA2525"/>
    <w:rsid w:val="00AA26D7"/>
    <w:rsid w:val="00AA287B"/>
    <w:rsid w:val="00AA2B10"/>
    <w:rsid w:val="00AA2E10"/>
    <w:rsid w:val="00AA2F53"/>
    <w:rsid w:val="00AA32F4"/>
    <w:rsid w:val="00AA376A"/>
    <w:rsid w:val="00AA3E07"/>
    <w:rsid w:val="00AA3E4B"/>
    <w:rsid w:val="00AA3FD0"/>
    <w:rsid w:val="00AA443F"/>
    <w:rsid w:val="00AA4636"/>
    <w:rsid w:val="00AA46A9"/>
    <w:rsid w:val="00AA46C6"/>
    <w:rsid w:val="00AA473C"/>
    <w:rsid w:val="00AA4EDA"/>
    <w:rsid w:val="00AA512A"/>
    <w:rsid w:val="00AA546E"/>
    <w:rsid w:val="00AA5794"/>
    <w:rsid w:val="00AA5810"/>
    <w:rsid w:val="00AA5C93"/>
    <w:rsid w:val="00AA5CA5"/>
    <w:rsid w:val="00AA5D0E"/>
    <w:rsid w:val="00AA5D78"/>
    <w:rsid w:val="00AA6228"/>
    <w:rsid w:val="00AA6497"/>
    <w:rsid w:val="00AA64D2"/>
    <w:rsid w:val="00AA6651"/>
    <w:rsid w:val="00AA667B"/>
    <w:rsid w:val="00AA66DB"/>
    <w:rsid w:val="00AA7496"/>
    <w:rsid w:val="00AA753E"/>
    <w:rsid w:val="00AA75A5"/>
    <w:rsid w:val="00AA7E7A"/>
    <w:rsid w:val="00AA7F90"/>
    <w:rsid w:val="00AB0014"/>
    <w:rsid w:val="00AB03EA"/>
    <w:rsid w:val="00AB04EB"/>
    <w:rsid w:val="00AB0825"/>
    <w:rsid w:val="00AB0882"/>
    <w:rsid w:val="00AB0A7D"/>
    <w:rsid w:val="00AB0AA6"/>
    <w:rsid w:val="00AB0C05"/>
    <w:rsid w:val="00AB1435"/>
    <w:rsid w:val="00AB14BA"/>
    <w:rsid w:val="00AB159C"/>
    <w:rsid w:val="00AB15B8"/>
    <w:rsid w:val="00AB1A5A"/>
    <w:rsid w:val="00AB1E83"/>
    <w:rsid w:val="00AB1EBA"/>
    <w:rsid w:val="00AB2256"/>
    <w:rsid w:val="00AB22C1"/>
    <w:rsid w:val="00AB2611"/>
    <w:rsid w:val="00AB2C1E"/>
    <w:rsid w:val="00AB3025"/>
    <w:rsid w:val="00AB3176"/>
    <w:rsid w:val="00AB33D1"/>
    <w:rsid w:val="00AB3479"/>
    <w:rsid w:val="00AB3601"/>
    <w:rsid w:val="00AB3705"/>
    <w:rsid w:val="00AB3837"/>
    <w:rsid w:val="00AB4531"/>
    <w:rsid w:val="00AB48C1"/>
    <w:rsid w:val="00AB4B37"/>
    <w:rsid w:val="00AB4DF4"/>
    <w:rsid w:val="00AB4FCF"/>
    <w:rsid w:val="00AB50B8"/>
    <w:rsid w:val="00AB69A6"/>
    <w:rsid w:val="00AB6BB3"/>
    <w:rsid w:val="00AB6C9E"/>
    <w:rsid w:val="00AB6EFB"/>
    <w:rsid w:val="00AB7517"/>
    <w:rsid w:val="00AB7871"/>
    <w:rsid w:val="00AB7CD9"/>
    <w:rsid w:val="00AC00C8"/>
    <w:rsid w:val="00AC0275"/>
    <w:rsid w:val="00AC07D6"/>
    <w:rsid w:val="00AC0BBF"/>
    <w:rsid w:val="00AC0C8B"/>
    <w:rsid w:val="00AC0D16"/>
    <w:rsid w:val="00AC0E2A"/>
    <w:rsid w:val="00AC11CF"/>
    <w:rsid w:val="00AC1537"/>
    <w:rsid w:val="00AC16FF"/>
    <w:rsid w:val="00AC1B32"/>
    <w:rsid w:val="00AC1C0D"/>
    <w:rsid w:val="00AC1D6D"/>
    <w:rsid w:val="00AC1F1D"/>
    <w:rsid w:val="00AC221E"/>
    <w:rsid w:val="00AC266A"/>
    <w:rsid w:val="00AC2807"/>
    <w:rsid w:val="00AC2936"/>
    <w:rsid w:val="00AC2A5D"/>
    <w:rsid w:val="00AC2AA3"/>
    <w:rsid w:val="00AC2DDE"/>
    <w:rsid w:val="00AC3165"/>
    <w:rsid w:val="00AC365E"/>
    <w:rsid w:val="00AC3D6E"/>
    <w:rsid w:val="00AC3F1E"/>
    <w:rsid w:val="00AC4054"/>
    <w:rsid w:val="00AC4084"/>
    <w:rsid w:val="00AC4538"/>
    <w:rsid w:val="00AC4939"/>
    <w:rsid w:val="00AC4941"/>
    <w:rsid w:val="00AC4E39"/>
    <w:rsid w:val="00AC4EEF"/>
    <w:rsid w:val="00AC52D3"/>
    <w:rsid w:val="00AC530D"/>
    <w:rsid w:val="00AC55BA"/>
    <w:rsid w:val="00AC5641"/>
    <w:rsid w:val="00AC56B5"/>
    <w:rsid w:val="00AC5D57"/>
    <w:rsid w:val="00AC5ED7"/>
    <w:rsid w:val="00AC5F8D"/>
    <w:rsid w:val="00AC64F5"/>
    <w:rsid w:val="00AC6586"/>
    <w:rsid w:val="00AC6757"/>
    <w:rsid w:val="00AC6A4E"/>
    <w:rsid w:val="00AC6BBD"/>
    <w:rsid w:val="00AC6F93"/>
    <w:rsid w:val="00AC6F95"/>
    <w:rsid w:val="00AC7023"/>
    <w:rsid w:val="00AC761B"/>
    <w:rsid w:val="00AC7679"/>
    <w:rsid w:val="00AC7AE1"/>
    <w:rsid w:val="00AC7BC2"/>
    <w:rsid w:val="00AC7D6E"/>
    <w:rsid w:val="00AC7D94"/>
    <w:rsid w:val="00AC7E02"/>
    <w:rsid w:val="00AD0067"/>
    <w:rsid w:val="00AD0366"/>
    <w:rsid w:val="00AD0FFF"/>
    <w:rsid w:val="00AD1124"/>
    <w:rsid w:val="00AD1394"/>
    <w:rsid w:val="00AD1903"/>
    <w:rsid w:val="00AD1EB3"/>
    <w:rsid w:val="00AD1F29"/>
    <w:rsid w:val="00AD277B"/>
    <w:rsid w:val="00AD2905"/>
    <w:rsid w:val="00AD2987"/>
    <w:rsid w:val="00AD2AB5"/>
    <w:rsid w:val="00AD2B22"/>
    <w:rsid w:val="00AD2C47"/>
    <w:rsid w:val="00AD2CCB"/>
    <w:rsid w:val="00AD31B9"/>
    <w:rsid w:val="00AD365F"/>
    <w:rsid w:val="00AD3750"/>
    <w:rsid w:val="00AD38F0"/>
    <w:rsid w:val="00AD3AAD"/>
    <w:rsid w:val="00AD3BC3"/>
    <w:rsid w:val="00AD3D33"/>
    <w:rsid w:val="00AD3DA8"/>
    <w:rsid w:val="00AD437E"/>
    <w:rsid w:val="00AD4522"/>
    <w:rsid w:val="00AD48D5"/>
    <w:rsid w:val="00AD4B8B"/>
    <w:rsid w:val="00AD560C"/>
    <w:rsid w:val="00AD56C9"/>
    <w:rsid w:val="00AD56D2"/>
    <w:rsid w:val="00AD5968"/>
    <w:rsid w:val="00AD5D9D"/>
    <w:rsid w:val="00AD5EA4"/>
    <w:rsid w:val="00AD638B"/>
    <w:rsid w:val="00AD63A9"/>
    <w:rsid w:val="00AD642D"/>
    <w:rsid w:val="00AD68C5"/>
    <w:rsid w:val="00AD68F7"/>
    <w:rsid w:val="00AD6D11"/>
    <w:rsid w:val="00AD7079"/>
    <w:rsid w:val="00AD7640"/>
    <w:rsid w:val="00AD783F"/>
    <w:rsid w:val="00AD79DA"/>
    <w:rsid w:val="00AD7E22"/>
    <w:rsid w:val="00AD7E41"/>
    <w:rsid w:val="00AD7F27"/>
    <w:rsid w:val="00AE0374"/>
    <w:rsid w:val="00AE052C"/>
    <w:rsid w:val="00AE0551"/>
    <w:rsid w:val="00AE059C"/>
    <w:rsid w:val="00AE0D1F"/>
    <w:rsid w:val="00AE0E92"/>
    <w:rsid w:val="00AE11CC"/>
    <w:rsid w:val="00AE1467"/>
    <w:rsid w:val="00AE14AE"/>
    <w:rsid w:val="00AE26C1"/>
    <w:rsid w:val="00AE2907"/>
    <w:rsid w:val="00AE2DC1"/>
    <w:rsid w:val="00AE2ED4"/>
    <w:rsid w:val="00AE2FCD"/>
    <w:rsid w:val="00AE319D"/>
    <w:rsid w:val="00AE37DD"/>
    <w:rsid w:val="00AE3AF7"/>
    <w:rsid w:val="00AE3BF9"/>
    <w:rsid w:val="00AE4658"/>
    <w:rsid w:val="00AE4C33"/>
    <w:rsid w:val="00AE50AB"/>
    <w:rsid w:val="00AE518F"/>
    <w:rsid w:val="00AE51AB"/>
    <w:rsid w:val="00AE52F3"/>
    <w:rsid w:val="00AE52F5"/>
    <w:rsid w:val="00AE5404"/>
    <w:rsid w:val="00AE5565"/>
    <w:rsid w:val="00AE561F"/>
    <w:rsid w:val="00AE5B87"/>
    <w:rsid w:val="00AE5BEC"/>
    <w:rsid w:val="00AE5BFC"/>
    <w:rsid w:val="00AE64BE"/>
    <w:rsid w:val="00AE69E6"/>
    <w:rsid w:val="00AE6E5D"/>
    <w:rsid w:val="00AE7032"/>
    <w:rsid w:val="00AE7D83"/>
    <w:rsid w:val="00AE7EDD"/>
    <w:rsid w:val="00AF0256"/>
    <w:rsid w:val="00AF042F"/>
    <w:rsid w:val="00AF04E3"/>
    <w:rsid w:val="00AF0B6D"/>
    <w:rsid w:val="00AF0E67"/>
    <w:rsid w:val="00AF0FAF"/>
    <w:rsid w:val="00AF1022"/>
    <w:rsid w:val="00AF126A"/>
    <w:rsid w:val="00AF133B"/>
    <w:rsid w:val="00AF1462"/>
    <w:rsid w:val="00AF1603"/>
    <w:rsid w:val="00AF1690"/>
    <w:rsid w:val="00AF1692"/>
    <w:rsid w:val="00AF17AB"/>
    <w:rsid w:val="00AF1ED8"/>
    <w:rsid w:val="00AF1FA9"/>
    <w:rsid w:val="00AF2041"/>
    <w:rsid w:val="00AF204B"/>
    <w:rsid w:val="00AF2071"/>
    <w:rsid w:val="00AF20EA"/>
    <w:rsid w:val="00AF2446"/>
    <w:rsid w:val="00AF2494"/>
    <w:rsid w:val="00AF25A6"/>
    <w:rsid w:val="00AF27BE"/>
    <w:rsid w:val="00AF2D23"/>
    <w:rsid w:val="00AF2D8F"/>
    <w:rsid w:val="00AF2E73"/>
    <w:rsid w:val="00AF2F26"/>
    <w:rsid w:val="00AF2F3B"/>
    <w:rsid w:val="00AF361D"/>
    <w:rsid w:val="00AF3907"/>
    <w:rsid w:val="00AF3D28"/>
    <w:rsid w:val="00AF44CC"/>
    <w:rsid w:val="00AF4759"/>
    <w:rsid w:val="00AF50B0"/>
    <w:rsid w:val="00AF5180"/>
    <w:rsid w:val="00AF5BB7"/>
    <w:rsid w:val="00AF5C6D"/>
    <w:rsid w:val="00AF5E56"/>
    <w:rsid w:val="00AF5F78"/>
    <w:rsid w:val="00AF6019"/>
    <w:rsid w:val="00AF6088"/>
    <w:rsid w:val="00AF6134"/>
    <w:rsid w:val="00AF613D"/>
    <w:rsid w:val="00AF63E8"/>
    <w:rsid w:val="00AF6641"/>
    <w:rsid w:val="00AF6A5D"/>
    <w:rsid w:val="00AF6B3D"/>
    <w:rsid w:val="00AF6CC2"/>
    <w:rsid w:val="00AF6FA9"/>
    <w:rsid w:val="00AF717E"/>
    <w:rsid w:val="00AF768F"/>
    <w:rsid w:val="00AF7B7F"/>
    <w:rsid w:val="00AF7BCF"/>
    <w:rsid w:val="00AF7D32"/>
    <w:rsid w:val="00AF7F81"/>
    <w:rsid w:val="00B000E0"/>
    <w:rsid w:val="00B006D5"/>
    <w:rsid w:val="00B00754"/>
    <w:rsid w:val="00B00AE8"/>
    <w:rsid w:val="00B00B39"/>
    <w:rsid w:val="00B00E5D"/>
    <w:rsid w:val="00B00F19"/>
    <w:rsid w:val="00B00FED"/>
    <w:rsid w:val="00B0165B"/>
    <w:rsid w:val="00B0174A"/>
    <w:rsid w:val="00B0206F"/>
    <w:rsid w:val="00B025D0"/>
    <w:rsid w:val="00B028FD"/>
    <w:rsid w:val="00B02B4D"/>
    <w:rsid w:val="00B0333C"/>
    <w:rsid w:val="00B0334A"/>
    <w:rsid w:val="00B03550"/>
    <w:rsid w:val="00B03DDD"/>
    <w:rsid w:val="00B03F30"/>
    <w:rsid w:val="00B04991"/>
    <w:rsid w:val="00B049E9"/>
    <w:rsid w:val="00B04BD2"/>
    <w:rsid w:val="00B04CFF"/>
    <w:rsid w:val="00B05BF2"/>
    <w:rsid w:val="00B05C1F"/>
    <w:rsid w:val="00B05C28"/>
    <w:rsid w:val="00B05DCA"/>
    <w:rsid w:val="00B05F37"/>
    <w:rsid w:val="00B06070"/>
    <w:rsid w:val="00B064BA"/>
    <w:rsid w:val="00B0677E"/>
    <w:rsid w:val="00B068D3"/>
    <w:rsid w:val="00B06AC2"/>
    <w:rsid w:val="00B06C4F"/>
    <w:rsid w:val="00B06DD5"/>
    <w:rsid w:val="00B07292"/>
    <w:rsid w:val="00B07560"/>
    <w:rsid w:val="00B07741"/>
    <w:rsid w:val="00B07D57"/>
    <w:rsid w:val="00B07DA9"/>
    <w:rsid w:val="00B07FB0"/>
    <w:rsid w:val="00B07FD4"/>
    <w:rsid w:val="00B10001"/>
    <w:rsid w:val="00B10282"/>
    <w:rsid w:val="00B104DC"/>
    <w:rsid w:val="00B10CA7"/>
    <w:rsid w:val="00B10DD4"/>
    <w:rsid w:val="00B11203"/>
    <w:rsid w:val="00B1132F"/>
    <w:rsid w:val="00B114AD"/>
    <w:rsid w:val="00B1152F"/>
    <w:rsid w:val="00B1166E"/>
    <w:rsid w:val="00B11FBB"/>
    <w:rsid w:val="00B12774"/>
    <w:rsid w:val="00B12AA1"/>
    <w:rsid w:val="00B13040"/>
    <w:rsid w:val="00B130A3"/>
    <w:rsid w:val="00B131EB"/>
    <w:rsid w:val="00B13225"/>
    <w:rsid w:val="00B13332"/>
    <w:rsid w:val="00B1371D"/>
    <w:rsid w:val="00B137D3"/>
    <w:rsid w:val="00B138F3"/>
    <w:rsid w:val="00B142D7"/>
    <w:rsid w:val="00B14383"/>
    <w:rsid w:val="00B14992"/>
    <w:rsid w:val="00B14AEA"/>
    <w:rsid w:val="00B14F1A"/>
    <w:rsid w:val="00B15700"/>
    <w:rsid w:val="00B1580A"/>
    <w:rsid w:val="00B15887"/>
    <w:rsid w:val="00B15B49"/>
    <w:rsid w:val="00B15D2D"/>
    <w:rsid w:val="00B15D2E"/>
    <w:rsid w:val="00B15DFC"/>
    <w:rsid w:val="00B15E6C"/>
    <w:rsid w:val="00B16038"/>
    <w:rsid w:val="00B16598"/>
    <w:rsid w:val="00B165DE"/>
    <w:rsid w:val="00B1684B"/>
    <w:rsid w:val="00B16D8B"/>
    <w:rsid w:val="00B16FDE"/>
    <w:rsid w:val="00B16FF4"/>
    <w:rsid w:val="00B17626"/>
    <w:rsid w:val="00B1765F"/>
    <w:rsid w:val="00B179E6"/>
    <w:rsid w:val="00B17BC3"/>
    <w:rsid w:val="00B17EFD"/>
    <w:rsid w:val="00B20289"/>
    <w:rsid w:val="00B205E9"/>
    <w:rsid w:val="00B20686"/>
    <w:rsid w:val="00B20D5C"/>
    <w:rsid w:val="00B20DF6"/>
    <w:rsid w:val="00B210BD"/>
    <w:rsid w:val="00B211C5"/>
    <w:rsid w:val="00B2125B"/>
    <w:rsid w:val="00B2132F"/>
    <w:rsid w:val="00B213F7"/>
    <w:rsid w:val="00B215E9"/>
    <w:rsid w:val="00B21688"/>
    <w:rsid w:val="00B217E7"/>
    <w:rsid w:val="00B218FC"/>
    <w:rsid w:val="00B21ABB"/>
    <w:rsid w:val="00B21E30"/>
    <w:rsid w:val="00B22241"/>
    <w:rsid w:val="00B22493"/>
    <w:rsid w:val="00B22AF9"/>
    <w:rsid w:val="00B22F04"/>
    <w:rsid w:val="00B233E8"/>
    <w:rsid w:val="00B23481"/>
    <w:rsid w:val="00B23820"/>
    <w:rsid w:val="00B23966"/>
    <w:rsid w:val="00B23BC8"/>
    <w:rsid w:val="00B23EBB"/>
    <w:rsid w:val="00B23FAD"/>
    <w:rsid w:val="00B24120"/>
    <w:rsid w:val="00B2424D"/>
    <w:rsid w:val="00B245D6"/>
    <w:rsid w:val="00B24855"/>
    <w:rsid w:val="00B24B74"/>
    <w:rsid w:val="00B24D46"/>
    <w:rsid w:val="00B24D9E"/>
    <w:rsid w:val="00B24DE5"/>
    <w:rsid w:val="00B24F68"/>
    <w:rsid w:val="00B24FF8"/>
    <w:rsid w:val="00B25114"/>
    <w:rsid w:val="00B25412"/>
    <w:rsid w:val="00B255A0"/>
    <w:rsid w:val="00B26197"/>
    <w:rsid w:val="00B261A3"/>
    <w:rsid w:val="00B261D4"/>
    <w:rsid w:val="00B266DD"/>
    <w:rsid w:val="00B26C6A"/>
    <w:rsid w:val="00B27098"/>
    <w:rsid w:val="00B27361"/>
    <w:rsid w:val="00B27403"/>
    <w:rsid w:val="00B2755C"/>
    <w:rsid w:val="00B277C2"/>
    <w:rsid w:val="00B27A09"/>
    <w:rsid w:val="00B27A39"/>
    <w:rsid w:val="00B27D18"/>
    <w:rsid w:val="00B27EFF"/>
    <w:rsid w:val="00B27F94"/>
    <w:rsid w:val="00B3026F"/>
    <w:rsid w:val="00B30359"/>
    <w:rsid w:val="00B304DB"/>
    <w:rsid w:val="00B30556"/>
    <w:rsid w:val="00B307DB"/>
    <w:rsid w:val="00B3098E"/>
    <w:rsid w:val="00B309B2"/>
    <w:rsid w:val="00B309D7"/>
    <w:rsid w:val="00B30CD1"/>
    <w:rsid w:val="00B3161F"/>
    <w:rsid w:val="00B319E6"/>
    <w:rsid w:val="00B32030"/>
    <w:rsid w:val="00B32112"/>
    <w:rsid w:val="00B3213E"/>
    <w:rsid w:val="00B321D7"/>
    <w:rsid w:val="00B32C32"/>
    <w:rsid w:val="00B32E5D"/>
    <w:rsid w:val="00B33B5B"/>
    <w:rsid w:val="00B33CBE"/>
    <w:rsid w:val="00B33E19"/>
    <w:rsid w:val="00B33F58"/>
    <w:rsid w:val="00B33FE4"/>
    <w:rsid w:val="00B342EB"/>
    <w:rsid w:val="00B34673"/>
    <w:rsid w:val="00B349FC"/>
    <w:rsid w:val="00B34C8A"/>
    <w:rsid w:val="00B34EC5"/>
    <w:rsid w:val="00B34FF5"/>
    <w:rsid w:val="00B353E5"/>
    <w:rsid w:val="00B35650"/>
    <w:rsid w:val="00B356C0"/>
    <w:rsid w:val="00B35753"/>
    <w:rsid w:val="00B3582A"/>
    <w:rsid w:val="00B35910"/>
    <w:rsid w:val="00B35EF9"/>
    <w:rsid w:val="00B35FEA"/>
    <w:rsid w:val="00B36D19"/>
    <w:rsid w:val="00B36F8C"/>
    <w:rsid w:val="00B378FF"/>
    <w:rsid w:val="00B37BEE"/>
    <w:rsid w:val="00B37CFB"/>
    <w:rsid w:val="00B37F73"/>
    <w:rsid w:val="00B40048"/>
    <w:rsid w:val="00B402D3"/>
    <w:rsid w:val="00B402DB"/>
    <w:rsid w:val="00B40551"/>
    <w:rsid w:val="00B406BE"/>
    <w:rsid w:val="00B40B6D"/>
    <w:rsid w:val="00B40E31"/>
    <w:rsid w:val="00B40FA4"/>
    <w:rsid w:val="00B410AD"/>
    <w:rsid w:val="00B414A9"/>
    <w:rsid w:val="00B415B3"/>
    <w:rsid w:val="00B415E3"/>
    <w:rsid w:val="00B41628"/>
    <w:rsid w:val="00B41704"/>
    <w:rsid w:val="00B41A03"/>
    <w:rsid w:val="00B41A80"/>
    <w:rsid w:val="00B41F5C"/>
    <w:rsid w:val="00B42050"/>
    <w:rsid w:val="00B42369"/>
    <w:rsid w:val="00B423E9"/>
    <w:rsid w:val="00B42C0C"/>
    <w:rsid w:val="00B42C42"/>
    <w:rsid w:val="00B42D34"/>
    <w:rsid w:val="00B42D4B"/>
    <w:rsid w:val="00B43070"/>
    <w:rsid w:val="00B43227"/>
    <w:rsid w:val="00B43601"/>
    <w:rsid w:val="00B438E0"/>
    <w:rsid w:val="00B43947"/>
    <w:rsid w:val="00B43BD7"/>
    <w:rsid w:val="00B43CB2"/>
    <w:rsid w:val="00B44032"/>
    <w:rsid w:val="00B440FC"/>
    <w:rsid w:val="00B445A6"/>
    <w:rsid w:val="00B44635"/>
    <w:rsid w:val="00B448FE"/>
    <w:rsid w:val="00B44B48"/>
    <w:rsid w:val="00B44FDC"/>
    <w:rsid w:val="00B45029"/>
    <w:rsid w:val="00B4528C"/>
    <w:rsid w:val="00B45526"/>
    <w:rsid w:val="00B45555"/>
    <w:rsid w:val="00B45993"/>
    <w:rsid w:val="00B45BCE"/>
    <w:rsid w:val="00B45D3D"/>
    <w:rsid w:val="00B46324"/>
    <w:rsid w:val="00B46329"/>
    <w:rsid w:val="00B4642F"/>
    <w:rsid w:val="00B46518"/>
    <w:rsid w:val="00B467F6"/>
    <w:rsid w:val="00B467FB"/>
    <w:rsid w:val="00B46E21"/>
    <w:rsid w:val="00B47B85"/>
    <w:rsid w:val="00B47C80"/>
    <w:rsid w:val="00B47CE3"/>
    <w:rsid w:val="00B47D63"/>
    <w:rsid w:val="00B47D6D"/>
    <w:rsid w:val="00B47DE0"/>
    <w:rsid w:val="00B5012F"/>
    <w:rsid w:val="00B50270"/>
    <w:rsid w:val="00B502B5"/>
    <w:rsid w:val="00B50549"/>
    <w:rsid w:val="00B509E8"/>
    <w:rsid w:val="00B50A28"/>
    <w:rsid w:val="00B50ABF"/>
    <w:rsid w:val="00B50DAE"/>
    <w:rsid w:val="00B50E02"/>
    <w:rsid w:val="00B51086"/>
    <w:rsid w:val="00B511D4"/>
    <w:rsid w:val="00B51252"/>
    <w:rsid w:val="00B514FB"/>
    <w:rsid w:val="00B51617"/>
    <w:rsid w:val="00B51705"/>
    <w:rsid w:val="00B51865"/>
    <w:rsid w:val="00B5187A"/>
    <w:rsid w:val="00B51CE1"/>
    <w:rsid w:val="00B51DE6"/>
    <w:rsid w:val="00B51E84"/>
    <w:rsid w:val="00B522A0"/>
    <w:rsid w:val="00B5238D"/>
    <w:rsid w:val="00B52417"/>
    <w:rsid w:val="00B526A9"/>
    <w:rsid w:val="00B5270A"/>
    <w:rsid w:val="00B527E6"/>
    <w:rsid w:val="00B52919"/>
    <w:rsid w:val="00B52AF6"/>
    <w:rsid w:val="00B52B00"/>
    <w:rsid w:val="00B52BCC"/>
    <w:rsid w:val="00B52CB6"/>
    <w:rsid w:val="00B52D22"/>
    <w:rsid w:val="00B52E06"/>
    <w:rsid w:val="00B52E1C"/>
    <w:rsid w:val="00B52E94"/>
    <w:rsid w:val="00B532B5"/>
    <w:rsid w:val="00B532C3"/>
    <w:rsid w:val="00B533C2"/>
    <w:rsid w:val="00B53549"/>
    <w:rsid w:val="00B5376B"/>
    <w:rsid w:val="00B53881"/>
    <w:rsid w:val="00B53C16"/>
    <w:rsid w:val="00B5440A"/>
    <w:rsid w:val="00B544C0"/>
    <w:rsid w:val="00B5478F"/>
    <w:rsid w:val="00B54850"/>
    <w:rsid w:val="00B552E8"/>
    <w:rsid w:val="00B55307"/>
    <w:rsid w:val="00B5543E"/>
    <w:rsid w:val="00B55987"/>
    <w:rsid w:val="00B55E63"/>
    <w:rsid w:val="00B56339"/>
    <w:rsid w:val="00B56815"/>
    <w:rsid w:val="00B5699B"/>
    <w:rsid w:val="00B569B0"/>
    <w:rsid w:val="00B56A33"/>
    <w:rsid w:val="00B57513"/>
    <w:rsid w:val="00B57615"/>
    <w:rsid w:val="00B57823"/>
    <w:rsid w:val="00B578F6"/>
    <w:rsid w:val="00B57D7D"/>
    <w:rsid w:val="00B57E38"/>
    <w:rsid w:val="00B60051"/>
    <w:rsid w:val="00B600C8"/>
    <w:rsid w:val="00B60710"/>
    <w:rsid w:val="00B60C16"/>
    <w:rsid w:val="00B611D1"/>
    <w:rsid w:val="00B615E0"/>
    <w:rsid w:val="00B61722"/>
    <w:rsid w:val="00B61749"/>
    <w:rsid w:val="00B6174A"/>
    <w:rsid w:val="00B61897"/>
    <w:rsid w:val="00B618BC"/>
    <w:rsid w:val="00B618CD"/>
    <w:rsid w:val="00B61D01"/>
    <w:rsid w:val="00B61EEA"/>
    <w:rsid w:val="00B620AE"/>
    <w:rsid w:val="00B62444"/>
    <w:rsid w:val="00B62594"/>
    <w:rsid w:val="00B6260A"/>
    <w:rsid w:val="00B6271D"/>
    <w:rsid w:val="00B62996"/>
    <w:rsid w:val="00B62A4F"/>
    <w:rsid w:val="00B62A5E"/>
    <w:rsid w:val="00B62B72"/>
    <w:rsid w:val="00B62C86"/>
    <w:rsid w:val="00B62D2C"/>
    <w:rsid w:val="00B62EFA"/>
    <w:rsid w:val="00B631EE"/>
    <w:rsid w:val="00B63318"/>
    <w:rsid w:val="00B633E2"/>
    <w:rsid w:val="00B634E3"/>
    <w:rsid w:val="00B635D9"/>
    <w:rsid w:val="00B63819"/>
    <w:rsid w:val="00B63926"/>
    <w:rsid w:val="00B63A00"/>
    <w:rsid w:val="00B63BBF"/>
    <w:rsid w:val="00B63D2B"/>
    <w:rsid w:val="00B641CC"/>
    <w:rsid w:val="00B64626"/>
    <w:rsid w:val="00B64646"/>
    <w:rsid w:val="00B64AF4"/>
    <w:rsid w:val="00B64B02"/>
    <w:rsid w:val="00B64EE0"/>
    <w:rsid w:val="00B64EE7"/>
    <w:rsid w:val="00B652E8"/>
    <w:rsid w:val="00B65665"/>
    <w:rsid w:val="00B65872"/>
    <w:rsid w:val="00B658F6"/>
    <w:rsid w:val="00B65A8A"/>
    <w:rsid w:val="00B65BCD"/>
    <w:rsid w:val="00B6641F"/>
    <w:rsid w:val="00B667A4"/>
    <w:rsid w:val="00B66BDB"/>
    <w:rsid w:val="00B66BE6"/>
    <w:rsid w:val="00B6704E"/>
    <w:rsid w:val="00B67060"/>
    <w:rsid w:val="00B670DE"/>
    <w:rsid w:val="00B67184"/>
    <w:rsid w:val="00B67573"/>
    <w:rsid w:val="00B677B2"/>
    <w:rsid w:val="00B678F2"/>
    <w:rsid w:val="00B679A4"/>
    <w:rsid w:val="00B67DC1"/>
    <w:rsid w:val="00B67E24"/>
    <w:rsid w:val="00B67EEC"/>
    <w:rsid w:val="00B70021"/>
    <w:rsid w:val="00B701B3"/>
    <w:rsid w:val="00B70786"/>
    <w:rsid w:val="00B70E3D"/>
    <w:rsid w:val="00B7100A"/>
    <w:rsid w:val="00B71606"/>
    <w:rsid w:val="00B717A6"/>
    <w:rsid w:val="00B71854"/>
    <w:rsid w:val="00B71C1E"/>
    <w:rsid w:val="00B71E5F"/>
    <w:rsid w:val="00B71F9D"/>
    <w:rsid w:val="00B7216A"/>
    <w:rsid w:val="00B72862"/>
    <w:rsid w:val="00B72EF3"/>
    <w:rsid w:val="00B72F52"/>
    <w:rsid w:val="00B72FAA"/>
    <w:rsid w:val="00B7325F"/>
    <w:rsid w:val="00B732FD"/>
    <w:rsid w:val="00B733A7"/>
    <w:rsid w:val="00B7386B"/>
    <w:rsid w:val="00B73A3D"/>
    <w:rsid w:val="00B73C85"/>
    <w:rsid w:val="00B74034"/>
    <w:rsid w:val="00B74046"/>
    <w:rsid w:val="00B7451B"/>
    <w:rsid w:val="00B746EE"/>
    <w:rsid w:val="00B74728"/>
    <w:rsid w:val="00B74C13"/>
    <w:rsid w:val="00B74DD0"/>
    <w:rsid w:val="00B7581A"/>
    <w:rsid w:val="00B75970"/>
    <w:rsid w:val="00B75CAF"/>
    <w:rsid w:val="00B760EC"/>
    <w:rsid w:val="00B761F8"/>
    <w:rsid w:val="00B76503"/>
    <w:rsid w:val="00B76975"/>
    <w:rsid w:val="00B769C5"/>
    <w:rsid w:val="00B76ADE"/>
    <w:rsid w:val="00B76C0D"/>
    <w:rsid w:val="00B76CD0"/>
    <w:rsid w:val="00B76F57"/>
    <w:rsid w:val="00B77015"/>
    <w:rsid w:val="00B77271"/>
    <w:rsid w:val="00B77808"/>
    <w:rsid w:val="00B77A95"/>
    <w:rsid w:val="00B77AD8"/>
    <w:rsid w:val="00B77AF5"/>
    <w:rsid w:val="00B77DE7"/>
    <w:rsid w:val="00B80445"/>
    <w:rsid w:val="00B805C8"/>
    <w:rsid w:val="00B8075B"/>
    <w:rsid w:val="00B808F8"/>
    <w:rsid w:val="00B808F9"/>
    <w:rsid w:val="00B80CF6"/>
    <w:rsid w:val="00B81219"/>
    <w:rsid w:val="00B81506"/>
    <w:rsid w:val="00B81668"/>
    <w:rsid w:val="00B81947"/>
    <w:rsid w:val="00B81D0C"/>
    <w:rsid w:val="00B81DE4"/>
    <w:rsid w:val="00B82272"/>
    <w:rsid w:val="00B8232C"/>
    <w:rsid w:val="00B8294E"/>
    <w:rsid w:val="00B8295F"/>
    <w:rsid w:val="00B829BB"/>
    <w:rsid w:val="00B82EA7"/>
    <w:rsid w:val="00B838C2"/>
    <w:rsid w:val="00B839E4"/>
    <w:rsid w:val="00B83B32"/>
    <w:rsid w:val="00B84114"/>
    <w:rsid w:val="00B8425E"/>
    <w:rsid w:val="00B8449E"/>
    <w:rsid w:val="00B84588"/>
    <w:rsid w:val="00B84590"/>
    <w:rsid w:val="00B84675"/>
    <w:rsid w:val="00B847FC"/>
    <w:rsid w:val="00B84834"/>
    <w:rsid w:val="00B8485E"/>
    <w:rsid w:val="00B84956"/>
    <w:rsid w:val="00B84FDD"/>
    <w:rsid w:val="00B85999"/>
    <w:rsid w:val="00B85ACD"/>
    <w:rsid w:val="00B85F0D"/>
    <w:rsid w:val="00B860BE"/>
    <w:rsid w:val="00B860F2"/>
    <w:rsid w:val="00B8693C"/>
    <w:rsid w:val="00B8694F"/>
    <w:rsid w:val="00B86A21"/>
    <w:rsid w:val="00B86DC1"/>
    <w:rsid w:val="00B86EDC"/>
    <w:rsid w:val="00B8714E"/>
    <w:rsid w:val="00B872E0"/>
    <w:rsid w:val="00B872E4"/>
    <w:rsid w:val="00B87712"/>
    <w:rsid w:val="00B87970"/>
    <w:rsid w:val="00B87DFB"/>
    <w:rsid w:val="00B90570"/>
    <w:rsid w:val="00B90625"/>
    <w:rsid w:val="00B90808"/>
    <w:rsid w:val="00B90AE4"/>
    <w:rsid w:val="00B90B9F"/>
    <w:rsid w:val="00B90E1D"/>
    <w:rsid w:val="00B911F1"/>
    <w:rsid w:val="00B91213"/>
    <w:rsid w:val="00B912A9"/>
    <w:rsid w:val="00B913D5"/>
    <w:rsid w:val="00B91833"/>
    <w:rsid w:val="00B918E2"/>
    <w:rsid w:val="00B91FB5"/>
    <w:rsid w:val="00B92011"/>
    <w:rsid w:val="00B92A7E"/>
    <w:rsid w:val="00B92EE1"/>
    <w:rsid w:val="00B9344A"/>
    <w:rsid w:val="00B934BE"/>
    <w:rsid w:val="00B93519"/>
    <w:rsid w:val="00B938DB"/>
    <w:rsid w:val="00B93A00"/>
    <w:rsid w:val="00B94178"/>
    <w:rsid w:val="00B94297"/>
    <w:rsid w:val="00B942E7"/>
    <w:rsid w:val="00B9441A"/>
    <w:rsid w:val="00B94534"/>
    <w:rsid w:val="00B947C1"/>
    <w:rsid w:val="00B9527C"/>
    <w:rsid w:val="00B955D7"/>
    <w:rsid w:val="00B956CF"/>
    <w:rsid w:val="00B95974"/>
    <w:rsid w:val="00B95DF3"/>
    <w:rsid w:val="00B95E88"/>
    <w:rsid w:val="00B961DF"/>
    <w:rsid w:val="00B96943"/>
    <w:rsid w:val="00B96984"/>
    <w:rsid w:val="00B96991"/>
    <w:rsid w:val="00B969C9"/>
    <w:rsid w:val="00B96AAB"/>
    <w:rsid w:val="00B96B01"/>
    <w:rsid w:val="00B96B22"/>
    <w:rsid w:val="00B96BCE"/>
    <w:rsid w:val="00B96C1B"/>
    <w:rsid w:val="00B97121"/>
    <w:rsid w:val="00B971F2"/>
    <w:rsid w:val="00B975E6"/>
    <w:rsid w:val="00B978D0"/>
    <w:rsid w:val="00B97985"/>
    <w:rsid w:val="00BA006A"/>
    <w:rsid w:val="00BA038E"/>
    <w:rsid w:val="00BA09FD"/>
    <w:rsid w:val="00BA0C86"/>
    <w:rsid w:val="00BA10EE"/>
    <w:rsid w:val="00BA1484"/>
    <w:rsid w:val="00BA1706"/>
    <w:rsid w:val="00BA1779"/>
    <w:rsid w:val="00BA17FE"/>
    <w:rsid w:val="00BA1B46"/>
    <w:rsid w:val="00BA1ED1"/>
    <w:rsid w:val="00BA20A2"/>
    <w:rsid w:val="00BA21CA"/>
    <w:rsid w:val="00BA2263"/>
    <w:rsid w:val="00BA23A3"/>
    <w:rsid w:val="00BA29F7"/>
    <w:rsid w:val="00BA2D60"/>
    <w:rsid w:val="00BA3037"/>
    <w:rsid w:val="00BA3401"/>
    <w:rsid w:val="00BA368D"/>
    <w:rsid w:val="00BA3970"/>
    <w:rsid w:val="00BA4278"/>
    <w:rsid w:val="00BA46C9"/>
    <w:rsid w:val="00BA4F04"/>
    <w:rsid w:val="00BA5077"/>
    <w:rsid w:val="00BA513C"/>
    <w:rsid w:val="00BA5557"/>
    <w:rsid w:val="00BA5562"/>
    <w:rsid w:val="00BA569A"/>
    <w:rsid w:val="00BA56BA"/>
    <w:rsid w:val="00BA56DF"/>
    <w:rsid w:val="00BA5AFF"/>
    <w:rsid w:val="00BA5CC5"/>
    <w:rsid w:val="00BA5F9D"/>
    <w:rsid w:val="00BA648F"/>
    <w:rsid w:val="00BA6BC1"/>
    <w:rsid w:val="00BA6CA0"/>
    <w:rsid w:val="00BA6DB8"/>
    <w:rsid w:val="00BA6EEA"/>
    <w:rsid w:val="00BA6F71"/>
    <w:rsid w:val="00BA7258"/>
    <w:rsid w:val="00BA78CF"/>
    <w:rsid w:val="00BA7C0D"/>
    <w:rsid w:val="00BA7DEF"/>
    <w:rsid w:val="00BA7F34"/>
    <w:rsid w:val="00BB012F"/>
    <w:rsid w:val="00BB064E"/>
    <w:rsid w:val="00BB07C8"/>
    <w:rsid w:val="00BB0918"/>
    <w:rsid w:val="00BB095E"/>
    <w:rsid w:val="00BB0AF9"/>
    <w:rsid w:val="00BB0CA6"/>
    <w:rsid w:val="00BB0E7B"/>
    <w:rsid w:val="00BB0E91"/>
    <w:rsid w:val="00BB0F64"/>
    <w:rsid w:val="00BB130E"/>
    <w:rsid w:val="00BB15EC"/>
    <w:rsid w:val="00BB183A"/>
    <w:rsid w:val="00BB1A69"/>
    <w:rsid w:val="00BB1D84"/>
    <w:rsid w:val="00BB1DDE"/>
    <w:rsid w:val="00BB1ED2"/>
    <w:rsid w:val="00BB207A"/>
    <w:rsid w:val="00BB2256"/>
    <w:rsid w:val="00BB2296"/>
    <w:rsid w:val="00BB236F"/>
    <w:rsid w:val="00BB2401"/>
    <w:rsid w:val="00BB2BD0"/>
    <w:rsid w:val="00BB2CDB"/>
    <w:rsid w:val="00BB2D63"/>
    <w:rsid w:val="00BB3160"/>
    <w:rsid w:val="00BB3949"/>
    <w:rsid w:val="00BB3A9D"/>
    <w:rsid w:val="00BB3C16"/>
    <w:rsid w:val="00BB3F70"/>
    <w:rsid w:val="00BB4344"/>
    <w:rsid w:val="00BB45BB"/>
    <w:rsid w:val="00BB4739"/>
    <w:rsid w:val="00BB4766"/>
    <w:rsid w:val="00BB4D34"/>
    <w:rsid w:val="00BB5373"/>
    <w:rsid w:val="00BB53EF"/>
    <w:rsid w:val="00BB576A"/>
    <w:rsid w:val="00BB5A3A"/>
    <w:rsid w:val="00BB5D30"/>
    <w:rsid w:val="00BB5D39"/>
    <w:rsid w:val="00BB5F2D"/>
    <w:rsid w:val="00BB64D6"/>
    <w:rsid w:val="00BB6542"/>
    <w:rsid w:val="00BB663C"/>
    <w:rsid w:val="00BB68C1"/>
    <w:rsid w:val="00BB6D6C"/>
    <w:rsid w:val="00BB7186"/>
    <w:rsid w:val="00BB7374"/>
    <w:rsid w:val="00BB76A9"/>
    <w:rsid w:val="00BB784C"/>
    <w:rsid w:val="00BC06E7"/>
    <w:rsid w:val="00BC07CF"/>
    <w:rsid w:val="00BC0868"/>
    <w:rsid w:val="00BC08DB"/>
    <w:rsid w:val="00BC10D2"/>
    <w:rsid w:val="00BC120D"/>
    <w:rsid w:val="00BC1472"/>
    <w:rsid w:val="00BC14BA"/>
    <w:rsid w:val="00BC1A3E"/>
    <w:rsid w:val="00BC204A"/>
    <w:rsid w:val="00BC204C"/>
    <w:rsid w:val="00BC20B8"/>
    <w:rsid w:val="00BC235C"/>
    <w:rsid w:val="00BC24B1"/>
    <w:rsid w:val="00BC2552"/>
    <w:rsid w:val="00BC2733"/>
    <w:rsid w:val="00BC2AEC"/>
    <w:rsid w:val="00BC2C29"/>
    <w:rsid w:val="00BC2C4C"/>
    <w:rsid w:val="00BC2CFB"/>
    <w:rsid w:val="00BC3040"/>
    <w:rsid w:val="00BC3451"/>
    <w:rsid w:val="00BC3564"/>
    <w:rsid w:val="00BC35F6"/>
    <w:rsid w:val="00BC3859"/>
    <w:rsid w:val="00BC3A0B"/>
    <w:rsid w:val="00BC3C41"/>
    <w:rsid w:val="00BC4192"/>
    <w:rsid w:val="00BC41CD"/>
    <w:rsid w:val="00BC4743"/>
    <w:rsid w:val="00BC4D30"/>
    <w:rsid w:val="00BC4EFF"/>
    <w:rsid w:val="00BC54D0"/>
    <w:rsid w:val="00BC5875"/>
    <w:rsid w:val="00BC5BF4"/>
    <w:rsid w:val="00BC5DA7"/>
    <w:rsid w:val="00BC5EC4"/>
    <w:rsid w:val="00BC6114"/>
    <w:rsid w:val="00BC62E1"/>
    <w:rsid w:val="00BC6F33"/>
    <w:rsid w:val="00BC71DD"/>
    <w:rsid w:val="00BC7A10"/>
    <w:rsid w:val="00BC7BEF"/>
    <w:rsid w:val="00BD01B9"/>
    <w:rsid w:val="00BD01C2"/>
    <w:rsid w:val="00BD0549"/>
    <w:rsid w:val="00BD086B"/>
    <w:rsid w:val="00BD0B9A"/>
    <w:rsid w:val="00BD0D7A"/>
    <w:rsid w:val="00BD0DC7"/>
    <w:rsid w:val="00BD0E29"/>
    <w:rsid w:val="00BD14CF"/>
    <w:rsid w:val="00BD14E4"/>
    <w:rsid w:val="00BD1588"/>
    <w:rsid w:val="00BD15EF"/>
    <w:rsid w:val="00BD16CA"/>
    <w:rsid w:val="00BD1758"/>
    <w:rsid w:val="00BD1788"/>
    <w:rsid w:val="00BD197E"/>
    <w:rsid w:val="00BD1A56"/>
    <w:rsid w:val="00BD271F"/>
    <w:rsid w:val="00BD2792"/>
    <w:rsid w:val="00BD2EC5"/>
    <w:rsid w:val="00BD3604"/>
    <w:rsid w:val="00BD372A"/>
    <w:rsid w:val="00BD3D0D"/>
    <w:rsid w:val="00BD3EFD"/>
    <w:rsid w:val="00BD426F"/>
    <w:rsid w:val="00BD42EB"/>
    <w:rsid w:val="00BD45B9"/>
    <w:rsid w:val="00BD45D5"/>
    <w:rsid w:val="00BD45E6"/>
    <w:rsid w:val="00BD48BA"/>
    <w:rsid w:val="00BD48D4"/>
    <w:rsid w:val="00BD4928"/>
    <w:rsid w:val="00BD4B13"/>
    <w:rsid w:val="00BD4B57"/>
    <w:rsid w:val="00BD4DAD"/>
    <w:rsid w:val="00BD50A6"/>
    <w:rsid w:val="00BD5162"/>
    <w:rsid w:val="00BD539F"/>
    <w:rsid w:val="00BD553B"/>
    <w:rsid w:val="00BD558B"/>
    <w:rsid w:val="00BD5782"/>
    <w:rsid w:val="00BD5A4C"/>
    <w:rsid w:val="00BD5D21"/>
    <w:rsid w:val="00BD5F31"/>
    <w:rsid w:val="00BD5F94"/>
    <w:rsid w:val="00BD60ED"/>
    <w:rsid w:val="00BD6136"/>
    <w:rsid w:val="00BD63EA"/>
    <w:rsid w:val="00BD672C"/>
    <w:rsid w:val="00BD69CC"/>
    <w:rsid w:val="00BD6BC9"/>
    <w:rsid w:val="00BD7451"/>
    <w:rsid w:val="00BD7550"/>
    <w:rsid w:val="00BD75D3"/>
    <w:rsid w:val="00BD781C"/>
    <w:rsid w:val="00BD7A1B"/>
    <w:rsid w:val="00BE0340"/>
    <w:rsid w:val="00BE055F"/>
    <w:rsid w:val="00BE0688"/>
    <w:rsid w:val="00BE0695"/>
    <w:rsid w:val="00BE0AAA"/>
    <w:rsid w:val="00BE0BC0"/>
    <w:rsid w:val="00BE0BC5"/>
    <w:rsid w:val="00BE0E1C"/>
    <w:rsid w:val="00BE1191"/>
    <w:rsid w:val="00BE12D9"/>
    <w:rsid w:val="00BE15E0"/>
    <w:rsid w:val="00BE1784"/>
    <w:rsid w:val="00BE1A70"/>
    <w:rsid w:val="00BE1AE3"/>
    <w:rsid w:val="00BE1CC7"/>
    <w:rsid w:val="00BE2822"/>
    <w:rsid w:val="00BE29BE"/>
    <w:rsid w:val="00BE2A42"/>
    <w:rsid w:val="00BE3564"/>
    <w:rsid w:val="00BE35E6"/>
    <w:rsid w:val="00BE3657"/>
    <w:rsid w:val="00BE3754"/>
    <w:rsid w:val="00BE376C"/>
    <w:rsid w:val="00BE42D3"/>
    <w:rsid w:val="00BE45F4"/>
    <w:rsid w:val="00BE4707"/>
    <w:rsid w:val="00BE4A27"/>
    <w:rsid w:val="00BE4AF8"/>
    <w:rsid w:val="00BE4DD8"/>
    <w:rsid w:val="00BE5076"/>
    <w:rsid w:val="00BE561D"/>
    <w:rsid w:val="00BE5A7D"/>
    <w:rsid w:val="00BE5C5C"/>
    <w:rsid w:val="00BE5DF3"/>
    <w:rsid w:val="00BE650B"/>
    <w:rsid w:val="00BE6A74"/>
    <w:rsid w:val="00BE6D91"/>
    <w:rsid w:val="00BE7086"/>
    <w:rsid w:val="00BE7235"/>
    <w:rsid w:val="00BE73FA"/>
    <w:rsid w:val="00BE7464"/>
    <w:rsid w:val="00BE75C4"/>
    <w:rsid w:val="00BE7979"/>
    <w:rsid w:val="00BE7A19"/>
    <w:rsid w:val="00BE7CE8"/>
    <w:rsid w:val="00BE7E05"/>
    <w:rsid w:val="00BE7F1F"/>
    <w:rsid w:val="00BE7FA0"/>
    <w:rsid w:val="00BF03B8"/>
    <w:rsid w:val="00BF0C72"/>
    <w:rsid w:val="00BF0E17"/>
    <w:rsid w:val="00BF0EEA"/>
    <w:rsid w:val="00BF0F86"/>
    <w:rsid w:val="00BF120A"/>
    <w:rsid w:val="00BF1633"/>
    <w:rsid w:val="00BF16B7"/>
    <w:rsid w:val="00BF174F"/>
    <w:rsid w:val="00BF1813"/>
    <w:rsid w:val="00BF18B9"/>
    <w:rsid w:val="00BF1F27"/>
    <w:rsid w:val="00BF2014"/>
    <w:rsid w:val="00BF238C"/>
    <w:rsid w:val="00BF25F3"/>
    <w:rsid w:val="00BF271B"/>
    <w:rsid w:val="00BF2942"/>
    <w:rsid w:val="00BF298C"/>
    <w:rsid w:val="00BF2A11"/>
    <w:rsid w:val="00BF2B00"/>
    <w:rsid w:val="00BF2D5A"/>
    <w:rsid w:val="00BF2ED7"/>
    <w:rsid w:val="00BF303A"/>
    <w:rsid w:val="00BF3149"/>
    <w:rsid w:val="00BF31B6"/>
    <w:rsid w:val="00BF320A"/>
    <w:rsid w:val="00BF32AE"/>
    <w:rsid w:val="00BF352E"/>
    <w:rsid w:val="00BF35A3"/>
    <w:rsid w:val="00BF3ACA"/>
    <w:rsid w:val="00BF3B93"/>
    <w:rsid w:val="00BF44C3"/>
    <w:rsid w:val="00BF469A"/>
    <w:rsid w:val="00BF4740"/>
    <w:rsid w:val="00BF490D"/>
    <w:rsid w:val="00BF498C"/>
    <w:rsid w:val="00BF49CC"/>
    <w:rsid w:val="00BF4AD3"/>
    <w:rsid w:val="00BF4C0F"/>
    <w:rsid w:val="00BF4DD1"/>
    <w:rsid w:val="00BF4F5B"/>
    <w:rsid w:val="00BF58C9"/>
    <w:rsid w:val="00BF58D4"/>
    <w:rsid w:val="00BF602C"/>
    <w:rsid w:val="00BF635C"/>
    <w:rsid w:val="00BF676B"/>
    <w:rsid w:val="00BF6BB5"/>
    <w:rsid w:val="00BF6E0A"/>
    <w:rsid w:val="00BF7210"/>
    <w:rsid w:val="00BF7307"/>
    <w:rsid w:val="00BF7320"/>
    <w:rsid w:val="00BF738B"/>
    <w:rsid w:val="00BF7712"/>
    <w:rsid w:val="00BF78DA"/>
    <w:rsid w:val="00BF7A1E"/>
    <w:rsid w:val="00C004B9"/>
    <w:rsid w:val="00C008C4"/>
    <w:rsid w:val="00C00A8C"/>
    <w:rsid w:val="00C00EEF"/>
    <w:rsid w:val="00C011C9"/>
    <w:rsid w:val="00C013CE"/>
    <w:rsid w:val="00C01451"/>
    <w:rsid w:val="00C016DE"/>
    <w:rsid w:val="00C0199A"/>
    <w:rsid w:val="00C019FA"/>
    <w:rsid w:val="00C01A3F"/>
    <w:rsid w:val="00C01B03"/>
    <w:rsid w:val="00C01E94"/>
    <w:rsid w:val="00C0220C"/>
    <w:rsid w:val="00C0224E"/>
    <w:rsid w:val="00C02374"/>
    <w:rsid w:val="00C024C8"/>
    <w:rsid w:val="00C025FC"/>
    <w:rsid w:val="00C02683"/>
    <w:rsid w:val="00C02E84"/>
    <w:rsid w:val="00C02F4A"/>
    <w:rsid w:val="00C03169"/>
    <w:rsid w:val="00C03330"/>
    <w:rsid w:val="00C03A5C"/>
    <w:rsid w:val="00C0406A"/>
    <w:rsid w:val="00C041F0"/>
    <w:rsid w:val="00C04559"/>
    <w:rsid w:val="00C04910"/>
    <w:rsid w:val="00C04A72"/>
    <w:rsid w:val="00C054D2"/>
    <w:rsid w:val="00C05718"/>
    <w:rsid w:val="00C05C47"/>
    <w:rsid w:val="00C05EC4"/>
    <w:rsid w:val="00C05FF9"/>
    <w:rsid w:val="00C062AC"/>
    <w:rsid w:val="00C063CB"/>
    <w:rsid w:val="00C06652"/>
    <w:rsid w:val="00C06BB2"/>
    <w:rsid w:val="00C06F3E"/>
    <w:rsid w:val="00C07AFF"/>
    <w:rsid w:val="00C1019D"/>
    <w:rsid w:val="00C10389"/>
    <w:rsid w:val="00C10540"/>
    <w:rsid w:val="00C10BBF"/>
    <w:rsid w:val="00C10BF6"/>
    <w:rsid w:val="00C10F9A"/>
    <w:rsid w:val="00C11030"/>
    <w:rsid w:val="00C1128E"/>
    <w:rsid w:val="00C11988"/>
    <w:rsid w:val="00C11F9B"/>
    <w:rsid w:val="00C124C1"/>
    <w:rsid w:val="00C12789"/>
    <w:rsid w:val="00C12879"/>
    <w:rsid w:val="00C12909"/>
    <w:rsid w:val="00C12BF9"/>
    <w:rsid w:val="00C12E23"/>
    <w:rsid w:val="00C1312F"/>
    <w:rsid w:val="00C13248"/>
    <w:rsid w:val="00C13319"/>
    <w:rsid w:val="00C134AD"/>
    <w:rsid w:val="00C13505"/>
    <w:rsid w:val="00C13823"/>
    <w:rsid w:val="00C13D65"/>
    <w:rsid w:val="00C1406C"/>
    <w:rsid w:val="00C141AB"/>
    <w:rsid w:val="00C14375"/>
    <w:rsid w:val="00C14D38"/>
    <w:rsid w:val="00C14DA5"/>
    <w:rsid w:val="00C14EFA"/>
    <w:rsid w:val="00C150AE"/>
    <w:rsid w:val="00C15836"/>
    <w:rsid w:val="00C159B4"/>
    <w:rsid w:val="00C159B8"/>
    <w:rsid w:val="00C159ED"/>
    <w:rsid w:val="00C15D08"/>
    <w:rsid w:val="00C15E47"/>
    <w:rsid w:val="00C169B7"/>
    <w:rsid w:val="00C16BDD"/>
    <w:rsid w:val="00C1720E"/>
    <w:rsid w:val="00C17332"/>
    <w:rsid w:val="00C1755A"/>
    <w:rsid w:val="00C17A80"/>
    <w:rsid w:val="00C17C90"/>
    <w:rsid w:val="00C17E35"/>
    <w:rsid w:val="00C2001F"/>
    <w:rsid w:val="00C203F8"/>
    <w:rsid w:val="00C204E3"/>
    <w:rsid w:val="00C2052D"/>
    <w:rsid w:val="00C20731"/>
    <w:rsid w:val="00C207B8"/>
    <w:rsid w:val="00C210D8"/>
    <w:rsid w:val="00C2116A"/>
    <w:rsid w:val="00C2148A"/>
    <w:rsid w:val="00C2150D"/>
    <w:rsid w:val="00C21542"/>
    <w:rsid w:val="00C216B8"/>
    <w:rsid w:val="00C21711"/>
    <w:rsid w:val="00C220BE"/>
    <w:rsid w:val="00C2245D"/>
    <w:rsid w:val="00C2251E"/>
    <w:rsid w:val="00C22642"/>
    <w:rsid w:val="00C22691"/>
    <w:rsid w:val="00C226C6"/>
    <w:rsid w:val="00C226C8"/>
    <w:rsid w:val="00C22782"/>
    <w:rsid w:val="00C22871"/>
    <w:rsid w:val="00C2314C"/>
    <w:rsid w:val="00C23187"/>
    <w:rsid w:val="00C23438"/>
    <w:rsid w:val="00C241D6"/>
    <w:rsid w:val="00C24285"/>
    <w:rsid w:val="00C2466E"/>
    <w:rsid w:val="00C249CA"/>
    <w:rsid w:val="00C24CAA"/>
    <w:rsid w:val="00C24EB9"/>
    <w:rsid w:val="00C253BF"/>
    <w:rsid w:val="00C25A47"/>
    <w:rsid w:val="00C25AD4"/>
    <w:rsid w:val="00C25DB3"/>
    <w:rsid w:val="00C2632C"/>
    <w:rsid w:val="00C265A7"/>
    <w:rsid w:val="00C26A45"/>
    <w:rsid w:val="00C26B1D"/>
    <w:rsid w:val="00C26B33"/>
    <w:rsid w:val="00C26B9E"/>
    <w:rsid w:val="00C26ED5"/>
    <w:rsid w:val="00C27267"/>
    <w:rsid w:val="00C30019"/>
    <w:rsid w:val="00C30183"/>
    <w:rsid w:val="00C302D5"/>
    <w:rsid w:val="00C30DD1"/>
    <w:rsid w:val="00C30F09"/>
    <w:rsid w:val="00C31067"/>
    <w:rsid w:val="00C3112F"/>
    <w:rsid w:val="00C3118C"/>
    <w:rsid w:val="00C315FF"/>
    <w:rsid w:val="00C31BB1"/>
    <w:rsid w:val="00C31D48"/>
    <w:rsid w:val="00C32005"/>
    <w:rsid w:val="00C32051"/>
    <w:rsid w:val="00C32327"/>
    <w:rsid w:val="00C32464"/>
    <w:rsid w:val="00C3250F"/>
    <w:rsid w:val="00C326E8"/>
    <w:rsid w:val="00C32A39"/>
    <w:rsid w:val="00C32A94"/>
    <w:rsid w:val="00C32AB0"/>
    <w:rsid w:val="00C32B6E"/>
    <w:rsid w:val="00C32C27"/>
    <w:rsid w:val="00C32F63"/>
    <w:rsid w:val="00C3302D"/>
    <w:rsid w:val="00C33073"/>
    <w:rsid w:val="00C33B92"/>
    <w:rsid w:val="00C33D07"/>
    <w:rsid w:val="00C33E5D"/>
    <w:rsid w:val="00C34088"/>
    <w:rsid w:val="00C34303"/>
    <w:rsid w:val="00C34310"/>
    <w:rsid w:val="00C343DC"/>
    <w:rsid w:val="00C347FD"/>
    <w:rsid w:val="00C35351"/>
    <w:rsid w:val="00C35629"/>
    <w:rsid w:val="00C35887"/>
    <w:rsid w:val="00C35A2E"/>
    <w:rsid w:val="00C35E7D"/>
    <w:rsid w:val="00C365ED"/>
    <w:rsid w:val="00C36A7C"/>
    <w:rsid w:val="00C36BE0"/>
    <w:rsid w:val="00C36C16"/>
    <w:rsid w:val="00C36C5A"/>
    <w:rsid w:val="00C36CC2"/>
    <w:rsid w:val="00C36E06"/>
    <w:rsid w:val="00C36E0F"/>
    <w:rsid w:val="00C36E91"/>
    <w:rsid w:val="00C36EF0"/>
    <w:rsid w:val="00C36F41"/>
    <w:rsid w:val="00C36FB7"/>
    <w:rsid w:val="00C3736C"/>
    <w:rsid w:val="00C37684"/>
    <w:rsid w:val="00C376EB"/>
    <w:rsid w:val="00C3784C"/>
    <w:rsid w:val="00C37AA4"/>
    <w:rsid w:val="00C37AD9"/>
    <w:rsid w:val="00C40124"/>
    <w:rsid w:val="00C401B9"/>
    <w:rsid w:val="00C401CE"/>
    <w:rsid w:val="00C403AA"/>
    <w:rsid w:val="00C4098F"/>
    <w:rsid w:val="00C40B97"/>
    <w:rsid w:val="00C40DF1"/>
    <w:rsid w:val="00C41176"/>
    <w:rsid w:val="00C41244"/>
    <w:rsid w:val="00C41266"/>
    <w:rsid w:val="00C4158B"/>
    <w:rsid w:val="00C415F5"/>
    <w:rsid w:val="00C4188C"/>
    <w:rsid w:val="00C41A8D"/>
    <w:rsid w:val="00C41BD2"/>
    <w:rsid w:val="00C41D98"/>
    <w:rsid w:val="00C41E0D"/>
    <w:rsid w:val="00C41F3F"/>
    <w:rsid w:val="00C4200A"/>
    <w:rsid w:val="00C4219F"/>
    <w:rsid w:val="00C4278B"/>
    <w:rsid w:val="00C42B72"/>
    <w:rsid w:val="00C42C62"/>
    <w:rsid w:val="00C42C77"/>
    <w:rsid w:val="00C42E61"/>
    <w:rsid w:val="00C43298"/>
    <w:rsid w:val="00C435D4"/>
    <w:rsid w:val="00C43B4C"/>
    <w:rsid w:val="00C43DAB"/>
    <w:rsid w:val="00C43E5B"/>
    <w:rsid w:val="00C43EF7"/>
    <w:rsid w:val="00C4422F"/>
    <w:rsid w:val="00C448C2"/>
    <w:rsid w:val="00C4528D"/>
    <w:rsid w:val="00C455F0"/>
    <w:rsid w:val="00C4573E"/>
    <w:rsid w:val="00C457F3"/>
    <w:rsid w:val="00C45911"/>
    <w:rsid w:val="00C45934"/>
    <w:rsid w:val="00C45ADE"/>
    <w:rsid w:val="00C45B23"/>
    <w:rsid w:val="00C45C77"/>
    <w:rsid w:val="00C461E1"/>
    <w:rsid w:val="00C46271"/>
    <w:rsid w:val="00C46431"/>
    <w:rsid w:val="00C4665B"/>
    <w:rsid w:val="00C468B7"/>
    <w:rsid w:val="00C469B0"/>
    <w:rsid w:val="00C469D3"/>
    <w:rsid w:val="00C46DDC"/>
    <w:rsid w:val="00C46F45"/>
    <w:rsid w:val="00C46FE7"/>
    <w:rsid w:val="00C47110"/>
    <w:rsid w:val="00C47598"/>
    <w:rsid w:val="00C47836"/>
    <w:rsid w:val="00C4799B"/>
    <w:rsid w:val="00C47B15"/>
    <w:rsid w:val="00C47BE2"/>
    <w:rsid w:val="00C47E64"/>
    <w:rsid w:val="00C500B7"/>
    <w:rsid w:val="00C5033B"/>
    <w:rsid w:val="00C50AB8"/>
    <w:rsid w:val="00C51005"/>
    <w:rsid w:val="00C51B62"/>
    <w:rsid w:val="00C51C9F"/>
    <w:rsid w:val="00C52757"/>
    <w:rsid w:val="00C52955"/>
    <w:rsid w:val="00C52D63"/>
    <w:rsid w:val="00C52E35"/>
    <w:rsid w:val="00C52E8D"/>
    <w:rsid w:val="00C530A0"/>
    <w:rsid w:val="00C533A9"/>
    <w:rsid w:val="00C533C3"/>
    <w:rsid w:val="00C53503"/>
    <w:rsid w:val="00C5447B"/>
    <w:rsid w:val="00C546EE"/>
    <w:rsid w:val="00C54923"/>
    <w:rsid w:val="00C5497A"/>
    <w:rsid w:val="00C54C1C"/>
    <w:rsid w:val="00C54CCE"/>
    <w:rsid w:val="00C5524D"/>
    <w:rsid w:val="00C55EE2"/>
    <w:rsid w:val="00C56005"/>
    <w:rsid w:val="00C56120"/>
    <w:rsid w:val="00C5631A"/>
    <w:rsid w:val="00C563D3"/>
    <w:rsid w:val="00C56570"/>
    <w:rsid w:val="00C566E0"/>
    <w:rsid w:val="00C569A0"/>
    <w:rsid w:val="00C56C3B"/>
    <w:rsid w:val="00C56C88"/>
    <w:rsid w:val="00C56E64"/>
    <w:rsid w:val="00C576EB"/>
    <w:rsid w:val="00C57834"/>
    <w:rsid w:val="00C60069"/>
    <w:rsid w:val="00C606E4"/>
    <w:rsid w:val="00C60D2E"/>
    <w:rsid w:val="00C60D88"/>
    <w:rsid w:val="00C60FD3"/>
    <w:rsid w:val="00C61018"/>
    <w:rsid w:val="00C61195"/>
    <w:rsid w:val="00C6159E"/>
    <w:rsid w:val="00C61A87"/>
    <w:rsid w:val="00C61C5E"/>
    <w:rsid w:val="00C61D81"/>
    <w:rsid w:val="00C61F6D"/>
    <w:rsid w:val="00C62010"/>
    <w:rsid w:val="00C620E6"/>
    <w:rsid w:val="00C623BD"/>
    <w:rsid w:val="00C623F6"/>
    <w:rsid w:val="00C625F8"/>
    <w:rsid w:val="00C62EC1"/>
    <w:rsid w:val="00C62F68"/>
    <w:rsid w:val="00C63023"/>
    <w:rsid w:val="00C631E2"/>
    <w:rsid w:val="00C631E6"/>
    <w:rsid w:val="00C632F7"/>
    <w:rsid w:val="00C63357"/>
    <w:rsid w:val="00C6348B"/>
    <w:rsid w:val="00C63662"/>
    <w:rsid w:val="00C636EE"/>
    <w:rsid w:val="00C638C7"/>
    <w:rsid w:val="00C63A22"/>
    <w:rsid w:val="00C63A81"/>
    <w:rsid w:val="00C63D17"/>
    <w:rsid w:val="00C63FE4"/>
    <w:rsid w:val="00C64153"/>
    <w:rsid w:val="00C64157"/>
    <w:rsid w:val="00C6420C"/>
    <w:rsid w:val="00C6422E"/>
    <w:rsid w:val="00C6434F"/>
    <w:rsid w:val="00C6465A"/>
    <w:rsid w:val="00C64E15"/>
    <w:rsid w:val="00C6547C"/>
    <w:rsid w:val="00C65949"/>
    <w:rsid w:val="00C65F41"/>
    <w:rsid w:val="00C66114"/>
    <w:rsid w:val="00C6611B"/>
    <w:rsid w:val="00C666CD"/>
    <w:rsid w:val="00C66803"/>
    <w:rsid w:val="00C67E39"/>
    <w:rsid w:val="00C67FCC"/>
    <w:rsid w:val="00C70326"/>
    <w:rsid w:val="00C705E6"/>
    <w:rsid w:val="00C70A12"/>
    <w:rsid w:val="00C70B07"/>
    <w:rsid w:val="00C70F16"/>
    <w:rsid w:val="00C71798"/>
    <w:rsid w:val="00C71C1C"/>
    <w:rsid w:val="00C71D47"/>
    <w:rsid w:val="00C725E1"/>
    <w:rsid w:val="00C72799"/>
    <w:rsid w:val="00C7287E"/>
    <w:rsid w:val="00C72D4C"/>
    <w:rsid w:val="00C73022"/>
    <w:rsid w:val="00C7363E"/>
    <w:rsid w:val="00C73733"/>
    <w:rsid w:val="00C7373D"/>
    <w:rsid w:val="00C7381D"/>
    <w:rsid w:val="00C7385A"/>
    <w:rsid w:val="00C73999"/>
    <w:rsid w:val="00C739AA"/>
    <w:rsid w:val="00C73A48"/>
    <w:rsid w:val="00C73FFB"/>
    <w:rsid w:val="00C7405A"/>
    <w:rsid w:val="00C74373"/>
    <w:rsid w:val="00C74436"/>
    <w:rsid w:val="00C7492A"/>
    <w:rsid w:val="00C75107"/>
    <w:rsid w:val="00C75127"/>
    <w:rsid w:val="00C7555E"/>
    <w:rsid w:val="00C75616"/>
    <w:rsid w:val="00C75CB1"/>
    <w:rsid w:val="00C75F8E"/>
    <w:rsid w:val="00C763BA"/>
    <w:rsid w:val="00C766CB"/>
    <w:rsid w:val="00C76B13"/>
    <w:rsid w:val="00C76D8D"/>
    <w:rsid w:val="00C76F68"/>
    <w:rsid w:val="00C77189"/>
    <w:rsid w:val="00C774DB"/>
    <w:rsid w:val="00C77B6F"/>
    <w:rsid w:val="00C77FD8"/>
    <w:rsid w:val="00C80097"/>
    <w:rsid w:val="00C8015B"/>
    <w:rsid w:val="00C804A8"/>
    <w:rsid w:val="00C8056D"/>
    <w:rsid w:val="00C809EE"/>
    <w:rsid w:val="00C80A6C"/>
    <w:rsid w:val="00C80BC3"/>
    <w:rsid w:val="00C80F58"/>
    <w:rsid w:val="00C81810"/>
    <w:rsid w:val="00C81F13"/>
    <w:rsid w:val="00C82119"/>
    <w:rsid w:val="00C823CE"/>
    <w:rsid w:val="00C824C1"/>
    <w:rsid w:val="00C8267B"/>
    <w:rsid w:val="00C8279C"/>
    <w:rsid w:val="00C8286B"/>
    <w:rsid w:val="00C82AF0"/>
    <w:rsid w:val="00C83234"/>
    <w:rsid w:val="00C83304"/>
    <w:rsid w:val="00C8335A"/>
    <w:rsid w:val="00C83388"/>
    <w:rsid w:val="00C83560"/>
    <w:rsid w:val="00C836A9"/>
    <w:rsid w:val="00C83D76"/>
    <w:rsid w:val="00C84C60"/>
    <w:rsid w:val="00C84CF4"/>
    <w:rsid w:val="00C84D2A"/>
    <w:rsid w:val="00C85071"/>
    <w:rsid w:val="00C8522C"/>
    <w:rsid w:val="00C8533E"/>
    <w:rsid w:val="00C855E8"/>
    <w:rsid w:val="00C855EE"/>
    <w:rsid w:val="00C8599F"/>
    <w:rsid w:val="00C85BC2"/>
    <w:rsid w:val="00C85DFA"/>
    <w:rsid w:val="00C85EA4"/>
    <w:rsid w:val="00C85F9C"/>
    <w:rsid w:val="00C862D1"/>
    <w:rsid w:val="00C866D3"/>
    <w:rsid w:val="00C868FB"/>
    <w:rsid w:val="00C86931"/>
    <w:rsid w:val="00C86D3A"/>
    <w:rsid w:val="00C87A36"/>
    <w:rsid w:val="00C87D06"/>
    <w:rsid w:val="00C90118"/>
    <w:rsid w:val="00C90C09"/>
    <w:rsid w:val="00C90C1D"/>
    <w:rsid w:val="00C90FE5"/>
    <w:rsid w:val="00C912B6"/>
    <w:rsid w:val="00C9178A"/>
    <w:rsid w:val="00C91892"/>
    <w:rsid w:val="00C91D21"/>
    <w:rsid w:val="00C91D9A"/>
    <w:rsid w:val="00C92098"/>
    <w:rsid w:val="00C92104"/>
    <w:rsid w:val="00C923E6"/>
    <w:rsid w:val="00C92D65"/>
    <w:rsid w:val="00C92ECB"/>
    <w:rsid w:val="00C92EDA"/>
    <w:rsid w:val="00C92F23"/>
    <w:rsid w:val="00C92F6C"/>
    <w:rsid w:val="00C938D4"/>
    <w:rsid w:val="00C939A2"/>
    <w:rsid w:val="00C93E6A"/>
    <w:rsid w:val="00C93F50"/>
    <w:rsid w:val="00C943A7"/>
    <w:rsid w:val="00C94429"/>
    <w:rsid w:val="00C9506A"/>
    <w:rsid w:val="00C95407"/>
    <w:rsid w:val="00C9540C"/>
    <w:rsid w:val="00C954A1"/>
    <w:rsid w:val="00C9565C"/>
    <w:rsid w:val="00C956E9"/>
    <w:rsid w:val="00C95923"/>
    <w:rsid w:val="00C959E5"/>
    <w:rsid w:val="00C95FEF"/>
    <w:rsid w:val="00C9635C"/>
    <w:rsid w:val="00C96525"/>
    <w:rsid w:val="00C9669B"/>
    <w:rsid w:val="00C96ED2"/>
    <w:rsid w:val="00C970CA"/>
    <w:rsid w:val="00C9714C"/>
    <w:rsid w:val="00C971FA"/>
    <w:rsid w:val="00C97BA6"/>
    <w:rsid w:val="00CA01AD"/>
    <w:rsid w:val="00CA050C"/>
    <w:rsid w:val="00CA0762"/>
    <w:rsid w:val="00CA0834"/>
    <w:rsid w:val="00CA0955"/>
    <w:rsid w:val="00CA0B1B"/>
    <w:rsid w:val="00CA0C97"/>
    <w:rsid w:val="00CA0CA2"/>
    <w:rsid w:val="00CA0D77"/>
    <w:rsid w:val="00CA1371"/>
    <w:rsid w:val="00CA1575"/>
    <w:rsid w:val="00CA1AEE"/>
    <w:rsid w:val="00CA2B4E"/>
    <w:rsid w:val="00CA2C60"/>
    <w:rsid w:val="00CA2E7F"/>
    <w:rsid w:val="00CA3149"/>
    <w:rsid w:val="00CA31B3"/>
    <w:rsid w:val="00CA3400"/>
    <w:rsid w:val="00CA43D2"/>
    <w:rsid w:val="00CA4606"/>
    <w:rsid w:val="00CA461D"/>
    <w:rsid w:val="00CA4BAD"/>
    <w:rsid w:val="00CA4C50"/>
    <w:rsid w:val="00CA4E00"/>
    <w:rsid w:val="00CA512B"/>
    <w:rsid w:val="00CA566D"/>
    <w:rsid w:val="00CA5810"/>
    <w:rsid w:val="00CA5CD7"/>
    <w:rsid w:val="00CA5FAD"/>
    <w:rsid w:val="00CA617D"/>
    <w:rsid w:val="00CA6212"/>
    <w:rsid w:val="00CA62B0"/>
    <w:rsid w:val="00CA6495"/>
    <w:rsid w:val="00CA6538"/>
    <w:rsid w:val="00CA667F"/>
    <w:rsid w:val="00CA6A5C"/>
    <w:rsid w:val="00CA6C16"/>
    <w:rsid w:val="00CA7032"/>
    <w:rsid w:val="00CA7174"/>
    <w:rsid w:val="00CA7311"/>
    <w:rsid w:val="00CA786D"/>
    <w:rsid w:val="00CA7F6B"/>
    <w:rsid w:val="00CA7FEF"/>
    <w:rsid w:val="00CB0117"/>
    <w:rsid w:val="00CB05F0"/>
    <w:rsid w:val="00CB0862"/>
    <w:rsid w:val="00CB0C4E"/>
    <w:rsid w:val="00CB0D53"/>
    <w:rsid w:val="00CB0E42"/>
    <w:rsid w:val="00CB1093"/>
    <w:rsid w:val="00CB117F"/>
    <w:rsid w:val="00CB11FF"/>
    <w:rsid w:val="00CB12CF"/>
    <w:rsid w:val="00CB1323"/>
    <w:rsid w:val="00CB13C9"/>
    <w:rsid w:val="00CB18B4"/>
    <w:rsid w:val="00CB1D7F"/>
    <w:rsid w:val="00CB1E6D"/>
    <w:rsid w:val="00CB1FC1"/>
    <w:rsid w:val="00CB20E0"/>
    <w:rsid w:val="00CB2569"/>
    <w:rsid w:val="00CB2767"/>
    <w:rsid w:val="00CB2DF7"/>
    <w:rsid w:val="00CB326A"/>
    <w:rsid w:val="00CB35EA"/>
    <w:rsid w:val="00CB3C79"/>
    <w:rsid w:val="00CB3E14"/>
    <w:rsid w:val="00CB3ECF"/>
    <w:rsid w:val="00CB490A"/>
    <w:rsid w:val="00CB49E6"/>
    <w:rsid w:val="00CB4E07"/>
    <w:rsid w:val="00CB5162"/>
    <w:rsid w:val="00CB52CF"/>
    <w:rsid w:val="00CB558C"/>
    <w:rsid w:val="00CB5A95"/>
    <w:rsid w:val="00CB5B12"/>
    <w:rsid w:val="00CB5B76"/>
    <w:rsid w:val="00CB63D7"/>
    <w:rsid w:val="00CB6480"/>
    <w:rsid w:val="00CB6527"/>
    <w:rsid w:val="00CB656B"/>
    <w:rsid w:val="00CB65D1"/>
    <w:rsid w:val="00CB6C55"/>
    <w:rsid w:val="00CB741D"/>
    <w:rsid w:val="00CB7489"/>
    <w:rsid w:val="00CB787B"/>
    <w:rsid w:val="00CB78BE"/>
    <w:rsid w:val="00CB7EB1"/>
    <w:rsid w:val="00CB7EF0"/>
    <w:rsid w:val="00CC0186"/>
    <w:rsid w:val="00CC0201"/>
    <w:rsid w:val="00CC07F2"/>
    <w:rsid w:val="00CC07FF"/>
    <w:rsid w:val="00CC093B"/>
    <w:rsid w:val="00CC1188"/>
    <w:rsid w:val="00CC1189"/>
    <w:rsid w:val="00CC1398"/>
    <w:rsid w:val="00CC13D0"/>
    <w:rsid w:val="00CC17DA"/>
    <w:rsid w:val="00CC1882"/>
    <w:rsid w:val="00CC1C5F"/>
    <w:rsid w:val="00CC1E5B"/>
    <w:rsid w:val="00CC21E6"/>
    <w:rsid w:val="00CC229D"/>
    <w:rsid w:val="00CC24D0"/>
    <w:rsid w:val="00CC275B"/>
    <w:rsid w:val="00CC2845"/>
    <w:rsid w:val="00CC2CD2"/>
    <w:rsid w:val="00CC3599"/>
    <w:rsid w:val="00CC39CB"/>
    <w:rsid w:val="00CC39FC"/>
    <w:rsid w:val="00CC3A6B"/>
    <w:rsid w:val="00CC3C39"/>
    <w:rsid w:val="00CC471C"/>
    <w:rsid w:val="00CC4A5C"/>
    <w:rsid w:val="00CC587F"/>
    <w:rsid w:val="00CC59F6"/>
    <w:rsid w:val="00CC5A32"/>
    <w:rsid w:val="00CC5CC5"/>
    <w:rsid w:val="00CC5EC5"/>
    <w:rsid w:val="00CC5F5D"/>
    <w:rsid w:val="00CC5FA3"/>
    <w:rsid w:val="00CC619E"/>
    <w:rsid w:val="00CC6400"/>
    <w:rsid w:val="00CC64CA"/>
    <w:rsid w:val="00CC692E"/>
    <w:rsid w:val="00CC69C1"/>
    <w:rsid w:val="00CC69D2"/>
    <w:rsid w:val="00CC6A6E"/>
    <w:rsid w:val="00CC6AC7"/>
    <w:rsid w:val="00CC6D99"/>
    <w:rsid w:val="00CC6F7B"/>
    <w:rsid w:val="00CC76F4"/>
    <w:rsid w:val="00CC78FD"/>
    <w:rsid w:val="00CC7DCA"/>
    <w:rsid w:val="00CD097D"/>
    <w:rsid w:val="00CD0CB4"/>
    <w:rsid w:val="00CD0D3F"/>
    <w:rsid w:val="00CD1486"/>
    <w:rsid w:val="00CD1B5C"/>
    <w:rsid w:val="00CD1C5D"/>
    <w:rsid w:val="00CD1CC6"/>
    <w:rsid w:val="00CD1DBD"/>
    <w:rsid w:val="00CD20E6"/>
    <w:rsid w:val="00CD25C5"/>
    <w:rsid w:val="00CD27BC"/>
    <w:rsid w:val="00CD288C"/>
    <w:rsid w:val="00CD2F28"/>
    <w:rsid w:val="00CD3676"/>
    <w:rsid w:val="00CD3EF4"/>
    <w:rsid w:val="00CD4073"/>
    <w:rsid w:val="00CD4935"/>
    <w:rsid w:val="00CD493A"/>
    <w:rsid w:val="00CD4979"/>
    <w:rsid w:val="00CD4986"/>
    <w:rsid w:val="00CD504C"/>
    <w:rsid w:val="00CD524F"/>
    <w:rsid w:val="00CD5583"/>
    <w:rsid w:val="00CD5590"/>
    <w:rsid w:val="00CD5BAB"/>
    <w:rsid w:val="00CD5F6B"/>
    <w:rsid w:val="00CD6204"/>
    <w:rsid w:val="00CD64BD"/>
    <w:rsid w:val="00CD666F"/>
    <w:rsid w:val="00CD6B42"/>
    <w:rsid w:val="00CD7391"/>
    <w:rsid w:val="00CD7C55"/>
    <w:rsid w:val="00CD7D17"/>
    <w:rsid w:val="00CD7D96"/>
    <w:rsid w:val="00CE00D1"/>
    <w:rsid w:val="00CE00F9"/>
    <w:rsid w:val="00CE0237"/>
    <w:rsid w:val="00CE04DF"/>
    <w:rsid w:val="00CE0B7A"/>
    <w:rsid w:val="00CE0BBE"/>
    <w:rsid w:val="00CE0D66"/>
    <w:rsid w:val="00CE0FAF"/>
    <w:rsid w:val="00CE1353"/>
    <w:rsid w:val="00CE155E"/>
    <w:rsid w:val="00CE1798"/>
    <w:rsid w:val="00CE19C2"/>
    <w:rsid w:val="00CE19F3"/>
    <w:rsid w:val="00CE1D8C"/>
    <w:rsid w:val="00CE22EC"/>
    <w:rsid w:val="00CE254B"/>
    <w:rsid w:val="00CE29E9"/>
    <w:rsid w:val="00CE2ED6"/>
    <w:rsid w:val="00CE348C"/>
    <w:rsid w:val="00CE34B1"/>
    <w:rsid w:val="00CE38BC"/>
    <w:rsid w:val="00CE39EC"/>
    <w:rsid w:val="00CE3A0C"/>
    <w:rsid w:val="00CE3CD8"/>
    <w:rsid w:val="00CE3DF6"/>
    <w:rsid w:val="00CE3E13"/>
    <w:rsid w:val="00CE3F4B"/>
    <w:rsid w:val="00CE4378"/>
    <w:rsid w:val="00CE438D"/>
    <w:rsid w:val="00CE43B8"/>
    <w:rsid w:val="00CE45F8"/>
    <w:rsid w:val="00CE481B"/>
    <w:rsid w:val="00CE4CB5"/>
    <w:rsid w:val="00CE4F76"/>
    <w:rsid w:val="00CE54F7"/>
    <w:rsid w:val="00CE557B"/>
    <w:rsid w:val="00CE5719"/>
    <w:rsid w:val="00CE5755"/>
    <w:rsid w:val="00CE5BAB"/>
    <w:rsid w:val="00CE5BC9"/>
    <w:rsid w:val="00CE5E2D"/>
    <w:rsid w:val="00CE6071"/>
    <w:rsid w:val="00CE6293"/>
    <w:rsid w:val="00CE64C2"/>
    <w:rsid w:val="00CE6524"/>
    <w:rsid w:val="00CE68CC"/>
    <w:rsid w:val="00CE728F"/>
    <w:rsid w:val="00CE7742"/>
    <w:rsid w:val="00CE7A91"/>
    <w:rsid w:val="00CE7ADA"/>
    <w:rsid w:val="00CE7DD5"/>
    <w:rsid w:val="00CF00E0"/>
    <w:rsid w:val="00CF0215"/>
    <w:rsid w:val="00CF03E4"/>
    <w:rsid w:val="00CF0C35"/>
    <w:rsid w:val="00CF0C6A"/>
    <w:rsid w:val="00CF0C7C"/>
    <w:rsid w:val="00CF0CEF"/>
    <w:rsid w:val="00CF0DAE"/>
    <w:rsid w:val="00CF0F05"/>
    <w:rsid w:val="00CF0FC3"/>
    <w:rsid w:val="00CF10C0"/>
    <w:rsid w:val="00CF11FF"/>
    <w:rsid w:val="00CF1328"/>
    <w:rsid w:val="00CF14C6"/>
    <w:rsid w:val="00CF16C7"/>
    <w:rsid w:val="00CF18D1"/>
    <w:rsid w:val="00CF1936"/>
    <w:rsid w:val="00CF1A92"/>
    <w:rsid w:val="00CF2386"/>
    <w:rsid w:val="00CF2619"/>
    <w:rsid w:val="00CF268C"/>
    <w:rsid w:val="00CF2696"/>
    <w:rsid w:val="00CF29BE"/>
    <w:rsid w:val="00CF2AE6"/>
    <w:rsid w:val="00CF2C4D"/>
    <w:rsid w:val="00CF33AF"/>
    <w:rsid w:val="00CF3862"/>
    <w:rsid w:val="00CF38E7"/>
    <w:rsid w:val="00CF3E5C"/>
    <w:rsid w:val="00CF4537"/>
    <w:rsid w:val="00CF457D"/>
    <w:rsid w:val="00CF4654"/>
    <w:rsid w:val="00CF47DA"/>
    <w:rsid w:val="00CF4868"/>
    <w:rsid w:val="00CF4B92"/>
    <w:rsid w:val="00CF4FAD"/>
    <w:rsid w:val="00CF553D"/>
    <w:rsid w:val="00CF5811"/>
    <w:rsid w:val="00CF59B0"/>
    <w:rsid w:val="00CF5A25"/>
    <w:rsid w:val="00CF5B73"/>
    <w:rsid w:val="00CF5E17"/>
    <w:rsid w:val="00CF5EA5"/>
    <w:rsid w:val="00CF5F7E"/>
    <w:rsid w:val="00CF600F"/>
    <w:rsid w:val="00CF61E7"/>
    <w:rsid w:val="00CF634E"/>
    <w:rsid w:val="00CF635C"/>
    <w:rsid w:val="00CF6505"/>
    <w:rsid w:val="00CF68C4"/>
    <w:rsid w:val="00CF6B7B"/>
    <w:rsid w:val="00CF6C74"/>
    <w:rsid w:val="00CF7151"/>
    <w:rsid w:val="00CF7814"/>
    <w:rsid w:val="00CF7912"/>
    <w:rsid w:val="00CF7AFF"/>
    <w:rsid w:val="00CF7B47"/>
    <w:rsid w:val="00CF7BA8"/>
    <w:rsid w:val="00D00284"/>
    <w:rsid w:val="00D0047D"/>
    <w:rsid w:val="00D00DB9"/>
    <w:rsid w:val="00D011D3"/>
    <w:rsid w:val="00D011F8"/>
    <w:rsid w:val="00D01251"/>
    <w:rsid w:val="00D01466"/>
    <w:rsid w:val="00D01A63"/>
    <w:rsid w:val="00D01F0D"/>
    <w:rsid w:val="00D02867"/>
    <w:rsid w:val="00D02BDF"/>
    <w:rsid w:val="00D02FE0"/>
    <w:rsid w:val="00D034B9"/>
    <w:rsid w:val="00D03528"/>
    <w:rsid w:val="00D03804"/>
    <w:rsid w:val="00D039B5"/>
    <w:rsid w:val="00D03BC0"/>
    <w:rsid w:val="00D03EE6"/>
    <w:rsid w:val="00D03F87"/>
    <w:rsid w:val="00D041B5"/>
    <w:rsid w:val="00D05035"/>
    <w:rsid w:val="00D0511D"/>
    <w:rsid w:val="00D0541C"/>
    <w:rsid w:val="00D058BC"/>
    <w:rsid w:val="00D05D44"/>
    <w:rsid w:val="00D05EC2"/>
    <w:rsid w:val="00D0608C"/>
    <w:rsid w:val="00D06130"/>
    <w:rsid w:val="00D0643A"/>
    <w:rsid w:val="00D06972"/>
    <w:rsid w:val="00D06A45"/>
    <w:rsid w:val="00D0701B"/>
    <w:rsid w:val="00D0724C"/>
    <w:rsid w:val="00D07675"/>
    <w:rsid w:val="00D076F5"/>
    <w:rsid w:val="00D07945"/>
    <w:rsid w:val="00D07A69"/>
    <w:rsid w:val="00D07B54"/>
    <w:rsid w:val="00D07E12"/>
    <w:rsid w:val="00D07E92"/>
    <w:rsid w:val="00D07FA2"/>
    <w:rsid w:val="00D10521"/>
    <w:rsid w:val="00D10605"/>
    <w:rsid w:val="00D10715"/>
    <w:rsid w:val="00D109D4"/>
    <w:rsid w:val="00D10BB8"/>
    <w:rsid w:val="00D10D2F"/>
    <w:rsid w:val="00D10D66"/>
    <w:rsid w:val="00D10F74"/>
    <w:rsid w:val="00D10F8C"/>
    <w:rsid w:val="00D10FDF"/>
    <w:rsid w:val="00D11982"/>
    <w:rsid w:val="00D11B11"/>
    <w:rsid w:val="00D11E82"/>
    <w:rsid w:val="00D11FC1"/>
    <w:rsid w:val="00D120C5"/>
    <w:rsid w:val="00D12AEF"/>
    <w:rsid w:val="00D12C09"/>
    <w:rsid w:val="00D12E55"/>
    <w:rsid w:val="00D12ECB"/>
    <w:rsid w:val="00D13107"/>
    <w:rsid w:val="00D1335E"/>
    <w:rsid w:val="00D133A5"/>
    <w:rsid w:val="00D13876"/>
    <w:rsid w:val="00D13ACB"/>
    <w:rsid w:val="00D13EEC"/>
    <w:rsid w:val="00D1402C"/>
    <w:rsid w:val="00D143B7"/>
    <w:rsid w:val="00D143FD"/>
    <w:rsid w:val="00D14522"/>
    <w:rsid w:val="00D14D8E"/>
    <w:rsid w:val="00D14F65"/>
    <w:rsid w:val="00D1543E"/>
    <w:rsid w:val="00D15987"/>
    <w:rsid w:val="00D15A75"/>
    <w:rsid w:val="00D15AEF"/>
    <w:rsid w:val="00D15BCD"/>
    <w:rsid w:val="00D15F0C"/>
    <w:rsid w:val="00D1603F"/>
    <w:rsid w:val="00D16232"/>
    <w:rsid w:val="00D1696A"/>
    <w:rsid w:val="00D16E93"/>
    <w:rsid w:val="00D17069"/>
    <w:rsid w:val="00D1747D"/>
    <w:rsid w:val="00D1750E"/>
    <w:rsid w:val="00D178AC"/>
    <w:rsid w:val="00D179A5"/>
    <w:rsid w:val="00D17B19"/>
    <w:rsid w:val="00D17CD4"/>
    <w:rsid w:val="00D17FA2"/>
    <w:rsid w:val="00D20074"/>
    <w:rsid w:val="00D20402"/>
    <w:rsid w:val="00D2088A"/>
    <w:rsid w:val="00D208C6"/>
    <w:rsid w:val="00D20A1A"/>
    <w:rsid w:val="00D20AAF"/>
    <w:rsid w:val="00D20AC7"/>
    <w:rsid w:val="00D20BBB"/>
    <w:rsid w:val="00D20CB5"/>
    <w:rsid w:val="00D20D2D"/>
    <w:rsid w:val="00D20FDD"/>
    <w:rsid w:val="00D21180"/>
    <w:rsid w:val="00D21232"/>
    <w:rsid w:val="00D21251"/>
    <w:rsid w:val="00D21694"/>
    <w:rsid w:val="00D21E69"/>
    <w:rsid w:val="00D222B0"/>
    <w:rsid w:val="00D2230B"/>
    <w:rsid w:val="00D225F1"/>
    <w:rsid w:val="00D22CEC"/>
    <w:rsid w:val="00D22ECB"/>
    <w:rsid w:val="00D22F74"/>
    <w:rsid w:val="00D23118"/>
    <w:rsid w:val="00D23366"/>
    <w:rsid w:val="00D23446"/>
    <w:rsid w:val="00D238B2"/>
    <w:rsid w:val="00D23A1A"/>
    <w:rsid w:val="00D23D79"/>
    <w:rsid w:val="00D23F8E"/>
    <w:rsid w:val="00D23FDE"/>
    <w:rsid w:val="00D2413D"/>
    <w:rsid w:val="00D241B6"/>
    <w:rsid w:val="00D24332"/>
    <w:rsid w:val="00D247E9"/>
    <w:rsid w:val="00D24A4F"/>
    <w:rsid w:val="00D24B23"/>
    <w:rsid w:val="00D24B26"/>
    <w:rsid w:val="00D24D22"/>
    <w:rsid w:val="00D2520D"/>
    <w:rsid w:val="00D25866"/>
    <w:rsid w:val="00D258DC"/>
    <w:rsid w:val="00D25C0B"/>
    <w:rsid w:val="00D25DFE"/>
    <w:rsid w:val="00D25FD0"/>
    <w:rsid w:val="00D261CC"/>
    <w:rsid w:val="00D263D8"/>
    <w:rsid w:val="00D2640F"/>
    <w:rsid w:val="00D26603"/>
    <w:rsid w:val="00D26982"/>
    <w:rsid w:val="00D26B7E"/>
    <w:rsid w:val="00D26DFA"/>
    <w:rsid w:val="00D26F39"/>
    <w:rsid w:val="00D278D3"/>
    <w:rsid w:val="00D278F3"/>
    <w:rsid w:val="00D27F84"/>
    <w:rsid w:val="00D302A6"/>
    <w:rsid w:val="00D30411"/>
    <w:rsid w:val="00D30448"/>
    <w:rsid w:val="00D3065A"/>
    <w:rsid w:val="00D3077E"/>
    <w:rsid w:val="00D30C89"/>
    <w:rsid w:val="00D30CD9"/>
    <w:rsid w:val="00D30FD2"/>
    <w:rsid w:val="00D310FC"/>
    <w:rsid w:val="00D3167B"/>
    <w:rsid w:val="00D316DA"/>
    <w:rsid w:val="00D31795"/>
    <w:rsid w:val="00D31A40"/>
    <w:rsid w:val="00D3296E"/>
    <w:rsid w:val="00D32DD6"/>
    <w:rsid w:val="00D336C9"/>
    <w:rsid w:val="00D336EB"/>
    <w:rsid w:val="00D337DB"/>
    <w:rsid w:val="00D33BE6"/>
    <w:rsid w:val="00D33C25"/>
    <w:rsid w:val="00D33D7E"/>
    <w:rsid w:val="00D34193"/>
    <w:rsid w:val="00D34405"/>
    <w:rsid w:val="00D348D3"/>
    <w:rsid w:val="00D348ED"/>
    <w:rsid w:val="00D34E92"/>
    <w:rsid w:val="00D34EBF"/>
    <w:rsid w:val="00D352A9"/>
    <w:rsid w:val="00D3545B"/>
    <w:rsid w:val="00D355A0"/>
    <w:rsid w:val="00D35794"/>
    <w:rsid w:val="00D35F47"/>
    <w:rsid w:val="00D360AE"/>
    <w:rsid w:val="00D36281"/>
    <w:rsid w:val="00D3678C"/>
    <w:rsid w:val="00D36B54"/>
    <w:rsid w:val="00D36DA8"/>
    <w:rsid w:val="00D36DAC"/>
    <w:rsid w:val="00D37346"/>
    <w:rsid w:val="00D373AB"/>
    <w:rsid w:val="00D3776F"/>
    <w:rsid w:val="00D3780E"/>
    <w:rsid w:val="00D37875"/>
    <w:rsid w:val="00D37B13"/>
    <w:rsid w:val="00D37C97"/>
    <w:rsid w:val="00D37C9D"/>
    <w:rsid w:val="00D37EE6"/>
    <w:rsid w:val="00D402A4"/>
    <w:rsid w:val="00D402C9"/>
    <w:rsid w:val="00D4057B"/>
    <w:rsid w:val="00D40A0B"/>
    <w:rsid w:val="00D40ADD"/>
    <w:rsid w:val="00D40B76"/>
    <w:rsid w:val="00D41261"/>
    <w:rsid w:val="00D41280"/>
    <w:rsid w:val="00D41445"/>
    <w:rsid w:val="00D417B3"/>
    <w:rsid w:val="00D417F7"/>
    <w:rsid w:val="00D418D2"/>
    <w:rsid w:val="00D41B5E"/>
    <w:rsid w:val="00D41BCA"/>
    <w:rsid w:val="00D41CA8"/>
    <w:rsid w:val="00D41E32"/>
    <w:rsid w:val="00D4202A"/>
    <w:rsid w:val="00D421AC"/>
    <w:rsid w:val="00D42D8B"/>
    <w:rsid w:val="00D42F00"/>
    <w:rsid w:val="00D43045"/>
    <w:rsid w:val="00D430E1"/>
    <w:rsid w:val="00D43E04"/>
    <w:rsid w:val="00D43F91"/>
    <w:rsid w:val="00D44241"/>
    <w:rsid w:val="00D44300"/>
    <w:rsid w:val="00D4451E"/>
    <w:rsid w:val="00D44682"/>
    <w:rsid w:val="00D44921"/>
    <w:rsid w:val="00D44971"/>
    <w:rsid w:val="00D44F51"/>
    <w:rsid w:val="00D4523D"/>
    <w:rsid w:val="00D454E9"/>
    <w:rsid w:val="00D45A93"/>
    <w:rsid w:val="00D45BAF"/>
    <w:rsid w:val="00D45C31"/>
    <w:rsid w:val="00D45F90"/>
    <w:rsid w:val="00D4662E"/>
    <w:rsid w:val="00D46ABE"/>
    <w:rsid w:val="00D46C3B"/>
    <w:rsid w:val="00D473B1"/>
    <w:rsid w:val="00D474F8"/>
    <w:rsid w:val="00D475F2"/>
    <w:rsid w:val="00D47753"/>
    <w:rsid w:val="00D47A62"/>
    <w:rsid w:val="00D47D4B"/>
    <w:rsid w:val="00D50026"/>
    <w:rsid w:val="00D5002A"/>
    <w:rsid w:val="00D5013E"/>
    <w:rsid w:val="00D51014"/>
    <w:rsid w:val="00D5187B"/>
    <w:rsid w:val="00D51927"/>
    <w:rsid w:val="00D51AAB"/>
    <w:rsid w:val="00D51CF9"/>
    <w:rsid w:val="00D51DEA"/>
    <w:rsid w:val="00D51E5F"/>
    <w:rsid w:val="00D52674"/>
    <w:rsid w:val="00D533F1"/>
    <w:rsid w:val="00D53631"/>
    <w:rsid w:val="00D53703"/>
    <w:rsid w:val="00D53767"/>
    <w:rsid w:val="00D53E90"/>
    <w:rsid w:val="00D540A5"/>
    <w:rsid w:val="00D54155"/>
    <w:rsid w:val="00D54488"/>
    <w:rsid w:val="00D544E9"/>
    <w:rsid w:val="00D54535"/>
    <w:rsid w:val="00D54728"/>
    <w:rsid w:val="00D54798"/>
    <w:rsid w:val="00D547F9"/>
    <w:rsid w:val="00D54842"/>
    <w:rsid w:val="00D54E60"/>
    <w:rsid w:val="00D551E8"/>
    <w:rsid w:val="00D553BE"/>
    <w:rsid w:val="00D55512"/>
    <w:rsid w:val="00D5578C"/>
    <w:rsid w:val="00D55898"/>
    <w:rsid w:val="00D55954"/>
    <w:rsid w:val="00D55B6E"/>
    <w:rsid w:val="00D55DBC"/>
    <w:rsid w:val="00D55DE2"/>
    <w:rsid w:val="00D56257"/>
    <w:rsid w:val="00D5636D"/>
    <w:rsid w:val="00D56512"/>
    <w:rsid w:val="00D56D98"/>
    <w:rsid w:val="00D56F34"/>
    <w:rsid w:val="00D56F9E"/>
    <w:rsid w:val="00D571F5"/>
    <w:rsid w:val="00D5731E"/>
    <w:rsid w:val="00D574EA"/>
    <w:rsid w:val="00D57916"/>
    <w:rsid w:val="00D57BB2"/>
    <w:rsid w:val="00D57C05"/>
    <w:rsid w:val="00D6002E"/>
    <w:rsid w:val="00D60086"/>
    <w:rsid w:val="00D60089"/>
    <w:rsid w:val="00D6033A"/>
    <w:rsid w:val="00D60B8A"/>
    <w:rsid w:val="00D60FAE"/>
    <w:rsid w:val="00D612C6"/>
    <w:rsid w:val="00D615DE"/>
    <w:rsid w:val="00D615DF"/>
    <w:rsid w:val="00D61986"/>
    <w:rsid w:val="00D61A39"/>
    <w:rsid w:val="00D61A69"/>
    <w:rsid w:val="00D61B8E"/>
    <w:rsid w:val="00D625EF"/>
    <w:rsid w:val="00D62896"/>
    <w:rsid w:val="00D62DCF"/>
    <w:rsid w:val="00D63466"/>
    <w:rsid w:val="00D634FE"/>
    <w:rsid w:val="00D636E6"/>
    <w:rsid w:val="00D63A22"/>
    <w:rsid w:val="00D63C48"/>
    <w:rsid w:val="00D63CC5"/>
    <w:rsid w:val="00D63CF4"/>
    <w:rsid w:val="00D63F4F"/>
    <w:rsid w:val="00D64201"/>
    <w:rsid w:val="00D64698"/>
    <w:rsid w:val="00D647ED"/>
    <w:rsid w:val="00D64A3C"/>
    <w:rsid w:val="00D64A5A"/>
    <w:rsid w:val="00D64F4B"/>
    <w:rsid w:val="00D650AD"/>
    <w:rsid w:val="00D6516F"/>
    <w:rsid w:val="00D65383"/>
    <w:rsid w:val="00D65BAB"/>
    <w:rsid w:val="00D65F73"/>
    <w:rsid w:val="00D66080"/>
    <w:rsid w:val="00D663CC"/>
    <w:rsid w:val="00D66468"/>
    <w:rsid w:val="00D667CB"/>
    <w:rsid w:val="00D668EF"/>
    <w:rsid w:val="00D6699F"/>
    <w:rsid w:val="00D66A7F"/>
    <w:rsid w:val="00D67050"/>
    <w:rsid w:val="00D6732D"/>
    <w:rsid w:val="00D673DC"/>
    <w:rsid w:val="00D67BE3"/>
    <w:rsid w:val="00D67D09"/>
    <w:rsid w:val="00D67E60"/>
    <w:rsid w:val="00D704B0"/>
    <w:rsid w:val="00D705C5"/>
    <w:rsid w:val="00D710F4"/>
    <w:rsid w:val="00D71573"/>
    <w:rsid w:val="00D71834"/>
    <w:rsid w:val="00D71924"/>
    <w:rsid w:val="00D719CC"/>
    <w:rsid w:val="00D71DE3"/>
    <w:rsid w:val="00D71FF5"/>
    <w:rsid w:val="00D72147"/>
    <w:rsid w:val="00D723C4"/>
    <w:rsid w:val="00D7260A"/>
    <w:rsid w:val="00D72909"/>
    <w:rsid w:val="00D72A50"/>
    <w:rsid w:val="00D72C26"/>
    <w:rsid w:val="00D72C5B"/>
    <w:rsid w:val="00D72D90"/>
    <w:rsid w:val="00D72EC0"/>
    <w:rsid w:val="00D730AC"/>
    <w:rsid w:val="00D73285"/>
    <w:rsid w:val="00D732C6"/>
    <w:rsid w:val="00D73D4B"/>
    <w:rsid w:val="00D73E94"/>
    <w:rsid w:val="00D74047"/>
    <w:rsid w:val="00D740FD"/>
    <w:rsid w:val="00D74733"/>
    <w:rsid w:val="00D7486B"/>
    <w:rsid w:val="00D749CD"/>
    <w:rsid w:val="00D74E63"/>
    <w:rsid w:val="00D754F1"/>
    <w:rsid w:val="00D75710"/>
    <w:rsid w:val="00D75805"/>
    <w:rsid w:val="00D759ED"/>
    <w:rsid w:val="00D762BD"/>
    <w:rsid w:val="00D768F8"/>
    <w:rsid w:val="00D76A4E"/>
    <w:rsid w:val="00D76AFF"/>
    <w:rsid w:val="00D76F12"/>
    <w:rsid w:val="00D772BF"/>
    <w:rsid w:val="00D802E0"/>
    <w:rsid w:val="00D803AB"/>
    <w:rsid w:val="00D80500"/>
    <w:rsid w:val="00D80548"/>
    <w:rsid w:val="00D807E6"/>
    <w:rsid w:val="00D80F8A"/>
    <w:rsid w:val="00D811AC"/>
    <w:rsid w:val="00D81263"/>
    <w:rsid w:val="00D8151D"/>
    <w:rsid w:val="00D81548"/>
    <w:rsid w:val="00D81A0A"/>
    <w:rsid w:val="00D81C93"/>
    <w:rsid w:val="00D81D09"/>
    <w:rsid w:val="00D81F1E"/>
    <w:rsid w:val="00D82117"/>
    <w:rsid w:val="00D82312"/>
    <w:rsid w:val="00D82535"/>
    <w:rsid w:val="00D825A0"/>
    <w:rsid w:val="00D826DE"/>
    <w:rsid w:val="00D82991"/>
    <w:rsid w:val="00D82DC8"/>
    <w:rsid w:val="00D82FD4"/>
    <w:rsid w:val="00D8316F"/>
    <w:rsid w:val="00D831CD"/>
    <w:rsid w:val="00D8326D"/>
    <w:rsid w:val="00D833F8"/>
    <w:rsid w:val="00D8364D"/>
    <w:rsid w:val="00D83831"/>
    <w:rsid w:val="00D83E22"/>
    <w:rsid w:val="00D840C2"/>
    <w:rsid w:val="00D84543"/>
    <w:rsid w:val="00D84D77"/>
    <w:rsid w:val="00D84EA2"/>
    <w:rsid w:val="00D84F1C"/>
    <w:rsid w:val="00D85012"/>
    <w:rsid w:val="00D850A6"/>
    <w:rsid w:val="00D85147"/>
    <w:rsid w:val="00D859BE"/>
    <w:rsid w:val="00D85E33"/>
    <w:rsid w:val="00D86079"/>
    <w:rsid w:val="00D8613B"/>
    <w:rsid w:val="00D8657D"/>
    <w:rsid w:val="00D86617"/>
    <w:rsid w:val="00D86874"/>
    <w:rsid w:val="00D87014"/>
    <w:rsid w:val="00D872B1"/>
    <w:rsid w:val="00D873F4"/>
    <w:rsid w:val="00D877EB"/>
    <w:rsid w:val="00D87C25"/>
    <w:rsid w:val="00D87E58"/>
    <w:rsid w:val="00D9052C"/>
    <w:rsid w:val="00D905A2"/>
    <w:rsid w:val="00D90619"/>
    <w:rsid w:val="00D908FF"/>
    <w:rsid w:val="00D90AFD"/>
    <w:rsid w:val="00D90B04"/>
    <w:rsid w:val="00D90C0E"/>
    <w:rsid w:val="00D90F89"/>
    <w:rsid w:val="00D91167"/>
    <w:rsid w:val="00D915C1"/>
    <w:rsid w:val="00D91737"/>
    <w:rsid w:val="00D919DB"/>
    <w:rsid w:val="00D91B20"/>
    <w:rsid w:val="00D91D81"/>
    <w:rsid w:val="00D91E65"/>
    <w:rsid w:val="00D91EC0"/>
    <w:rsid w:val="00D91FDD"/>
    <w:rsid w:val="00D9208C"/>
    <w:rsid w:val="00D92233"/>
    <w:rsid w:val="00D922CB"/>
    <w:rsid w:val="00D92A5C"/>
    <w:rsid w:val="00D92CC2"/>
    <w:rsid w:val="00D92DF3"/>
    <w:rsid w:val="00D92E3B"/>
    <w:rsid w:val="00D93520"/>
    <w:rsid w:val="00D9377C"/>
    <w:rsid w:val="00D93975"/>
    <w:rsid w:val="00D93EB2"/>
    <w:rsid w:val="00D94275"/>
    <w:rsid w:val="00D943B3"/>
    <w:rsid w:val="00D944E0"/>
    <w:rsid w:val="00D945D0"/>
    <w:rsid w:val="00D9484A"/>
    <w:rsid w:val="00D94EEA"/>
    <w:rsid w:val="00D9506F"/>
    <w:rsid w:val="00D9524C"/>
    <w:rsid w:val="00D9546B"/>
    <w:rsid w:val="00D95961"/>
    <w:rsid w:val="00D959A9"/>
    <w:rsid w:val="00D959C7"/>
    <w:rsid w:val="00D95BBD"/>
    <w:rsid w:val="00D96139"/>
    <w:rsid w:val="00D96152"/>
    <w:rsid w:val="00D964EB"/>
    <w:rsid w:val="00D966B8"/>
    <w:rsid w:val="00D967FF"/>
    <w:rsid w:val="00D968A0"/>
    <w:rsid w:val="00D96EE6"/>
    <w:rsid w:val="00D96FA8"/>
    <w:rsid w:val="00D97069"/>
    <w:rsid w:val="00D97259"/>
    <w:rsid w:val="00D9729F"/>
    <w:rsid w:val="00D9741D"/>
    <w:rsid w:val="00D97EC7"/>
    <w:rsid w:val="00D97EDE"/>
    <w:rsid w:val="00DA032D"/>
    <w:rsid w:val="00DA0397"/>
    <w:rsid w:val="00DA0955"/>
    <w:rsid w:val="00DA0958"/>
    <w:rsid w:val="00DA0DB3"/>
    <w:rsid w:val="00DA122C"/>
    <w:rsid w:val="00DA1233"/>
    <w:rsid w:val="00DA1358"/>
    <w:rsid w:val="00DA14A1"/>
    <w:rsid w:val="00DA14CE"/>
    <w:rsid w:val="00DA157D"/>
    <w:rsid w:val="00DA181D"/>
    <w:rsid w:val="00DA18A7"/>
    <w:rsid w:val="00DA1B65"/>
    <w:rsid w:val="00DA1BC0"/>
    <w:rsid w:val="00DA1E21"/>
    <w:rsid w:val="00DA1ECF"/>
    <w:rsid w:val="00DA2810"/>
    <w:rsid w:val="00DA284C"/>
    <w:rsid w:val="00DA2D33"/>
    <w:rsid w:val="00DA3273"/>
    <w:rsid w:val="00DA3797"/>
    <w:rsid w:val="00DA401E"/>
    <w:rsid w:val="00DA402E"/>
    <w:rsid w:val="00DA43EA"/>
    <w:rsid w:val="00DA4446"/>
    <w:rsid w:val="00DA469B"/>
    <w:rsid w:val="00DA4D9C"/>
    <w:rsid w:val="00DA4E37"/>
    <w:rsid w:val="00DA547A"/>
    <w:rsid w:val="00DA5573"/>
    <w:rsid w:val="00DA5578"/>
    <w:rsid w:val="00DA562C"/>
    <w:rsid w:val="00DA585A"/>
    <w:rsid w:val="00DA5AE7"/>
    <w:rsid w:val="00DA618F"/>
    <w:rsid w:val="00DA6393"/>
    <w:rsid w:val="00DA63C7"/>
    <w:rsid w:val="00DA68F0"/>
    <w:rsid w:val="00DA6973"/>
    <w:rsid w:val="00DA6E22"/>
    <w:rsid w:val="00DA6E4D"/>
    <w:rsid w:val="00DA6FB8"/>
    <w:rsid w:val="00DA73AB"/>
    <w:rsid w:val="00DA7E8D"/>
    <w:rsid w:val="00DA7F41"/>
    <w:rsid w:val="00DA7F4D"/>
    <w:rsid w:val="00DB063B"/>
    <w:rsid w:val="00DB06F7"/>
    <w:rsid w:val="00DB0816"/>
    <w:rsid w:val="00DB0952"/>
    <w:rsid w:val="00DB0D65"/>
    <w:rsid w:val="00DB0ECC"/>
    <w:rsid w:val="00DB141B"/>
    <w:rsid w:val="00DB15AE"/>
    <w:rsid w:val="00DB1704"/>
    <w:rsid w:val="00DB19CB"/>
    <w:rsid w:val="00DB19D6"/>
    <w:rsid w:val="00DB1CAA"/>
    <w:rsid w:val="00DB226D"/>
    <w:rsid w:val="00DB26E3"/>
    <w:rsid w:val="00DB288B"/>
    <w:rsid w:val="00DB2A4C"/>
    <w:rsid w:val="00DB2DA6"/>
    <w:rsid w:val="00DB2FC5"/>
    <w:rsid w:val="00DB3225"/>
    <w:rsid w:val="00DB3294"/>
    <w:rsid w:val="00DB33E9"/>
    <w:rsid w:val="00DB382E"/>
    <w:rsid w:val="00DB384F"/>
    <w:rsid w:val="00DB38D4"/>
    <w:rsid w:val="00DB3A96"/>
    <w:rsid w:val="00DB3C5F"/>
    <w:rsid w:val="00DB40CA"/>
    <w:rsid w:val="00DB470A"/>
    <w:rsid w:val="00DB4711"/>
    <w:rsid w:val="00DB474D"/>
    <w:rsid w:val="00DB492F"/>
    <w:rsid w:val="00DB4C01"/>
    <w:rsid w:val="00DB4D81"/>
    <w:rsid w:val="00DB4EA6"/>
    <w:rsid w:val="00DB4F8E"/>
    <w:rsid w:val="00DB5290"/>
    <w:rsid w:val="00DB52A7"/>
    <w:rsid w:val="00DB5779"/>
    <w:rsid w:val="00DB5829"/>
    <w:rsid w:val="00DB6189"/>
    <w:rsid w:val="00DB633C"/>
    <w:rsid w:val="00DB66E3"/>
    <w:rsid w:val="00DB67AB"/>
    <w:rsid w:val="00DB6AAF"/>
    <w:rsid w:val="00DB6DF1"/>
    <w:rsid w:val="00DB6F5F"/>
    <w:rsid w:val="00DB7076"/>
    <w:rsid w:val="00DB72B4"/>
    <w:rsid w:val="00DB7928"/>
    <w:rsid w:val="00DB7956"/>
    <w:rsid w:val="00DB79C1"/>
    <w:rsid w:val="00DB7B25"/>
    <w:rsid w:val="00DB7B6C"/>
    <w:rsid w:val="00DB7FE4"/>
    <w:rsid w:val="00DC0446"/>
    <w:rsid w:val="00DC056A"/>
    <w:rsid w:val="00DC119F"/>
    <w:rsid w:val="00DC11D6"/>
    <w:rsid w:val="00DC131D"/>
    <w:rsid w:val="00DC1ACE"/>
    <w:rsid w:val="00DC1FD4"/>
    <w:rsid w:val="00DC2230"/>
    <w:rsid w:val="00DC2CC5"/>
    <w:rsid w:val="00DC2D7D"/>
    <w:rsid w:val="00DC2DCF"/>
    <w:rsid w:val="00DC2DD1"/>
    <w:rsid w:val="00DC300F"/>
    <w:rsid w:val="00DC313D"/>
    <w:rsid w:val="00DC31E2"/>
    <w:rsid w:val="00DC326F"/>
    <w:rsid w:val="00DC35F5"/>
    <w:rsid w:val="00DC3655"/>
    <w:rsid w:val="00DC3658"/>
    <w:rsid w:val="00DC3AE9"/>
    <w:rsid w:val="00DC3BAF"/>
    <w:rsid w:val="00DC3F29"/>
    <w:rsid w:val="00DC4715"/>
    <w:rsid w:val="00DC4957"/>
    <w:rsid w:val="00DC4A3C"/>
    <w:rsid w:val="00DC4B32"/>
    <w:rsid w:val="00DC4BEE"/>
    <w:rsid w:val="00DC4C31"/>
    <w:rsid w:val="00DC4D4B"/>
    <w:rsid w:val="00DC4DF4"/>
    <w:rsid w:val="00DC5244"/>
    <w:rsid w:val="00DC531B"/>
    <w:rsid w:val="00DC57B6"/>
    <w:rsid w:val="00DC5806"/>
    <w:rsid w:val="00DC5AC8"/>
    <w:rsid w:val="00DC5CA3"/>
    <w:rsid w:val="00DC5E6A"/>
    <w:rsid w:val="00DC61EA"/>
    <w:rsid w:val="00DC62C0"/>
    <w:rsid w:val="00DC6407"/>
    <w:rsid w:val="00DC646E"/>
    <w:rsid w:val="00DC652C"/>
    <w:rsid w:val="00DC674E"/>
    <w:rsid w:val="00DC6C60"/>
    <w:rsid w:val="00DC6C7A"/>
    <w:rsid w:val="00DC6D6F"/>
    <w:rsid w:val="00DC7534"/>
    <w:rsid w:val="00DC7781"/>
    <w:rsid w:val="00DC7920"/>
    <w:rsid w:val="00DC7B13"/>
    <w:rsid w:val="00DC7D52"/>
    <w:rsid w:val="00DC7DA7"/>
    <w:rsid w:val="00DC7EC4"/>
    <w:rsid w:val="00DD01F6"/>
    <w:rsid w:val="00DD06F5"/>
    <w:rsid w:val="00DD0E74"/>
    <w:rsid w:val="00DD0FA9"/>
    <w:rsid w:val="00DD11A9"/>
    <w:rsid w:val="00DD1C92"/>
    <w:rsid w:val="00DD209A"/>
    <w:rsid w:val="00DD2287"/>
    <w:rsid w:val="00DD230B"/>
    <w:rsid w:val="00DD2627"/>
    <w:rsid w:val="00DD2CB5"/>
    <w:rsid w:val="00DD35A5"/>
    <w:rsid w:val="00DD3A23"/>
    <w:rsid w:val="00DD3B37"/>
    <w:rsid w:val="00DD3B99"/>
    <w:rsid w:val="00DD3C57"/>
    <w:rsid w:val="00DD3D0A"/>
    <w:rsid w:val="00DD3DFD"/>
    <w:rsid w:val="00DD407A"/>
    <w:rsid w:val="00DD4202"/>
    <w:rsid w:val="00DD43EB"/>
    <w:rsid w:val="00DD4619"/>
    <w:rsid w:val="00DD5107"/>
    <w:rsid w:val="00DD538A"/>
    <w:rsid w:val="00DD55C7"/>
    <w:rsid w:val="00DD5603"/>
    <w:rsid w:val="00DD565B"/>
    <w:rsid w:val="00DD5712"/>
    <w:rsid w:val="00DD5D09"/>
    <w:rsid w:val="00DD637F"/>
    <w:rsid w:val="00DD639F"/>
    <w:rsid w:val="00DD64E0"/>
    <w:rsid w:val="00DD6D3E"/>
    <w:rsid w:val="00DD702E"/>
    <w:rsid w:val="00DD7112"/>
    <w:rsid w:val="00DD714B"/>
    <w:rsid w:val="00DD7199"/>
    <w:rsid w:val="00DD757E"/>
    <w:rsid w:val="00DD7CFD"/>
    <w:rsid w:val="00DD7E3E"/>
    <w:rsid w:val="00DE00B4"/>
    <w:rsid w:val="00DE017A"/>
    <w:rsid w:val="00DE04A4"/>
    <w:rsid w:val="00DE0678"/>
    <w:rsid w:val="00DE0795"/>
    <w:rsid w:val="00DE0A8C"/>
    <w:rsid w:val="00DE0CA7"/>
    <w:rsid w:val="00DE10C8"/>
    <w:rsid w:val="00DE11C2"/>
    <w:rsid w:val="00DE120F"/>
    <w:rsid w:val="00DE1583"/>
    <w:rsid w:val="00DE15B1"/>
    <w:rsid w:val="00DE169E"/>
    <w:rsid w:val="00DE17A5"/>
    <w:rsid w:val="00DE1985"/>
    <w:rsid w:val="00DE1A81"/>
    <w:rsid w:val="00DE1C80"/>
    <w:rsid w:val="00DE2591"/>
    <w:rsid w:val="00DE2A1D"/>
    <w:rsid w:val="00DE2B9E"/>
    <w:rsid w:val="00DE2D60"/>
    <w:rsid w:val="00DE2EAA"/>
    <w:rsid w:val="00DE2EBB"/>
    <w:rsid w:val="00DE3182"/>
    <w:rsid w:val="00DE319C"/>
    <w:rsid w:val="00DE32FB"/>
    <w:rsid w:val="00DE3442"/>
    <w:rsid w:val="00DE34DA"/>
    <w:rsid w:val="00DE38C1"/>
    <w:rsid w:val="00DE3968"/>
    <w:rsid w:val="00DE39ED"/>
    <w:rsid w:val="00DE3A55"/>
    <w:rsid w:val="00DE3F78"/>
    <w:rsid w:val="00DE3FFC"/>
    <w:rsid w:val="00DE41BD"/>
    <w:rsid w:val="00DE4263"/>
    <w:rsid w:val="00DE430F"/>
    <w:rsid w:val="00DE4B5A"/>
    <w:rsid w:val="00DE4CB9"/>
    <w:rsid w:val="00DE4DD3"/>
    <w:rsid w:val="00DE5051"/>
    <w:rsid w:val="00DE51B4"/>
    <w:rsid w:val="00DE545B"/>
    <w:rsid w:val="00DE5775"/>
    <w:rsid w:val="00DE5930"/>
    <w:rsid w:val="00DE5DA4"/>
    <w:rsid w:val="00DE6177"/>
    <w:rsid w:val="00DE6597"/>
    <w:rsid w:val="00DE6991"/>
    <w:rsid w:val="00DE6B33"/>
    <w:rsid w:val="00DE6C4C"/>
    <w:rsid w:val="00DE6CB5"/>
    <w:rsid w:val="00DE6EED"/>
    <w:rsid w:val="00DE6FAE"/>
    <w:rsid w:val="00DE74DD"/>
    <w:rsid w:val="00DE7686"/>
    <w:rsid w:val="00DE7801"/>
    <w:rsid w:val="00DF00ED"/>
    <w:rsid w:val="00DF015A"/>
    <w:rsid w:val="00DF0451"/>
    <w:rsid w:val="00DF0591"/>
    <w:rsid w:val="00DF09FA"/>
    <w:rsid w:val="00DF0BA6"/>
    <w:rsid w:val="00DF101C"/>
    <w:rsid w:val="00DF103F"/>
    <w:rsid w:val="00DF10F0"/>
    <w:rsid w:val="00DF186C"/>
    <w:rsid w:val="00DF1933"/>
    <w:rsid w:val="00DF1A63"/>
    <w:rsid w:val="00DF1C23"/>
    <w:rsid w:val="00DF1DB7"/>
    <w:rsid w:val="00DF1F5E"/>
    <w:rsid w:val="00DF2002"/>
    <w:rsid w:val="00DF20F5"/>
    <w:rsid w:val="00DF2178"/>
    <w:rsid w:val="00DF2186"/>
    <w:rsid w:val="00DF293F"/>
    <w:rsid w:val="00DF2E0B"/>
    <w:rsid w:val="00DF3579"/>
    <w:rsid w:val="00DF3705"/>
    <w:rsid w:val="00DF377D"/>
    <w:rsid w:val="00DF3943"/>
    <w:rsid w:val="00DF40B9"/>
    <w:rsid w:val="00DF42B1"/>
    <w:rsid w:val="00DF439A"/>
    <w:rsid w:val="00DF45F9"/>
    <w:rsid w:val="00DF4C81"/>
    <w:rsid w:val="00DF5308"/>
    <w:rsid w:val="00DF5789"/>
    <w:rsid w:val="00DF5E02"/>
    <w:rsid w:val="00DF5F12"/>
    <w:rsid w:val="00DF60A0"/>
    <w:rsid w:val="00DF611D"/>
    <w:rsid w:val="00DF61DF"/>
    <w:rsid w:val="00DF62F0"/>
    <w:rsid w:val="00DF6423"/>
    <w:rsid w:val="00DF6757"/>
    <w:rsid w:val="00DF68A9"/>
    <w:rsid w:val="00DF6951"/>
    <w:rsid w:val="00DF6C73"/>
    <w:rsid w:val="00DF6D9D"/>
    <w:rsid w:val="00DF737D"/>
    <w:rsid w:val="00DF7808"/>
    <w:rsid w:val="00DF7BF5"/>
    <w:rsid w:val="00DF7EA1"/>
    <w:rsid w:val="00DF7F51"/>
    <w:rsid w:val="00DF7FAC"/>
    <w:rsid w:val="00E00139"/>
    <w:rsid w:val="00E001B0"/>
    <w:rsid w:val="00E00627"/>
    <w:rsid w:val="00E00A52"/>
    <w:rsid w:val="00E00B0D"/>
    <w:rsid w:val="00E00BE1"/>
    <w:rsid w:val="00E00C62"/>
    <w:rsid w:val="00E0109E"/>
    <w:rsid w:val="00E0119A"/>
    <w:rsid w:val="00E011FD"/>
    <w:rsid w:val="00E01443"/>
    <w:rsid w:val="00E01858"/>
    <w:rsid w:val="00E01AE8"/>
    <w:rsid w:val="00E01DA0"/>
    <w:rsid w:val="00E023BB"/>
    <w:rsid w:val="00E023CF"/>
    <w:rsid w:val="00E0267E"/>
    <w:rsid w:val="00E0269F"/>
    <w:rsid w:val="00E027B7"/>
    <w:rsid w:val="00E02C8B"/>
    <w:rsid w:val="00E02E1D"/>
    <w:rsid w:val="00E032ED"/>
    <w:rsid w:val="00E0365E"/>
    <w:rsid w:val="00E04160"/>
    <w:rsid w:val="00E04246"/>
    <w:rsid w:val="00E04283"/>
    <w:rsid w:val="00E04931"/>
    <w:rsid w:val="00E04C02"/>
    <w:rsid w:val="00E04D75"/>
    <w:rsid w:val="00E04F21"/>
    <w:rsid w:val="00E051C3"/>
    <w:rsid w:val="00E05456"/>
    <w:rsid w:val="00E05599"/>
    <w:rsid w:val="00E0560A"/>
    <w:rsid w:val="00E05777"/>
    <w:rsid w:val="00E0582A"/>
    <w:rsid w:val="00E05B0F"/>
    <w:rsid w:val="00E05EA8"/>
    <w:rsid w:val="00E05FCA"/>
    <w:rsid w:val="00E062E6"/>
    <w:rsid w:val="00E067FF"/>
    <w:rsid w:val="00E06A5B"/>
    <w:rsid w:val="00E06C9F"/>
    <w:rsid w:val="00E06DFD"/>
    <w:rsid w:val="00E06EAF"/>
    <w:rsid w:val="00E0725B"/>
    <w:rsid w:val="00E07431"/>
    <w:rsid w:val="00E07866"/>
    <w:rsid w:val="00E07909"/>
    <w:rsid w:val="00E109F1"/>
    <w:rsid w:val="00E10C41"/>
    <w:rsid w:val="00E10C93"/>
    <w:rsid w:val="00E10FF8"/>
    <w:rsid w:val="00E1174A"/>
    <w:rsid w:val="00E11853"/>
    <w:rsid w:val="00E11CFA"/>
    <w:rsid w:val="00E11E0C"/>
    <w:rsid w:val="00E11EB2"/>
    <w:rsid w:val="00E11ED7"/>
    <w:rsid w:val="00E12101"/>
    <w:rsid w:val="00E123C7"/>
    <w:rsid w:val="00E12430"/>
    <w:rsid w:val="00E12468"/>
    <w:rsid w:val="00E12652"/>
    <w:rsid w:val="00E126CC"/>
    <w:rsid w:val="00E12848"/>
    <w:rsid w:val="00E128C4"/>
    <w:rsid w:val="00E12CDC"/>
    <w:rsid w:val="00E12E2A"/>
    <w:rsid w:val="00E13287"/>
    <w:rsid w:val="00E13299"/>
    <w:rsid w:val="00E13300"/>
    <w:rsid w:val="00E135B1"/>
    <w:rsid w:val="00E13963"/>
    <w:rsid w:val="00E13A75"/>
    <w:rsid w:val="00E13AA6"/>
    <w:rsid w:val="00E13ACA"/>
    <w:rsid w:val="00E13B52"/>
    <w:rsid w:val="00E140D9"/>
    <w:rsid w:val="00E144B8"/>
    <w:rsid w:val="00E144E7"/>
    <w:rsid w:val="00E145E6"/>
    <w:rsid w:val="00E1467A"/>
    <w:rsid w:val="00E14DF1"/>
    <w:rsid w:val="00E14E28"/>
    <w:rsid w:val="00E1545D"/>
    <w:rsid w:val="00E154B5"/>
    <w:rsid w:val="00E156F3"/>
    <w:rsid w:val="00E15743"/>
    <w:rsid w:val="00E1576F"/>
    <w:rsid w:val="00E1577A"/>
    <w:rsid w:val="00E15870"/>
    <w:rsid w:val="00E15D28"/>
    <w:rsid w:val="00E15E1E"/>
    <w:rsid w:val="00E16233"/>
    <w:rsid w:val="00E162D2"/>
    <w:rsid w:val="00E16459"/>
    <w:rsid w:val="00E16949"/>
    <w:rsid w:val="00E16975"/>
    <w:rsid w:val="00E16C1E"/>
    <w:rsid w:val="00E16D8C"/>
    <w:rsid w:val="00E176C4"/>
    <w:rsid w:val="00E17E48"/>
    <w:rsid w:val="00E17EAD"/>
    <w:rsid w:val="00E20106"/>
    <w:rsid w:val="00E2016A"/>
    <w:rsid w:val="00E20271"/>
    <w:rsid w:val="00E202AE"/>
    <w:rsid w:val="00E2077C"/>
    <w:rsid w:val="00E2099E"/>
    <w:rsid w:val="00E2109C"/>
    <w:rsid w:val="00E211A5"/>
    <w:rsid w:val="00E2123D"/>
    <w:rsid w:val="00E212F8"/>
    <w:rsid w:val="00E21308"/>
    <w:rsid w:val="00E216D6"/>
    <w:rsid w:val="00E21B25"/>
    <w:rsid w:val="00E223B9"/>
    <w:rsid w:val="00E22459"/>
    <w:rsid w:val="00E2248C"/>
    <w:rsid w:val="00E225B0"/>
    <w:rsid w:val="00E2288E"/>
    <w:rsid w:val="00E22B86"/>
    <w:rsid w:val="00E22BF9"/>
    <w:rsid w:val="00E22CC5"/>
    <w:rsid w:val="00E23513"/>
    <w:rsid w:val="00E2369F"/>
    <w:rsid w:val="00E2391C"/>
    <w:rsid w:val="00E23F10"/>
    <w:rsid w:val="00E23F4E"/>
    <w:rsid w:val="00E24247"/>
    <w:rsid w:val="00E24C4E"/>
    <w:rsid w:val="00E24D80"/>
    <w:rsid w:val="00E24F71"/>
    <w:rsid w:val="00E25054"/>
    <w:rsid w:val="00E2515C"/>
    <w:rsid w:val="00E25400"/>
    <w:rsid w:val="00E256D5"/>
    <w:rsid w:val="00E256D8"/>
    <w:rsid w:val="00E2572C"/>
    <w:rsid w:val="00E25D1E"/>
    <w:rsid w:val="00E25F25"/>
    <w:rsid w:val="00E26308"/>
    <w:rsid w:val="00E26386"/>
    <w:rsid w:val="00E26896"/>
    <w:rsid w:val="00E26F53"/>
    <w:rsid w:val="00E26F90"/>
    <w:rsid w:val="00E26FEB"/>
    <w:rsid w:val="00E270E3"/>
    <w:rsid w:val="00E273A8"/>
    <w:rsid w:val="00E2742B"/>
    <w:rsid w:val="00E275B2"/>
    <w:rsid w:val="00E27EFB"/>
    <w:rsid w:val="00E300CC"/>
    <w:rsid w:val="00E306BD"/>
    <w:rsid w:val="00E306DE"/>
    <w:rsid w:val="00E308BB"/>
    <w:rsid w:val="00E308F4"/>
    <w:rsid w:val="00E30DD8"/>
    <w:rsid w:val="00E30E1B"/>
    <w:rsid w:val="00E30E25"/>
    <w:rsid w:val="00E30E48"/>
    <w:rsid w:val="00E31035"/>
    <w:rsid w:val="00E31151"/>
    <w:rsid w:val="00E31155"/>
    <w:rsid w:val="00E31314"/>
    <w:rsid w:val="00E314DF"/>
    <w:rsid w:val="00E3150B"/>
    <w:rsid w:val="00E31A65"/>
    <w:rsid w:val="00E31EAF"/>
    <w:rsid w:val="00E32823"/>
    <w:rsid w:val="00E3288C"/>
    <w:rsid w:val="00E3291C"/>
    <w:rsid w:val="00E32A1B"/>
    <w:rsid w:val="00E32A5B"/>
    <w:rsid w:val="00E32B30"/>
    <w:rsid w:val="00E32BEA"/>
    <w:rsid w:val="00E32CBF"/>
    <w:rsid w:val="00E32EF2"/>
    <w:rsid w:val="00E3350B"/>
    <w:rsid w:val="00E335CE"/>
    <w:rsid w:val="00E3365B"/>
    <w:rsid w:val="00E337EA"/>
    <w:rsid w:val="00E33827"/>
    <w:rsid w:val="00E3397D"/>
    <w:rsid w:val="00E33987"/>
    <w:rsid w:val="00E33992"/>
    <w:rsid w:val="00E33AB7"/>
    <w:rsid w:val="00E33AE2"/>
    <w:rsid w:val="00E33AE4"/>
    <w:rsid w:val="00E33CC6"/>
    <w:rsid w:val="00E340EF"/>
    <w:rsid w:val="00E343D6"/>
    <w:rsid w:val="00E34614"/>
    <w:rsid w:val="00E34621"/>
    <w:rsid w:val="00E348E1"/>
    <w:rsid w:val="00E349DB"/>
    <w:rsid w:val="00E34BAD"/>
    <w:rsid w:val="00E350E2"/>
    <w:rsid w:val="00E351E1"/>
    <w:rsid w:val="00E354A6"/>
    <w:rsid w:val="00E3566F"/>
    <w:rsid w:val="00E35B12"/>
    <w:rsid w:val="00E35BF3"/>
    <w:rsid w:val="00E366D7"/>
    <w:rsid w:val="00E36DA2"/>
    <w:rsid w:val="00E36E1B"/>
    <w:rsid w:val="00E37125"/>
    <w:rsid w:val="00E3730E"/>
    <w:rsid w:val="00E377B7"/>
    <w:rsid w:val="00E379A8"/>
    <w:rsid w:val="00E37DD0"/>
    <w:rsid w:val="00E37EC7"/>
    <w:rsid w:val="00E40231"/>
    <w:rsid w:val="00E40561"/>
    <w:rsid w:val="00E40EAA"/>
    <w:rsid w:val="00E418E7"/>
    <w:rsid w:val="00E41BB1"/>
    <w:rsid w:val="00E41BCA"/>
    <w:rsid w:val="00E41C4E"/>
    <w:rsid w:val="00E423E0"/>
    <w:rsid w:val="00E4250B"/>
    <w:rsid w:val="00E42A62"/>
    <w:rsid w:val="00E42CB1"/>
    <w:rsid w:val="00E431EF"/>
    <w:rsid w:val="00E4358E"/>
    <w:rsid w:val="00E437DD"/>
    <w:rsid w:val="00E43892"/>
    <w:rsid w:val="00E438D2"/>
    <w:rsid w:val="00E43904"/>
    <w:rsid w:val="00E43C50"/>
    <w:rsid w:val="00E43CCF"/>
    <w:rsid w:val="00E43F39"/>
    <w:rsid w:val="00E440C2"/>
    <w:rsid w:val="00E44622"/>
    <w:rsid w:val="00E44731"/>
    <w:rsid w:val="00E44D5E"/>
    <w:rsid w:val="00E44DAF"/>
    <w:rsid w:val="00E44EC1"/>
    <w:rsid w:val="00E44EEF"/>
    <w:rsid w:val="00E45013"/>
    <w:rsid w:val="00E450AE"/>
    <w:rsid w:val="00E45245"/>
    <w:rsid w:val="00E452C7"/>
    <w:rsid w:val="00E452D4"/>
    <w:rsid w:val="00E45A08"/>
    <w:rsid w:val="00E45E9E"/>
    <w:rsid w:val="00E460D2"/>
    <w:rsid w:val="00E464FB"/>
    <w:rsid w:val="00E46508"/>
    <w:rsid w:val="00E46613"/>
    <w:rsid w:val="00E46639"/>
    <w:rsid w:val="00E46A12"/>
    <w:rsid w:val="00E46F8E"/>
    <w:rsid w:val="00E47571"/>
    <w:rsid w:val="00E47680"/>
    <w:rsid w:val="00E50084"/>
    <w:rsid w:val="00E5076C"/>
    <w:rsid w:val="00E50784"/>
    <w:rsid w:val="00E50C48"/>
    <w:rsid w:val="00E50CC1"/>
    <w:rsid w:val="00E50E38"/>
    <w:rsid w:val="00E510DD"/>
    <w:rsid w:val="00E512A5"/>
    <w:rsid w:val="00E51961"/>
    <w:rsid w:val="00E51AA3"/>
    <w:rsid w:val="00E51C6C"/>
    <w:rsid w:val="00E51FBA"/>
    <w:rsid w:val="00E5254B"/>
    <w:rsid w:val="00E5269D"/>
    <w:rsid w:val="00E527AA"/>
    <w:rsid w:val="00E52A14"/>
    <w:rsid w:val="00E53162"/>
    <w:rsid w:val="00E53260"/>
    <w:rsid w:val="00E53393"/>
    <w:rsid w:val="00E5357C"/>
    <w:rsid w:val="00E536C3"/>
    <w:rsid w:val="00E53977"/>
    <w:rsid w:val="00E53CAC"/>
    <w:rsid w:val="00E53CB6"/>
    <w:rsid w:val="00E5400A"/>
    <w:rsid w:val="00E54293"/>
    <w:rsid w:val="00E54796"/>
    <w:rsid w:val="00E54961"/>
    <w:rsid w:val="00E54A5B"/>
    <w:rsid w:val="00E54D93"/>
    <w:rsid w:val="00E550D6"/>
    <w:rsid w:val="00E55120"/>
    <w:rsid w:val="00E55183"/>
    <w:rsid w:val="00E557DD"/>
    <w:rsid w:val="00E55855"/>
    <w:rsid w:val="00E56466"/>
    <w:rsid w:val="00E5650A"/>
    <w:rsid w:val="00E5699A"/>
    <w:rsid w:val="00E56A0C"/>
    <w:rsid w:val="00E56C51"/>
    <w:rsid w:val="00E56C93"/>
    <w:rsid w:val="00E56E3D"/>
    <w:rsid w:val="00E56F8C"/>
    <w:rsid w:val="00E57231"/>
    <w:rsid w:val="00E572C4"/>
    <w:rsid w:val="00E5752D"/>
    <w:rsid w:val="00E576FB"/>
    <w:rsid w:val="00E57B66"/>
    <w:rsid w:val="00E60086"/>
    <w:rsid w:val="00E601B1"/>
    <w:rsid w:val="00E601BE"/>
    <w:rsid w:val="00E602B4"/>
    <w:rsid w:val="00E60E99"/>
    <w:rsid w:val="00E61026"/>
    <w:rsid w:val="00E615B3"/>
    <w:rsid w:val="00E61B99"/>
    <w:rsid w:val="00E61D65"/>
    <w:rsid w:val="00E6242F"/>
    <w:rsid w:val="00E625C5"/>
    <w:rsid w:val="00E62663"/>
    <w:rsid w:val="00E6282C"/>
    <w:rsid w:val="00E62D32"/>
    <w:rsid w:val="00E62F70"/>
    <w:rsid w:val="00E63119"/>
    <w:rsid w:val="00E631CF"/>
    <w:rsid w:val="00E631D9"/>
    <w:rsid w:val="00E63321"/>
    <w:rsid w:val="00E63455"/>
    <w:rsid w:val="00E639E9"/>
    <w:rsid w:val="00E63D59"/>
    <w:rsid w:val="00E640CB"/>
    <w:rsid w:val="00E646D5"/>
    <w:rsid w:val="00E64C33"/>
    <w:rsid w:val="00E64CE5"/>
    <w:rsid w:val="00E64DD1"/>
    <w:rsid w:val="00E65109"/>
    <w:rsid w:val="00E652DB"/>
    <w:rsid w:val="00E65686"/>
    <w:rsid w:val="00E6583F"/>
    <w:rsid w:val="00E65A58"/>
    <w:rsid w:val="00E65CA7"/>
    <w:rsid w:val="00E65E9F"/>
    <w:rsid w:val="00E662A9"/>
    <w:rsid w:val="00E663A9"/>
    <w:rsid w:val="00E6669A"/>
    <w:rsid w:val="00E668B7"/>
    <w:rsid w:val="00E6698A"/>
    <w:rsid w:val="00E66AD4"/>
    <w:rsid w:val="00E66B2C"/>
    <w:rsid w:val="00E66BE9"/>
    <w:rsid w:val="00E6719D"/>
    <w:rsid w:val="00E67342"/>
    <w:rsid w:val="00E67500"/>
    <w:rsid w:val="00E67CDA"/>
    <w:rsid w:val="00E67E8C"/>
    <w:rsid w:val="00E67F90"/>
    <w:rsid w:val="00E707E8"/>
    <w:rsid w:val="00E70A38"/>
    <w:rsid w:val="00E70D0D"/>
    <w:rsid w:val="00E70F64"/>
    <w:rsid w:val="00E7152A"/>
    <w:rsid w:val="00E71FC0"/>
    <w:rsid w:val="00E72196"/>
    <w:rsid w:val="00E723AE"/>
    <w:rsid w:val="00E72671"/>
    <w:rsid w:val="00E727E4"/>
    <w:rsid w:val="00E72E78"/>
    <w:rsid w:val="00E73488"/>
    <w:rsid w:val="00E734B3"/>
    <w:rsid w:val="00E7358E"/>
    <w:rsid w:val="00E73A88"/>
    <w:rsid w:val="00E73BB2"/>
    <w:rsid w:val="00E747C0"/>
    <w:rsid w:val="00E74989"/>
    <w:rsid w:val="00E750EC"/>
    <w:rsid w:val="00E75280"/>
    <w:rsid w:val="00E753B5"/>
    <w:rsid w:val="00E758D0"/>
    <w:rsid w:val="00E758F8"/>
    <w:rsid w:val="00E75954"/>
    <w:rsid w:val="00E75CB2"/>
    <w:rsid w:val="00E76055"/>
    <w:rsid w:val="00E7627C"/>
    <w:rsid w:val="00E7627F"/>
    <w:rsid w:val="00E76374"/>
    <w:rsid w:val="00E7676F"/>
    <w:rsid w:val="00E76875"/>
    <w:rsid w:val="00E768F0"/>
    <w:rsid w:val="00E76C6B"/>
    <w:rsid w:val="00E76F2E"/>
    <w:rsid w:val="00E77022"/>
    <w:rsid w:val="00E77E86"/>
    <w:rsid w:val="00E77FF0"/>
    <w:rsid w:val="00E803DD"/>
    <w:rsid w:val="00E807BC"/>
    <w:rsid w:val="00E809D2"/>
    <w:rsid w:val="00E80FD2"/>
    <w:rsid w:val="00E81227"/>
    <w:rsid w:val="00E8199B"/>
    <w:rsid w:val="00E81A7A"/>
    <w:rsid w:val="00E81DD9"/>
    <w:rsid w:val="00E82173"/>
    <w:rsid w:val="00E8238B"/>
    <w:rsid w:val="00E82752"/>
    <w:rsid w:val="00E82C1E"/>
    <w:rsid w:val="00E83062"/>
    <w:rsid w:val="00E83238"/>
    <w:rsid w:val="00E834B3"/>
    <w:rsid w:val="00E83800"/>
    <w:rsid w:val="00E83A4F"/>
    <w:rsid w:val="00E83E24"/>
    <w:rsid w:val="00E83F7F"/>
    <w:rsid w:val="00E84244"/>
    <w:rsid w:val="00E84592"/>
    <w:rsid w:val="00E8475E"/>
    <w:rsid w:val="00E84AB4"/>
    <w:rsid w:val="00E84B23"/>
    <w:rsid w:val="00E84B43"/>
    <w:rsid w:val="00E84BB5"/>
    <w:rsid w:val="00E858A0"/>
    <w:rsid w:val="00E860D3"/>
    <w:rsid w:val="00E860F7"/>
    <w:rsid w:val="00E86122"/>
    <w:rsid w:val="00E8618A"/>
    <w:rsid w:val="00E8633E"/>
    <w:rsid w:val="00E86438"/>
    <w:rsid w:val="00E86535"/>
    <w:rsid w:val="00E86CE2"/>
    <w:rsid w:val="00E86ED8"/>
    <w:rsid w:val="00E870BE"/>
    <w:rsid w:val="00E8741C"/>
    <w:rsid w:val="00E875C2"/>
    <w:rsid w:val="00E8763C"/>
    <w:rsid w:val="00E87682"/>
    <w:rsid w:val="00E877D0"/>
    <w:rsid w:val="00E87898"/>
    <w:rsid w:val="00E878F5"/>
    <w:rsid w:val="00E87AB6"/>
    <w:rsid w:val="00E87C1A"/>
    <w:rsid w:val="00E87C76"/>
    <w:rsid w:val="00E9020B"/>
    <w:rsid w:val="00E902D0"/>
    <w:rsid w:val="00E9054F"/>
    <w:rsid w:val="00E9081A"/>
    <w:rsid w:val="00E90D8D"/>
    <w:rsid w:val="00E91157"/>
    <w:rsid w:val="00E9139B"/>
    <w:rsid w:val="00E91A2D"/>
    <w:rsid w:val="00E91AB2"/>
    <w:rsid w:val="00E91C9E"/>
    <w:rsid w:val="00E91D75"/>
    <w:rsid w:val="00E91EED"/>
    <w:rsid w:val="00E91F09"/>
    <w:rsid w:val="00E92278"/>
    <w:rsid w:val="00E92348"/>
    <w:rsid w:val="00E9274C"/>
    <w:rsid w:val="00E92D4A"/>
    <w:rsid w:val="00E92D5F"/>
    <w:rsid w:val="00E9313A"/>
    <w:rsid w:val="00E93EA8"/>
    <w:rsid w:val="00E93FB0"/>
    <w:rsid w:val="00E94085"/>
    <w:rsid w:val="00E94473"/>
    <w:rsid w:val="00E94CCD"/>
    <w:rsid w:val="00E94F33"/>
    <w:rsid w:val="00E95029"/>
    <w:rsid w:val="00E95097"/>
    <w:rsid w:val="00E95465"/>
    <w:rsid w:val="00E95576"/>
    <w:rsid w:val="00E956C3"/>
    <w:rsid w:val="00E95A19"/>
    <w:rsid w:val="00E95AD0"/>
    <w:rsid w:val="00E95FAB"/>
    <w:rsid w:val="00E96234"/>
    <w:rsid w:val="00E9633C"/>
    <w:rsid w:val="00E96684"/>
    <w:rsid w:val="00E96747"/>
    <w:rsid w:val="00E969C1"/>
    <w:rsid w:val="00E96C38"/>
    <w:rsid w:val="00E96DC0"/>
    <w:rsid w:val="00E9714D"/>
    <w:rsid w:val="00E972C2"/>
    <w:rsid w:val="00E97986"/>
    <w:rsid w:val="00E97EAC"/>
    <w:rsid w:val="00EA0095"/>
    <w:rsid w:val="00EA0512"/>
    <w:rsid w:val="00EA11BC"/>
    <w:rsid w:val="00EA12EA"/>
    <w:rsid w:val="00EA141D"/>
    <w:rsid w:val="00EA180E"/>
    <w:rsid w:val="00EA184D"/>
    <w:rsid w:val="00EA1866"/>
    <w:rsid w:val="00EA1933"/>
    <w:rsid w:val="00EA1B25"/>
    <w:rsid w:val="00EA21AB"/>
    <w:rsid w:val="00EA293D"/>
    <w:rsid w:val="00EA29CA"/>
    <w:rsid w:val="00EA2C09"/>
    <w:rsid w:val="00EA2E0C"/>
    <w:rsid w:val="00EA2EBB"/>
    <w:rsid w:val="00EA328A"/>
    <w:rsid w:val="00EA3880"/>
    <w:rsid w:val="00EA3A82"/>
    <w:rsid w:val="00EA3B2A"/>
    <w:rsid w:val="00EA47AC"/>
    <w:rsid w:val="00EA48F9"/>
    <w:rsid w:val="00EA4B05"/>
    <w:rsid w:val="00EA4BDD"/>
    <w:rsid w:val="00EA4C3B"/>
    <w:rsid w:val="00EA4CB5"/>
    <w:rsid w:val="00EA4CEA"/>
    <w:rsid w:val="00EA4DD3"/>
    <w:rsid w:val="00EA518F"/>
    <w:rsid w:val="00EA547A"/>
    <w:rsid w:val="00EA577F"/>
    <w:rsid w:val="00EA58D0"/>
    <w:rsid w:val="00EA58F1"/>
    <w:rsid w:val="00EA591E"/>
    <w:rsid w:val="00EA5BB7"/>
    <w:rsid w:val="00EA5CBD"/>
    <w:rsid w:val="00EA5F29"/>
    <w:rsid w:val="00EA6023"/>
    <w:rsid w:val="00EA6140"/>
    <w:rsid w:val="00EA63F6"/>
    <w:rsid w:val="00EA6893"/>
    <w:rsid w:val="00EA6896"/>
    <w:rsid w:val="00EA6904"/>
    <w:rsid w:val="00EA6D50"/>
    <w:rsid w:val="00EA6EB3"/>
    <w:rsid w:val="00EA6EFE"/>
    <w:rsid w:val="00EA6FDD"/>
    <w:rsid w:val="00EA75E4"/>
    <w:rsid w:val="00EA7669"/>
    <w:rsid w:val="00EA76CF"/>
    <w:rsid w:val="00EA77AB"/>
    <w:rsid w:val="00EA77E1"/>
    <w:rsid w:val="00EA784D"/>
    <w:rsid w:val="00EA7A9E"/>
    <w:rsid w:val="00EA7CDC"/>
    <w:rsid w:val="00EA7D56"/>
    <w:rsid w:val="00EA7E17"/>
    <w:rsid w:val="00EA7EC0"/>
    <w:rsid w:val="00EA7FD5"/>
    <w:rsid w:val="00EB00BA"/>
    <w:rsid w:val="00EB01CE"/>
    <w:rsid w:val="00EB0289"/>
    <w:rsid w:val="00EB03D0"/>
    <w:rsid w:val="00EB04CD"/>
    <w:rsid w:val="00EB05B7"/>
    <w:rsid w:val="00EB05EA"/>
    <w:rsid w:val="00EB0B9D"/>
    <w:rsid w:val="00EB0BF5"/>
    <w:rsid w:val="00EB0D1A"/>
    <w:rsid w:val="00EB0D6D"/>
    <w:rsid w:val="00EB152D"/>
    <w:rsid w:val="00EB19BA"/>
    <w:rsid w:val="00EB1DD3"/>
    <w:rsid w:val="00EB1FDC"/>
    <w:rsid w:val="00EB2261"/>
    <w:rsid w:val="00EB2449"/>
    <w:rsid w:val="00EB2465"/>
    <w:rsid w:val="00EB248F"/>
    <w:rsid w:val="00EB291E"/>
    <w:rsid w:val="00EB2E4D"/>
    <w:rsid w:val="00EB2F3D"/>
    <w:rsid w:val="00EB2FEF"/>
    <w:rsid w:val="00EB3617"/>
    <w:rsid w:val="00EB384E"/>
    <w:rsid w:val="00EB390E"/>
    <w:rsid w:val="00EB40F9"/>
    <w:rsid w:val="00EB453B"/>
    <w:rsid w:val="00EB4697"/>
    <w:rsid w:val="00EB470E"/>
    <w:rsid w:val="00EB4914"/>
    <w:rsid w:val="00EB4D64"/>
    <w:rsid w:val="00EB4F8B"/>
    <w:rsid w:val="00EB5023"/>
    <w:rsid w:val="00EB507B"/>
    <w:rsid w:val="00EB595E"/>
    <w:rsid w:val="00EB5A3B"/>
    <w:rsid w:val="00EB5F51"/>
    <w:rsid w:val="00EB65DE"/>
    <w:rsid w:val="00EB66E0"/>
    <w:rsid w:val="00EB684C"/>
    <w:rsid w:val="00EB6B88"/>
    <w:rsid w:val="00EB6EB7"/>
    <w:rsid w:val="00EB6ED4"/>
    <w:rsid w:val="00EB76CD"/>
    <w:rsid w:val="00EB76E3"/>
    <w:rsid w:val="00EB77FF"/>
    <w:rsid w:val="00EB7A81"/>
    <w:rsid w:val="00EC0216"/>
    <w:rsid w:val="00EC0562"/>
    <w:rsid w:val="00EC064B"/>
    <w:rsid w:val="00EC078A"/>
    <w:rsid w:val="00EC0D9E"/>
    <w:rsid w:val="00EC0E45"/>
    <w:rsid w:val="00EC0E73"/>
    <w:rsid w:val="00EC0E9D"/>
    <w:rsid w:val="00EC0F18"/>
    <w:rsid w:val="00EC128D"/>
    <w:rsid w:val="00EC13C3"/>
    <w:rsid w:val="00EC1684"/>
    <w:rsid w:val="00EC2015"/>
    <w:rsid w:val="00EC2077"/>
    <w:rsid w:val="00EC2185"/>
    <w:rsid w:val="00EC21F1"/>
    <w:rsid w:val="00EC24CD"/>
    <w:rsid w:val="00EC259C"/>
    <w:rsid w:val="00EC275C"/>
    <w:rsid w:val="00EC29C1"/>
    <w:rsid w:val="00EC2B0E"/>
    <w:rsid w:val="00EC2C72"/>
    <w:rsid w:val="00EC2E39"/>
    <w:rsid w:val="00EC3B70"/>
    <w:rsid w:val="00EC3B9D"/>
    <w:rsid w:val="00EC41CA"/>
    <w:rsid w:val="00EC44E9"/>
    <w:rsid w:val="00EC49D3"/>
    <w:rsid w:val="00EC4E8B"/>
    <w:rsid w:val="00EC5000"/>
    <w:rsid w:val="00EC5058"/>
    <w:rsid w:val="00EC55AF"/>
    <w:rsid w:val="00EC5D29"/>
    <w:rsid w:val="00EC6127"/>
    <w:rsid w:val="00EC6215"/>
    <w:rsid w:val="00EC62E1"/>
    <w:rsid w:val="00EC63A4"/>
    <w:rsid w:val="00EC6521"/>
    <w:rsid w:val="00EC67BC"/>
    <w:rsid w:val="00EC7076"/>
    <w:rsid w:val="00EC72C0"/>
    <w:rsid w:val="00EC745E"/>
    <w:rsid w:val="00EC75EB"/>
    <w:rsid w:val="00EC7684"/>
    <w:rsid w:val="00EC77E2"/>
    <w:rsid w:val="00EC783A"/>
    <w:rsid w:val="00EC7E2F"/>
    <w:rsid w:val="00ED0078"/>
    <w:rsid w:val="00ED0138"/>
    <w:rsid w:val="00ED014E"/>
    <w:rsid w:val="00ED085D"/>
    <w:rsid w:val="00ED0954"/>
    <w:rsid w:val="00ED0D15"/>
    <w:rsid w:val="00ED0F1A"/>
    <w:rsid w:val="00ED1C79"/>
    <w:rsid w:val="00ED201A"/>
    <w:rsid w:val="00ED22D5"/>
    <w:rsid w:val="00ED25ED"/>
    <w:rsid w:val="00ED27B2"/>
    <w:rsid w:val="00ED27CD"/>
    <w:rsid w:val="00ED38DD"/>
    <w:rsid w:val="00ED3925"/>
    <w:rsid w:val="00ED3A41"/>
    <w:rsid w:val="00ED3EBB"/>
    <w:rsid w:val="00ED4083"/>
    <w:rsid w:val="00ED4256"/>
    <w:rsid w:val="00ED473A"/>
    <w:rsid w:val="00ED567B"/>
    <w:rsid w:val="00ED5B66"/>
    <w:rsid w:val="00ED5DE6"/>
    <w:rsid w:val="00ED5E8E"/>
    <w:rsid w:val="00ED662F"/>
    <w:rsid w:val="00ED6AF2"/>
    <w:rsid w:val="00ED6CCC"/>
    <w:rsid w:val="00ED6F73"/>
    <w:rsid w:val="00ED71F0"/>
    <w:rsid w:val="00ED74D9"/>
    <w:rsid w:val="00ED760B"/>
    <w:rsid w:val="00ED778C"/>
    <w:rsid w:val="00ED7DA7"/>
    <w:rsid w:val="00EE04AF"/>
    <w:rsid w:val="00EE097B"/>
    <w:rsid w:val="00EE0D61"/>
    <w:rsid w:val="00EE0D69"/>
    <w:rsid w:val="00EE0EAB"/>
    <w:rsid w:val="00EE0EBC"/>
    <w:rsid w:val="00EE0EE7"/>
    <w:rsid w:val="00EE0FB0"/>
    <w:rsid w:val="00EE13CD"/>
    <w:rsid w:val="00EE1451"/>
    <w:rsid w:val="00EE189F"/>
    <w:rsid w:val="00EE19BB"/>
    <w:rsid w:val="00EE1D22"/>
    <w:rsid w:val="00EE2290"/>
    <w:rsid w:val="00EE24D1"/>
    <w:rsid w:val="00EE2D4B"/>
    <w:rsid w:val="00EE2DDF"/>
    <w:rsid w:val="00EE2F5F"/>
    <w:rsid w:val="00EE3039"/>
    <w:rsid w:val="00EE30EE"/>
    <w:rsid w:val="00EE3345"/>
    <w:rsid w:val="00EE3847"/>
    <w:rsid w:val="00EE39B8"/>
    <w:rsid w:val="00EE3BA0"/>
    <w:rsid w:val="00EE3BB8"/>
    <w:rsid w:val="00EE3C29"/>
    <w:rsid w:val="00EE3D6C"/>
    <w:rsid w:val="00EE3EDF"/>
    <w:rsid w:val="00EE3FBD"/>
    <w:rsid w:val="00EE4222"/>
    <w:rsid w:val="00EE44F5"/>
    <w:rsid w:val="00EE480F"/>
    <w:rsid w:val="00EE4A36"/>
    <w:rsid w:val="00EE4AC8"/>
    <w:rsid w:val="00EE4FA7"/>
    <w:rsid w:val="00EE51B5"/>
    <w:rsid w:val="00EE528D"/>
    <w:rsid w:val="00EE53CF"/>
    <w:rsid w:val="00EE53D2"/>
    <w:rsid w:val="00EE59A0"/>
    <w:rsid w:val="00EE5FA5"/>
    <w:rsid w:val="00EE6181"/>
    <w:rsid w:val="00EE6719"/>
    <w:rsid w:val="00EE686A"/>
    <w:rsid w:val="00EE6A11"/>
    <w:rsid w:val="00EE6A9E"/>
    <w:rsid w:val="00EE7105"/>
    <w:rsid w:val="00EE718F"/>
    <w:rsid w:val="00EE7490"/>
    <w:rsid w:val="00EE7EAD"/>
    <w:rsid w:val="00EF0001"/>
    <w:rsid w:val="00EF0284"/>
    <w:rsid w:val="00EF0313"/>
    <w:rsid w:val="00EF0680"/>
    <w:rsid w:val="00EF0FE8"/>
    <w:rsid w:val="00EF101C"/>
    <w:rsid w:val="00EF12AE"/>
    <w:rsid w:val="00EF136B"/>
    <w:rsid w:val="00EF171D"/>
    <w:rsid w:val="00EF1740"/>
    <w:rsid w:val="00EF18CD"/>
    <w:rsid w:val="00EF1B67"/>
    <w:rsid w:val="00EF1C79"/>
    <w:rsid w:val="00EF2522"/>
    <w:rsid w:val="00EF25E1"/>
    <w:rsid w:val="00EF26CC"/>
    <w:rsid w:val="00EF26F0"/>
    <w:rsid w:val="00EF2A99"/>
    <w:rsid w:val="00EF2C86"/>
    <w:rsid w:val="00EF317E"/>
    <w:rsid w:val="00EF32B0"/>
    <w:rsid w:val="00EF32E2"/>
    <w:rsid w:val="00EF3374"/>
    <w:rsid w:val="00EF35AB"/>
    <w:rsid w:val="00EF384A"/>
    <w:rsid w:val="00EF414C"/>
    <w:rsid w:val="00EF44F4"/>
    <w:rsid w:val="00EF487B"/>
    <w:rsid w:val="00EF48A7"/>
    <w:rsid w:val="00EF4CC1"/>
    <w:rsid w:val="00EF4DC8"/>
    <w:rsid w:val="00EF5203"/>
    <w:rsid w:val="00EF5580"/>
    <w:rsid w:val="00EF580F"/>
    <w:rsid w:val="00EF5861"/>
    <w:rsid w:val="00EF58BF"/>
    <w:rsid w:val="00EF59E4"/>
    <w:rsid w:val="00EF6380"/>
    <w:rsid w:val="00EF63A0"/>
    <w:rsid w:val="00EF64DD"/>
    <w:rsid w:val="00EF65AB"/>
    <w:rsid w:val="00EF66D9"/>
    <w:rsid w:val="00EF6B40"/>
    <w:rsid w:val="00EF6DF5"/>
    <w:rsid w:val="00EF6E4C"/>
    <w:rsid w:val="00EF6F97"/>
    <w:rsid w:val="00EF763F"/>
    <w:rsid w:val="00EF76E8"/>
    <w:rsid w:val="00EF7719"/>
    <w:rsid w:val="00EF7E08"/>
    <w:rsid w:val="00EF7E35"/>
    <w:rsid w:val="00F002BD"/>
    <w:rsid w:val="00F00487"/>
    <w:rsid w:val="00F00E9A"/>
    <w:rsid w:val="00F00F92"/>
    <w:rsid w:val="00F01452"/>
    <w:rsid w:val="00F01713"/>
    <w:rsid w:val="00F0171F"/>
    <w:rsid w:val="00F02677"/>
    <w:rsid w:val="00F0283A"/>
    <w:rsid w:val="00F02E10"/>
    <w:rsid w:val="00F030BE"/>
    <w:rsid w:val="00F033D6"/>
    <w:rsid w:val="00F0379B"/>
    <w:rsid w:val="00F03831"/>
    <w:rsid w:val="00F03962"/>
    <w:rsid w:val="00F03B80"/>
    <w:rsid w:val="00F03DD3"/>
    <w:rsid w:val="00F040DD"/>
    <w:rsid w:val="00F04324"/>
    <w:rsid w:val="00F04669"/>
    <w:rsid w:val="00F04A3E"/>
    <w:rsid w:val="00F04A7B"/>
    <w:rsid w:val="00F0510C"/>
    <w:rsid w:val="00F052EC"/>
    <w:rsid w:val="00F0546D"/>
    <w:rsid w:val="00F055B3"/>
    <w:rsid w:val="00F05764"/>
    <w:rsid w:val="00F05845"/>
    <w:rsid w:val="00F05958"/>
    <w:rsid w:val="00F05BFD"/>
    <w:rsid w:val="00F05CDF"/>
    <w:rsid w:val="00F06462"/>
    <w:rsid w:val="00F06898"/>
    <w:rsid w:val="00F068B4"/>
    <w:rsid w:val="00F068F8"/>
    <w:rsid w:val="00F06BD8"/>
    <w:rsid w:val="00F06CCC"/>
    <w:rsid w:val="00F06CF5"/>
    <w:rsid w:val="00F06DD5"/>
    <w:rsid w:val="00F07656"/>
    <w:rsid w:val="00F07A24"/>
    <w:rsid w:val="00F07B4B"/>
    <w:rsid w:val="00F1032A"/>
    <w:rsid w:val="00F10406"/>
    <w:rsid w:val="00F1042C"/>
    <w:rsid w:val="00F109ED"/>
    <w:rsid w:val="00F10E39"/>
    <w:rsid w:val="00F10E5A"/>
    <w:rsid w:val="00F11105"/>
    <w:rsid w:val="00F11136"/>
    <w:rsid w:val="00F11456"/>
    <w:rsid w:val="00F118F4"/>
    <w:rsid w:val="00F11F97"/>
    <w:rsid w:val="00F12113"/>
    <w:rsid w:val="00F1233B"/>
    <w:rsid w:val="00F1239F"/>
    <w:rsid w:val="00F124F3"/>
    <w:rsid w:val="00F12AE4"/>
    <w:rsid w:val="00F12B3C"/>
    <w:rsid w:val="00F131A2"/>
    <w:rsid w:val="00F13258"/>
    <w:rsid w:val="00F1343C"/>
    <w:rsid w:val="00F13950"/>
    <w:rsid w:val="00F139E3"/>
    <w:rsid w:val="00F13B58"/>
    <w:rsid w:val="00F1415C"/>
    <w:rsid w:val="00F141A7"/>
    <w:rsid w:val="00F14571"/>
    <w:rsid w:val="00F146C8"/>
    <w:rsid w:val="00F14A6B"/>
    <w:rsid w:val="00F14FC4"/>
    <w:rsid w:val="00F150D1"/>
    <w:rsid w:val="00F152F9"/>
    <w:rsid w:val="00F15746"/>
    <w:rsid w:val="00F15A2D"/>
    <w:rsid w:val="00F15A9C"/>
    <w:rsid w:val="00F15BD3"/>
    <w:rsid w:val="00F15D0D"/>
    <w:rsid w:val="00F16093"/>
    <w:rsid w:val="00F16349"/>
    <w:rsid w:val="00F16765"/>
    <w:rsid w:val="00F16974"/>
    <w:rsid w:val="00F16CE4"/>
    <w:rsid w:val="00F16E08"/>
    <w:rsid w:val="00F17015"/>
    <w:rsid w:val="00F171B5"/>
    <w:rsid w:val="00F171FD"/>
    <w:rsid w:val="00F173FE"/>
    <w:rsid w:val="00F176A9"/>
    <w:rsid w:val="00F17878"/>
    <w:rsid w:val="00F17CB5"/>
    <w:rsid w:val="00F17D3B"/>
    <w:rsid w:val="00F17F54"/>
    <w:rsid w:val="00F20095"/>
    <w:rsid w:val="00F202CE"/>
    <w:rsid w:val="00F207E9"/>
    <w:rsid w:val="00F209B6"/>
    <w:rsid w:val="00F20B35"/>
    <w:rsid w:val="00F210A6"/>
    <w:rsid w:val="00F21201"/>
    <w:rsid w:val="00F2155A"/>
    <w:rsid w:val="00F21BDC"/>
    <w:rsid w:val="00F21D57"/>
    <w:rsid w:val="00F21E31"/>
    <w:rsid w:val="00F21E52"/>
    <w:rsid w:val="00F21EB2"/>
    <w:rsid w:val="00F222E6"/>
    <w:rsid w:val="00F22763"/>
    <w:rsid w:val="00F22CAC"/>
    <w:rsid w:val="00F22DAE"/>
    <w:rsid w:val="00F22DD5"/>
    <w:rsid w:val="00F22EDE"/>
    <w:rsid w:val="00F23340"/>
    <w:rsid w:val="00F2353A"/>
    <w:rsid w:val="00F235E2"/>
    <w:rsid w:val="00F23D6E"/>
    <w:rsid w:val="00F23D91"/>
    <w:rsid w:val="00F23E3B"/>
    <w:rsid w:val="00F2413D"/>
    <w:rsid w:val="00F243F2"/>
    <w:rsid w:val="00F2441D"/>
    <w:rsid w:val="00F2447D"/>
    <w:rsid w:val="00F24CCC"/>
    <w:rsid w:val="00F25241"/>
    <w:rsid w:val="00F255CA"/>
    <w:rsid w:val="00F25AB8"/>
    <w:rsid w:val="00F25B57"/>
    <w:rsid w:val="00F25C62"/>
    <w:rsid w:val="00F25C66"/>
    <w:rsid w:val="00F25D7A"/>
    <w:rsid w:val="00F261EF"/>
    <w:rsid w:val="00F26594"/>
    <w:rsid w:val="00F26878"/>
    <w:rsid w:val="00F268A8"/>
    <w:rsid w:val="00F26A1B"/>
    <w:rsid w:val="00F26C43"/>
    <w:rsid w:val="00F26D18"/>
    <w:rsid w:val="00F26FB2"/>
    <w:rsid w:val="00F27491"/>
    <w:rsid w:val="00F27F5F"/>
    <w:rsid w:val="00F3019C"/>
    <w:rsid w:val="00F30651"/>
    <w:rsid w:val="00F3085A"/>
    <w:rsid w:val="00F30AAB"/>
    <w:rsid w:val="00F30D95"/>
    <w:rsid w:val="00F30FC4"/>
    <w:rsid w:val="00F3130A"/>
    <w:rsid w:val="00F315D4"/>
    <w:rsid w:val="00F319BF"/>
    <w:rsid w:val="00F31EE1"/>
    <w:rsid w:val="00F31F07"/>
    <w:rsid w:val="00F31F16"/>
    <w:rsid w:val="00F3201F"/>
    <w:rsid w:val="00F32438"/>
    <w:rsid w:val="00F324D7"/>
    <w:rsid w:val="00F328B6"/>
    <w:rsid w:val="00F331F6"/>
    <w:rsid w:val="00F333E6"/>
    <w:rsid w:val="00F334AA"/>
    <w:rsid w:val="00F335DD"/>
    <w:rsid w:val="00F336AF"/>
    <w:rsid w:val="00F33AAB"/>
    <w:rsid w:val="00F34510"/>
    <w:rsid w:val="00F3464B"/>
    <w:rsid w:val="00F35045"/>
    <w:rsid w:val="00F354F6"/>
    <w:rsid w:val="00F36066"/>
    <w:rsid w:val="00F363D3"/>
    <w:rsid w:val="00F36571"/>
    <w:rsid w:val="00F368B3"/>
    <w:rsid w:val="00F369C8"/>
    <w:rsid w:val="00F369CF"/>
    <w:rsid w:val="00F37119"/>
    <w:rsid w:val="00F3740C"/>
    <w:rsid w:val="00F4047D"/>
    <w:rsid w:val="00F409C9"/>
    <w:rsid w:val="00F40B3C"/>
    <w:rsid w:val="00F40B88"/>
    <w:rsid w:val="00F40BC3"/>
    <w:rsid w:val="00F40E9E"/>
    <w:rsid w:val="00F413AF"/>
    <w:rsid w:val="00F41408"/>
    <w:rsid w:val="00F41AB1"/>
    <w:rsid w:val="00F41C9A"/>
    <w:rsid w:val="00F41D58"/>
    <w:rsid w:val="00F424E0"/>
    <w:rsid w:val="00F425B8"/>
    <w:rsid w:val="00F425F1"/>
    <w:rsid w:val="00F42740"/>
    <w:rsid w:val="00F429B8"/>
    <w:rsid w:val="00F42EBB"/>
    <w:rsid w:val="00F431BF"/>
    <w:rsid w:val="00F43614"/>
    <w:rsid w:val="00F43A0F"/>
    <w:rsid w:val="00F43D08"/>
    <w:rsid w:val="00F43D0F"/>
    <w:rsid w:val="00F43D85"/>
    <w:rsid w:val="00F44075"/>
    <w:rsid w:val="00F441DF"/>
    <w:rsid w:val="00F443C8"/>
    <w:rsid w:val="00F44560"/>
    <w:rsid w:val="00F447DA"/>
    <w:rsid w:val="00F44A4F"/>
    <w:rsid w:val="00F44C37"/>
    <w:rsid w:val="00F44F22"/>
    <w:rsid w:val="00F45131"/>
    <w:rsid w:val="00F4555C"/>
    <w:rsid w:val="00F456CC"/>
    <w:rsid w:val="00F45984"/>
    <w:rsid w:val="00F45C66"/>
    <w:rsid w:val="00F45E3F"/>
    <w:rsid w:val="00F45ED1"/>
    <w:rsid w:val="00F4657C"/>
    <w:rsid w:val="00F46F8B"/>
    <w:rsid w:val="00F47486"/>
    <w:rsid w:val="00F47BC8"/>
    <w:rsid w:val="00F47BD0"/>
    <w:rsid w:val="00F5019D"/>
    <w:rsid w:val="00F50318"/>
    <w:rsid w:val="00F50670"/>
    <w:rsid w:val="00F50B46"/>
    <w:rsid w:val="00F50F55"/>
    <w:rsid w:val="00F51613"/>
    <w:rsid w:val="00F51891"/>
    <w:rsid w:val="00F5190C"/>
    <w:rsid w:val="00F51B2B"/>
    <w:rsid w:val="00F5224C"/>
    <w:rsid w:val="00F523D0"/>
    <w:rsid w:val="00F5253F"/>
    <w:rsid w:val="00F529FA"/>
    <w:rsid w:val="00F52A63"/>
    <w:rsid w:val="00F52E65"/>
    <w:rsid w:val="00F53FEF"/>
    <w:rsid w:val="00F540E7"/>
    <w:rsid w:val="00F54118"/>
    <w:rsid w:val="00F54776"/>
    <w:rsid w:val="00F54840"/>
    <w:rsid w:val="00F54BC3"/>
    <w:rsid w:val="00F54D20"/>
    <w:rsid w:val="00F54D6E"/>
    <w:rsid w:val="00F54DA5"/>
    <w:rsid w:val="00F558E0"/>
    <w:rsid w:val="00F55916"/>
    <w:rsid w:val="00F55BD3"/>
    <w:rsid w:val="00F55F48"/>
    <w:rsid w:val="00F56070"/>
    <w:rsid w:val="00F569AF"/>
    <w:rsid w:val="00F56A2A"/>
    <w:rsid w:val="00F56F3D"/>
    <w:rsid w:val="00F56FC7"/>
    <w:rsid w:val="00F571F9"/>
    <w:rsid w:val="00F57CEC"/>
    <w:rsid w:val="00F57D95"/>
    <w:rsid w:val="00F58931"/>
    <w:rsid w:val="00F600F9"/>
    <w:rsid w:val="00F601B0"/>
    <w:rsid w:val="00F605D7"/>
    <w:rsid w:val="00F60660"/>
    <w:rsid w:val="00F60840"/>
    <w:rsid w:val="00F608E4"/>
    <w:rsid w:val="00F609BC"/>
    <w:rsid w:val="00F60AB3"/>
    <w:rsid w:val="00F60DB5"/>
    <w:rsid w:val="00F61539"/>
    <w:rsid w:val="00F61741"/>
    <w:rsid w:val="00F619D6"/>
    <w:rsid w:val="00F61BA5"/>
    <w:rsid w:val="00F61C50"/>
    <w:rsid w:val="00F6212F"/>
    <w:rsid w:val="00F628F3"/>
    <w:rsid w:val="00F62CFF"/>
    <w:rsid w:val="00F62D47"/>
    <w:rsid w:val="00F630A1"/>
    <w:rsid w:val="00F6391D"/>
    <w:rsid w:val="00F63D43"/>
    <w:rsid w:val="00F64348"/>
    <w:rsid w:val="00F644B9"/>
    <w:rsid w:val="00F64509"/>
    <w:rsid w:val="00F64C99"/>
    <w:rsid w:val="00F6501F"/>
    <w:rsid w:val="00F6502C"/>
    <w:rsid w:val="00F656A2"/>
    <w:rsid w:val="00F6575A"/>
    <w:rsid w:val="00F65847"/>
    <w:rsid w:val="00F65AEB"/>
    <w:rsid w:val="00F65BA3"/>
    <w:rsid w:val="00F65BC1"/>
    <w:rsid w:val="00F65DCD"/>
    <w:rsid w:val="00F65E7A"/>
    <w:rsid w:val="00F65FEB"/>
    <w:rsid w:val="00F66246"/>
    <w:rsid w:val="00F663E3"/>
    <w:rsid w:val="00F66BE8"/>
    <w:rsid w:val="00F66FDF"/>
    <w:rsid w:val="00F67190"/>
    <w:rsid w:val="00F67293"/>
    <w:rsid w:val="00F67543"/>
    <w:rsid w:val="00F67A89"/>
    <w:rsid w:val="00F67F2E"/>
    <w:rsid w:val="00F706B9"/>
    <w:rsid w:val="00F71064"/>
    <w:rsid w:val="00F710AA"/>
    <w:rsid w:val="00F711DA"/>
    <w:rsid w:val="00F7120B"/>
    <w:rsid w:val="00F71213"/>
    <w:rsid w:val="00F713F3"/>
    <w:rsid w:val="00F716FC"/>
    <w:rsid w:val="00F71756"/>
    <w:rsid w:val="00F717E3"/>
    <w:rsid w:val="00F718B9"/>
    <w:rsid w:val="00F7192B"/>
    <w:rsid w:val="00F71962"/>
    <w:rsid w:val="00F71C36"/>
    <w:rsid w:val="00F71C68"/>
    <w:rsid w:val="00F7204E"/>
    <w:rsid w:val="00F72473"/>
    <w:rsid w:val="00F72575"/>
    <w:rsid w:val="00F72639"/>
    <w:rsid w:val="00F728BE"/>
    <w:rsid w:val="00F72BCF"/>
    <w:rsid w:val="00F72C97"/>
    <w:rsid w:val="00F72EBA"/>
    <w:rsid w:val="00F72ECF"/>
    <w:rsid w:val="00F731DC"/>
    <w:rsid w:val="00F7324D"/>
    <w:rsid w:val="00F7335E"/>
    <w:rsid w:val="00F733EE"/>
    <w:rsid w:val="00F7382F"/>
    <w:rsid w:val="00F73C40"/>
    <w:rsid w:val="00F73CE8"/>
    <w:rsid w:val="00F74094"/>
    <w:rsid w:val="00F746BC"/>
    <w:rsid w:val="00F74723"/>
    <w:rsid w:val="00F74850"/>
    <w:rsid w:val="00F749AE"/>
    <w:rsid w:val="00F7560B"/>
    <w:rsid w:val="00F75A85"/>
    <w:rsid w:val="00F75B1F"/>
    <w:rsid w:val="00F75B23"/>
    <w:rsid w:val="00F75B41"/>
    <w:rsid w:val="00F7639C"/>
    <w:rsid w:val="00F766A0"/>
    <w:rsid w:val="00F766AB"/>
    <w:rsid w:val="00F766B4"/>
    <w:rsid w:val="00F766B6"/>
    <w:rsid w:val="00F76BAF"/>
    <w:rsid w:val="00F76BC6"/>
    <w:rsid w:val="00F76DC4"/>
    <w:rsid w:val="00F7736D"/>
    <w:rsid w:val="00F773BD"/>
    <w:rsid w:val="00F778F9"/>
    <w:rsid w:val="00F77B58"/>
    <w:rsid w:val="00F77BAE"/>
    <w:rsid w:val="00F80010"/>
    <w:rsid w:val="00F801F7"/>
    <w:rsid w:val="00F80457"/>
    <w:rsid w:val="00F80855"/>
    <w:rsid w:val="00F80AB1"/>
    <w:rsid w:val="00F80D32"/>
    <w:rsid w:val="00F80FE1"/>
    <w:rsid w:val="00F810C9"/>
    <w:rsid w:val="00F81408"/>
    <w:rsid w:val="00F81713"/>
    <w:rsid w:val="00F81AE5"/>
    <w:rsid w:val="00F81DAF"/>
    <w:rsid w:val="00F82367"/>
    <w:rsid w:val="00F82383"/>
    <w:rsid w:val="00F823BF"/>
    <w:rsid w:val="00F8269A"/>
    <w:rsid w:val="00F8269E"/>
    <w:rsid w:val="00F82852"/>
    <w:rsid w:val="00F82B35"/>
    <w:rsid w:val="00F82C7E"/>
    <w:rsid w:val="00F82F0A"/>
    <w:rsid w:val="00F8304A"/>
    <w:rsid w:val="00F83273"/>
    <w:rsid w:val="00F84350"/>
    <w:rsid w:val="00F84358"/>
    <w:rsid w:val="00F8488C"/>
    <w:rsid w:val="00F84B04"/>
    <w:rsid w:val="00F85019"/>
    <w:rsid w:val="00F85426"/>
    <w:rsid w:val="00F85432"/>
    <w:rsid w:val="00F85AD9"/>
    <w:rsid w:val="00F85E11"/>
    <w:rsid w:val="00F85EE6"/>
    <w:rsid w:val="00F8605A"/>
    <w:rsid w:val="00F86556"/>
    <w:rsid w:val="00F86658"/>
    <w:rsid w:val="00F8674E"/>
    <w:rsid w:val="00F86B30"/>
    <w:rsid w:val="00F86B7E"/>
    <w:rsid w:val="00F87277"/>
    <w:rsid w:val="00F87506"/>
    <w:rsid w:val="00F87680"/>
    <w:rsid w:val="00F8777D"/>
    <w:rsid w:val="00F9004D"/>
    <w:rsid w:val="00F904D8"/>
    <w:rsid w:val="00F90556"/>
    <w:rsid w:val="00F90652"/>
    <w:rsid w:val="00F907DA"/>
    <w:rsid w:val="00F9086E"/>
    <w:rsid w:val="00F914AA"/>
    <w:rsid w:val="00F919CC"/>
    <w:rsid w:val="00F91A53"/>
    <w:rsid w:val="00F91AEF"/>
    <w:rsid w:val="00F91B06"/>
    <w:rsid w:val="00F91B5B"/>
    <w:rsid w:val="00F91CCF"/>
    <w:rsid w:val="00F91F67"/>
    <w:rsid w:val="00F9200B"/>
    <w:rsid w:val="00F921F2"/>
    <w:rsid w:val="00F9227F"/>
    <w:rsid w:val="00F923C8"/>
    <w:rsid w:val="00F92F6D"/>
    <w:rsid w:val="00F936D5"/>
    <w:rsid w:val="00F93734"/>
    <w:rsid w:val="00F9387F"/>
    <w:rsid w:val="00F93E90"/>
    <w:rsid w:val="00F940C0"/>
    <w:rsid w:val="00F94796"/>
    <w:rsid w:val="00F94AF9"/>
    <w:rsid w:val="00F94B74"/>
    <w:rsid w:val="00F94D5B"/>
    <w:rsid w:val="00F952C5"/>
    <w:rsid w:val="00F95A9E"/>
    <w:rsid w:val="00F95D38"/>
    <w:rsid w:val="00F96039"/>
    <w:rsid w:val="00F964AA"/>
    <w:rsid w:val="00F964CC"/>
    <w:rsid w:val="00F9665A"/>
    <w:rsid w:val="00F967CA"/>
    <w:rsid w:val="00F96803"/>
    <w:rsid w:val="00F96D1F"/>
    <w:rsid w:val="00F9734D"/>
    <w:rsid w:val="00F97712"/>
    <w:rsid w:val="00F97878"/>
    <w:rsid w:val="00F978BB"/>
    <w:rsid w:val="00F978CB"/>
    <w:rsid w:val="00F978FB"/>
    <w:rsid w:val="00FA0020"/>
    <w:rsid w:val="00FA00CB"/>
    <w:rsid w:val="00FA03AF"/>
    <w:rsid w:val="00FA0C0A"/>
    <w:rsid w:val="00FA0E42"/>
    <w:rsid w:val="00FA1212"/>
    <w:rsid w:val="00FA127B"/>
    <w:rsid w:val="00FA1553"/>
    <w:rsid w:val="00FA1578"/>
    <w:rsid w:val="00FA158B"/>
    <w:rsid w:val="00FA18CA"/>
    <w:rsid w:val="00FA1AC0"/>
    <w:rsid w:val="00FA1F62"/>
    <w:rsid w:val="00FA2289"/>
    <w:rsid w:val="00FA25CB"/>
    <w:rsid w:val="00FA2716"/>
    <w:rsid w:val="00FA2EFB"/>
    <w:rsid w:val="00FA317F"/>
    <w:rsid w:val="00FA3379"/>
    <w:rsid w:val="00FA3568"/>
    <w:rsid w:val="00FA3AEC"/>
    <w:rsid w:val="00FA3D47"/>
    <w:rsid w:val="00FA3D76"/>
    <w:rsid w:val="00FA3E4A"/>
    <w:rsid w:val="00FA40B1"/>
    <w:rsid w:val="00FA43CB"/>
    <w:rsid w:val="00FA47DC"/>
    <w:rsid w:val="00FA4BCF"/>
    <w:rsid w:val="00FA4C16"/>
    <w:rsid w:val="00FA5113"/>
    <w:rsid w:val="00FA5206"/>
    <w:rsid w:val="00FA53C0"/>
    <w:rsid w:val="00FA53E7"/>
    <w:rsid w:val="00FA55E2"/>
    <w:rsid w:val="00FA5706"/>
    <w:rsid w:val="00FA5916"/>
    <w:rsid w:val="00FA5E34"/>
    <w:rsid w:val="00FA5FCB"/>
    <w:rsid w:val="00FA622C"/>
    <w:rsid w:val="00FA66A0"/>
    <w:rsid w:val="00FA6AD8"/>
    <w:rsid w:val="00FA6B29"/>
    <w:rsid w:val="00FA6BED"/>
    <w:rsid w:val="00FA701A"/>
    <w:rsid w:val="00FA70F5"/>
    <w:rsid w:val="00FA7328"/>
    <w:rsid w:val="00FA75C2"/>
    <w:rsid w:val="00FA76BA"/>
    <w:rsid w:val="00FA77A5"/>
    <w:rsid w:val="00FA783F"/>
    <w:rsid w:val="00FA7AE4"/>
    <w:rsid w:val="00FA7B2F"/>
    <w:rsid w:val="00FA7B32"/>
    <w:rsid w:val="00FA7B42"/>
    <w:rsid w:val="00FA7CB8"/>
    <w:rsid w:val="00FA7D3C"/>
    <w:rsid w:val="00FA7DDC"/>
    <w:rsid w:val="00FA7E38"/>
    <w:rsid w:val="00FA7EBA"/>
    <w:rsid w:val="00FA7ED6"/>
    <w:rsid w:val="00FB0BD4"/>
    <w:rsid w:val="00FB1132"/>
    <w:rsid w:val="00FB1308"/>
    <w:rsid w:val="00FB1427"/>
    <w:rsid w:val="00FB17B3"/>
    <w:rsid w:val="00FB183A"/>
    <w:rsid w:val="00FB1BD3"/>
    <w:rsid w:val="00FB1C09"/>
    <w:rsid w:val="00FB1F39"/>
    <w:rsid w:val="00FB218B"/>
    <w:rsid w:val="00FB2436"/>
    <w:rsid w:val="00FB246C"/>
    <w:rsid w:val="00FB27CA"/>
    <w:rsid w:val="00FB2C6B"/>
    <w:rsid w:val="00FB2F79"/>
    <w:rsid w:val="00FB30AD"/>
    <w:rsid w:val="00FB3244"/>
    <w:rsid w:val="00FB35E9"/>
    <w:rsid w:val="00FB3708"/>
    <w:rsid w:val="00FB3785"/>
    <w:rsid w:val="00FB3F73"/>
    <w:rsid w:val="00FB3FCB"/>
    <w:rsid w:val="00FB3FDB"/>
    <w:rsid w:val="00FB4071"/>
    <w:rsid w:val="00FB44B3"/>
    <w:rsid w:val="00FB4A8D"/>
    <w:rsid w:val="00FB4D30"/>
    <w:rsid w:val="00FB4D64"/>
    <w:rsid w:val="00FB4DA7"/>
    <w:rsid w:val="00FB4F24"/>
    <w:rsid w:val="00FB530C"/>
    <w:rsid w:val="00FB5C32"/>
    <w:rsid w:val="00FB5CDB"/>
    <w:rsid w:val="00FB63D5"/>
    <w:rsid w:val="00FB6BF6"/>
    <w:rsid w:val="00FB7195"/>
    <w:rsid w:val="00FB71F8"/>
    <w:rsid w:val="00FB74AA"/>
    <w:rsid w:val="00FB795F"/>
    <w:rsid w:val="00FB7ABE"/>
    <w:rsid w:val="00FB7C5E"/>
    <w:rsid w:val="00FB7DF9"/>
    <w:rsid w:val="00FC01CB"/>
    <w:rsid w:val="00FC02F6"/>
    <w:rsid w:val="00FC08B8"/>
    <w:rsid w:val="00FC09C4"/>
    <w:rsid w:val="00FC0F37"/>
    <w:rsid w:val="00FC14B8"/>
    <w:rsid w:val="00FC1537"/>
    <w:rsid w:val="00FC15DA"/>
    <w:rsid w:val="00FC18BA"/>
    <w:rsid w:val="00FC1916"/>
    <w:rsid w:val="00FC1B85"/>
    <w:rsid w:val="00FC209C"/>
    <w:rsid w:val="00FC270E"/>
    <w:rsid w:val="00FC2710"/>
    <w:rsid w:val="00FC2B97"/>
    <w:rsid w:val="00FC31A7"/>
    <w:rsid w:val="00FC321C"/>
    <w:rsid w:val="00FC3A91"/>
    <w:rsid w:val="00FC3BAF"/>
    <w:rsid w:val="00FC3BC2"/>
    <w:rsid w:val="00FC41B2"/>
    <w:rsid w:val="00FC421C"/>
    <w:rsid w:val="00FC4BD5"/>
    <w:rsid w:val="00FC4D80"/>
    <w:rsid w:val="00FC4EF7"/>
    <w:rsid w:val="00FC5396"/>
    <w:rsid w:val="00FC5409"/>
    <w:rsid w:val="00FC54EF"/>
    <w:rsid w:val="00FC5627"/>
    <w:rsid w:val="00FC575B"/>
    <w:rsid w:val="00FC57E0"/>
    <w:rsid w:val="00FC5BBE"/>
    <w:rsid w:val="00FC60AA"/>
    <w:rsid w:val="00FC627F"/>
    <w:rsid w:val="00FC67D0"/>
    <w:rsid w:val="00FC6998"/>
    <w:rsid w:val="00FC6B59"/>
    <w:rsid w:val="00FC6C72"/>
    <w:rsid w:val="00FC72B0"/>
    <w:rsid w:val="00FC7478"/>
    <w:rsid w:val="00FC74F0"/>
    <w:rsid w:val="00FC781F"/>
    <w:rsid w:val="00FD0150"/>
    <w:rsid w:val="00FD01B4"/>
    <w:rsid w:val="00FD0264"/>
    <w:rsid w:val="00FD0690"/>
    <w:rsid w:val="00FD09C8"/>
    <w:rsid w:val="00FD0E96"/>
    <w:rsid w:val="00FD110A"/>
    <w:rsid w:val="00FD1423"/>
    <w:rsid w:val="00FD1460"/>
    <w:rsid w:val="00FD1485"/>
    <w:rsid w:val="00FD15C6"/>
    <w:rsid w:val="00FD166B"/>
    <w:rsid w:val="00FD1763"/>
    <w:rsid w:val="00FD1BA7"/>
    <w:rsid w:val="00FD1D35"/>
    <w:rsid w:val="00FD25E1"/>
    <w:rsid w:val="00FD29A8"/>
    <w:rsid w:val="00FD2D32"/>
    <w:rsid w:val="00FD2F8A"/>
    <w:rsid w:val="00FD36D2"/>
    <w:rsid w:val="00FD3B15"/>
    <w:rsid w:val="00FD3ED6"/>
    <w:rsid w:val="00FD4152"/>
    <w:rsid w:val="00FD431A"/>
    <w:rsid w:val="00FD4A28"/>
    <w:rsid w:val="00FD4D92"/>
    <w:rsid w:val="00FD4F12"/>
    <w:rsid w:val="00FD5076"/>
    <w:rsid w:val="00FD510D"/>
    <w:rsid w:val="00FD556F"/>
    <w:rsid w:val="00FD600E"/>
    <w:rsid w:val="00FD69B7"/>
    <w:rsid w:val="00FD6F90"/>
    <w:rsid w:val="00FD708D"/>
    <w:rsid w:val="00FD722F"/>
    <w:rsid w:val="00FD747A"/>
    <w:rsid w:val="00FD7716"/>
    <w:rsid w:val="00FD7A43"/>
    <w:rsid w:val="00FD7B30"/>
    <w:rsid w:val="00FD7BFF"/>
    <w:rsid w:val="00FD7DB3"/>
    <w:rsid w:val="00FD7EBA"/>
    <w:rsid w:val="00FE013F"/>
    <w:rsid w:val="00FE0583"/>
    <w:rsid w:val="00FE0A98"/>
    <w:rsid w:val="00FE1146"/>
    <w:rsid w:val="00FE11CC"/>
    <w:rsid w:val="00FE1262"/>
    <w:rsid w:val="00FE1470"/>
    <w:rsid w:val="00FE15A1"/>
    <w:rsid w:val="00FE15BC"/>
    <w:rsid w:val="00FE1901"/>
    <w:rsid w:val="00FE1AFD"/>
    <w:rsid w:val="00FE1B21"/>
    <w:rsid w:val="00FE1C26"/>
    <w:rsid w:val="00FE1DAD"/>
    <w:rsid w:val="00FE204C"/>
    <w:rsid w:val="00FE229C"/>
    <w:rsid w:val="00FE2542"/>
    <w:rsid w:val="00FE2813"/>
    <w:rsid w:val="00FE29B6"/>
    <w:rsid w:val="00FE2F09"/>
    <w:rsid w:val="00FE30F0"/>
    <w:rsid w:val="00FE32F5"/>
    <w:rsid w:val="00FE351E"/>
    <w:rsid w:val="00FE3BF3"/>
    <w:rsid w:val="00FE3DC2"/>
    <w:rsid w:val="00FE4D97"/>
    <w:rsid w:val="00FE4E2C"/>
    <w:rsid w:val="00FE525F"/>
    <w:rsid w:val="00FE5381"/>
    <w:rsid w:val="00FE5484"/>
    <w:rsid w:val="00FE5EF6"/>
    <w:rsid w:val="00FE5FBA"/>
    <w:rsid w:val="00FE6077"/>
    <w:rsid w:val="00FE60A4"/>
    <w:rsid w:val="00FE6160"/>
    <w:rsid w:val="00FE6519"/>
    <w:rsid w:val="00FE6812"/>
    <w:rsid w:val="00FE690E"/>
    <w:rsid w:val="00FE6E8E"/>
    <w:rsid w:val="00FE6E91"/>
    <w:rsid w:val="00FE6F2E"/>
    <w:rsid w:val="00FE749C"/>
    <w:rsid w:val="00FE7554"/>
    <w:rsid w:val="00FE7B05"/>
    <w:rsid w:val="00FE7D9D"/>
    <w:rsid w:val="00FE7FDC"/>
    <w:rsid w:val="00FF0007"/>
    <w:rsid w:val="00FF051A"/>
    <w:rsid w:val="00FF0786"/>
    <w:rsid w:val="00FF1173"/>
    <w:rsid w:val="00FF15DD"/>
    <w:rsid w:val="00FF16AA"/>
    <w:rsid w:val="00FF1715"/>
    <w:rsid w:val="00FF1B42"/>
    <w:rsid w:val="00FF1E35"/>
    <w:rsid w:val="00FF23B0"/>
    <w:rsid w:val="00FF261E"/>
    <w:rsid w:val="00FF298E"/>
    <w:rsid w:val="00FF3340"/>
    <w:rsid w:val="00FF367F"/>
    <w:rsid w:val="00FF3880"/>
    <w:rsid w:val="00FF4208"/>
    <w:rsid w:val="00FF42DF"/>
    <w:rsid w:val="00FF48C8"/>
    <w:rsid w:val="00FF4C48"/>
    <w:rsid w:val="00FF5134"/>
    <w:rsid w:val="00FF5454"/>
    <w:rsid w:val="00FF54FE"/>
    <w:rsid w:val="00FF5AAF"/>
    <w:rsid w:val="00FF5C39"/>
    <w:rsid w:val="00FF5C8D"/>
    <w:rsid w:val="00FF5ECD"/>
    <w:rsid w:val="00FF6076"/>
    <w:rsid w:val="00FF6246"/>
    <w:rsid w:val="00FF66BA"/>
    <w:rsid w:val="00FF6BA4"/>
    <w:rsid w:val="00FF73D8"/>
    <w:rsid w:val="00FF7AD4"/>
    <w:rsid w:val="00FF7E1B"/>
    <w:rsid w:val="00FF7FD1"/>
    <w:rsid w:val="01181DFF"/>
    <w:rsid w:val="01E11EA5"/>
    <w:rsid w:val="0242242F"/>
    <w:rsid w:val="02797EF5"/>
    <w:rsid w:val="03B4372B"/>
    <w:rsid w:val="03BE4C9B"/>
    <w:rsid w:val="04A06748"/>
    <w:rsid w:val="04F2B9FC"/>
    <w:rsid w:val="04F514F9"/>
    <w:rsid w:val="06020049"/>
    <w:rsid w:val="0618E13A"/>
    <w:rsid w:val="06446687"/>
    <w:rsid w:val="06532B39"/>
    <w:rsid w:val="06CBFD2C"/>
    <w:rsid w:val="06D993DA"/>
    <w:rsid w:val="0777C394"/>
    <w:rsid w:val="07944F8D"/>
    <w:rsid w:val="07A4C116"/>
    <w:rsid w:val="0947CFE5"/>
    <w:rsid w:val="09AFCDE4"/>
    <w:rsid w:val="09BAD62F"/>
    <w:rsid w:val="09D6F2B0"/>
    <w:rsid w:val="09D737D5"/>
    <w:rsid w:val="09DFFAAB"/>
    <w:rsid w:val="0B08C7E2"/>
    <w:rsid w:val="0C1886C7"/>
    <w:rsid w:val="0CAE878C"/>
    <w:rsid w:val="0D1C26BF"/>
    <w:rsid w:val="0D45F8F3"/>
    <w:rsid w:val="0E1DCCEA"/>
    <w:rsid w:val="0F96AA9E"/>
    <w:rsid w:val="1135CAF6"/>
    <w:rsid w:val="11D2CCBA"/>
    <w:rsid w:val="1237BF9A"/>
    <w:rsid w:val="1251D09A"/>
    <w:rsid w:val="13322C28"/>
    <w:rsid w:val="1391DF0F"/>
    <w:rsid w:val="1406DB13"/>
    <w:rsid w:val="14764D65"/>
    <w:rsid w:val="1583DBD3"/>
    <w:rsid w:val="1587DA34"/>
    <w:rsid w:val="1590EE20"/>
    <w:rsid w:val="15E9A4DD"/>
    <w:rsid w:val="16220F15"/>
    <w:rsid w:val="16598E32"/>
    <w:rsid w:val="16F222B4"/>
    <w:rsid w:val="1718AD50"/>
    <w:rsid w:val="171B942D"/>
    <w:rsid w:val="17CC7635"/>
    <w:rsid w:val="1858A7E3"/>
    <w:rsid w:val="185D64C6"/>
    <w:rsid w:val="188D3365"/>
    <w:rsid w:val="188E0469"/>
    <w:rsid w:val="19DE0E57"/>
    <w:rsid w:val="1A6A6769"/>
    <w:rsid w:val="1A745D2A"/>
    <w:rsid w:val="1AB64604"/>
    <w:rsid w:val="1AF0AE17"/>
    <w:rsid w:val="1BA68BEA"/>
    <w:rsid w:val="1D3C8A8F"/>
    <w:rsid w:val="1DB4D7F4"/>
    <w:rsid w:val="1DCD68D9"/>
    <w:rsid w:val="1DFEC544"/>
    <w:rsid w:val="1E622E38"/>
    <w:rsid w:val="1E93EBF4"/>
    <w:rsid w:val="1EA9D1B8"/>
    <w:rsid w:val="1F697DB9"/>
    <w:rsid w:val="2106159A"/>
    <w:rsid w:val="2119B228"/>
    <w:rsid w:val="214176E8"/>
    <w:rsid w:val="216D2104"/>
    <w:rsid w:val="22114AE7"/>
    <w:rsid w:val="2320AE2D"/>
    <w:rsid w:val="2377DC4B"/>
    <w:rsid w:val="24180A16"/>
    <w:rsid w:val="2453A7AB"/>
    <w:rsid w:val="24785795"/>
    <w:rsid w:val="264F2907"/>
    <w:rsid w:val="265D4741"/>
    <w:rsid w:val="268981B1"/>
    <w:rsid w:val="26BBCC28"/>
    <w:rsid w:val="27A6AD4D"/>
    <w:rsid w:val="280BAD6C"/>
    <w:rsid w:val="2830EDF7"/>
    <w:rsid w:val="290DBDA0"/>
    <w:rsid w:val="29541650"/>
    <w:rsid w:val="299F6633"/>
    <w:rsid w:val="2AB8D09A"/>
    <w:rsid w:val="2AEC2420"/>
    <w:rsid w:val="2AF6D71D"/>
    <w:rsid w:val="2D7E06BC"/>
    <w:rsid w:val="2E8766B9"/>
    <w:rsid w:val="2EC31E9B"/>
    <w:rsid w:val="2EC54423"/>
    <w:rsid w:val="2ED275DC"/>
    <w:rsid w:val="2F266F3C"/>
    <w:rsid w:val="30FAAFF5"/>
    <w:rsid w:val="31804E30"/>
    <w:rsid w:val="3201BBA1"/>
    <w:rsid w:val="32385802"/>
    <w:rsid w:val="3252D2A6"/>
    <w:rsid w:val="32A7BC3B"/>
    <w:rsid w:val="3320E0A6"/>
    <w:rsid w:val="332F4383"/>
    <w:rsid w:val="3349B7C2"/>
    <w:rsid w:val="335F26D3"/>
    <w:rsid w:val="336D847F"/>
    <w:rsid w:val="342D5BFB"/>
    <w:rsid w:val="34C6FFD9"/>
    <w:rsid w:val="367BFB78"/>
    <w:rsid w:val="36B78914"/>
    <w:rsid w:val="382FAE28"/>
    <w:rsid w:val="38363565"/>
    <w:rsid w:val="3908AFBA"/>
    <w:rsid w:val="3917EF1C"/>
    <w:rsid w:val="39187904"/>
    <w:rsid w:val="3994F696"/>
    <w:rsid w:val="39D8E3F4"/>
    <w:rsid w:val="3A8B6E63"/>
    <w:rsid w:val="3AC65380"/>
    <w:rsid w:val="3AF9D8C8"/>
    <w:rsid w:val="3B0D55D0"/>
    <w:rsid w:val="3C2E84E3"/>
    <w:rsid w:val="3C50C7EE"/>
    <w:rsid w:val="3D15CC07"/>
    <w:rsid w:val="3D1D48E7"/>
    <w:rsid w:val="3D38AD73"/>
    <w:rsid w:val="3DAB0837"/>
    <w:rsid w:val="3DB96229"/>
    <w:rsid w:val="3DC75890"/>
    <w:rsid w:val="3DFE1123"/>
    <w:rsid w:val="3E418C3E"/>
    <w:rsid w:val="3E4B6924"/>
    <w:rsid w:val="3E810E95"/>
    <w:rsid w:val="3EB2886F"/>
    <w:rsid w:val="3F0B35EE"/>
    <w:rsid w:val="3F3729FE"/>
    <w:rsid w:val="3FB68ACA"/>
    <w:rsid w:val="4020532D"/>
    <w:rsid w:val="4110FAA6"/>
    <w:rsid w:val="4111084D"/>
    <w:rsid w:val="417768ED"/>
    <w:rsid w:val="41C753A9"/>
    <w:rsid w:val="4249A3C6"/>
    <w:rsid w:val="431EA890"/>
    <w:rsid w:val="439FCF9B"/>
    <w:rsid w:val="44082BF1"/>
    <w:rsid w:val="4427C440"/>
    <w:rsid w:val="44379E51"/>
    <w:rsid w:val="444F97BE"/>
    <w:rsid w:val="461058A9"/>
    <w:rsid w:val="4622177B"/>
    <w:rsid w:val="46846DEE"/>
    <w:rsid w:val="46F03407"/>
    <w:rsid w:val="470675FD"/>
    <w:rsid w:val="47401433"/>
    <w:rsid w:val="47C2681D"/>
    <w:rsid w:val="4874C1C2"/>
    <w:rsid w:val="48B2C03A"/>
    <w:rsid w:val="496D9ABB"/>
    <w:rsid w:val="498FF555"/>
    <w:rsid w:val="499AC821"/>
    <w:rsid w:val="49ED2B63"/>
    <w:rsid w:val="4A1D1D84"/>
    <w:rsid w:val="4A344A1A"/>
    <w:rsid w:val="4B09B1C1"/>
    <w:rsid w:val="4BE2B475"/>
    <w:rsid w:val="4BFB6A82"/>
    <w:rsid w:val="4CE55167"/>
    <w:rsid w:val="4D63D552"/>
    <w:rsid w:val="4E0AE6A1"/>
    <w:rsid w:val="4EB7A0C6"/>
    <w:rsid w:val="4ECFC25A"/>
    <w:rsid w:val="4F3010CA"/>
    <w:rsid w:val="4F336105"/>
    <w:rsid w:val="4F4C7455"/>
    <w:rsid w:val="4F629F2B"/>
    <w:rsid w:val="50BA9667"/>
    <w:rsid w:val="515676AD"/>
    <w:rsid w:val="5220AEC9"/>
    <w:rsid w:val="528BDEFD"/>
    <w:rsid w:val="53B4B1B4"/>
    <w:rsid w:val="541EA1AE"/>
    <w:rsid w:val="54C16FB1"/>
    <w:rsid w:val="554207E9"/>
    <w:rsid w:val="55BB98DB"/>
    <w:rsid w:val="561BD75F"/>
    <w:rsid w:val="569E9FA8"/>
    <w:rsid w:val="56E80E47"/>
    <w:rsid w:val="57C087E0"/>
    <w:rsid w:val="585FFD73"/>
    <w:rsid w:val="58DDBDFD"/>
    <w:rsid w:val="58E5BB10"/>
    <w:rsid w:val="5986D6A5"/>
    <w:rsid w:val="5A173A17"/>
    <w:rsid w:val="5A9E4C97"/>
    <w:rsid w:val="5B539041"/>
    <w:rsid w:val="5BFA8949"/>
    <w:rsid w:val="5C21883F"/>
    <w:rsid w:val="5C504FFD"/>
    <w:rsid w:val="5C95DA3A"/>
    <w:rsid w:val="5CF4B6BC"/>
    <w:rsid w:val="5D51D33C"/>
    <w:rsid w:val="5E60781A"/>
    <w:rsid w:val="5F4F4D55"/>
    <w:rsid w:val="5F720EC4"/>
    <w:rsid w:val="5FCA5568"/>
    <w:rsid w:val="6011DE9D"/>
    <w:rsid w:val="60D6135D"/>
    <w:rsid w:val="60F42D7D"/>
    <w:rsid w:val="616DE213"/>
    <w:rsid w:val="61B0A0A4"/>
    <w:rsid w:val="6287EACC"/>
    <w:rsid w:val="63E24263"/>
    <w:rsid w:val="640BD225"/>
    <w:rsid w:val="641C75B8"/>
    <w:rsid w:val="6486CF6F"/>
    <w:rsid w:val="64E9E24C"/>
    <w:rsid w:val="6507E851"/>
    <w:rsid w:val="6545C612"/>
    <w:rsid w:val="6693DEF1"/>
    <w:rsid w:val="66D9B366"/>
    <w:rsid w:val="66E7E99E"/>
    <w:rsid w:val="670E1F45"/>
    <w:rsid w:val="67ABBF8C"/>
    <w:rsid w:val="67E893AE"/>
    <w:rsid w:val="684BDCE3"/>
    <w:rsid w:val="692584B9"/>
    <w:rsid w:val="69403ABA"/>
    <w:rsid w:val="6966C69F"/>
    <w:rsid w:val="698B08F8"/>
    <w:rsid w:val="6AB0E391"/>
    <w:rsid w:val="6ACB3B1E"/>
    <w:rsid w:val="6B7F8BD5"/>
    <w:rsid w:val="6B8FFFCA"/>
    <w:rsid w:val="6BB573F6"/>
    <w:rsid w:val="6C343545"/>
    <w:rsid w:val="6C4D2EBA"/>
    <w:rsid w:val="6CEA6468"/>
    <w:rsid w:val="6D038AE6"/>
    <w:rsid w:val="6D9762EF"/>
    <w:rsid w:val="6DD5E281"/>
    <w:rsid w:val="6E4990B7"/>
    <w:rsid w:val="6EC6D823"/>
    <w:rsid w:val="6F05431A"/>
    <w:rsid w:val="6F3C8925"/>
    <w:rsid w:val="70675B61"/>
    <w:rsid w:val="707FE238"/>
    <w:rsid w:val="70A09D50"/>
    <w:rsid w:val="711F313B"/>
    <w:rsid w:val="71D16E62"/>
    <w:rsid w:val="72CC6B30"/>
    <w:rsid w:val="72E29FC1"/>
    <w:rsid w:val="748FB8D0"/>
    <w:rsid w:val="74F2A691"/>
    <w:rsid w:val="76275CB7"/>
    <w:rsid w:val="766CD7C7"/>
    <w:rsid w:val="768F9916"/>
    <w:rsid w:val="77B01CE6"/>
    <w:rsid w:val="77FB34E7"/>
    <w:rsid w:val="79C7E9CF"/>
    <w:rsid w:val="79F0DF2F"/>
    <w:rsid w:val="7A070080"/>
    <w:rsid w:val="7A4BF76F"/>
    <w:rsid w:val="7A5A356B"/>
    <w:rsid w:val="7AE341D3"/>
    <w:rsid w:val="7B0BA8F7"/>
    <w:rsid w:val="7BB9DE89"/>
    <w:rsid w:val="7C1BE382"/>
    <w:rsid w:val="7C1ED59A"/>
    <w:rsid w:val="7CA8344D"/>
    <w:rsid w:val="7CBAFA52"/>
    <w:rsid w:val="7D538AFB"/>
    <w:rsid w:val="7D5764F8"/>
    <w:rsid w:val="7DF0B8A9"/>
    <w:rsid w:val="7EB8AE2B"/>
    <w:rsid w:val="7F138007"/>
    <w:rsid w:val="7F2208A2"/>
    <w:rsid w:val="7F4575A8"/>
    <w:rsid w:val="7FF2FD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4B14D2"/>
  <w15:docId w15:val="{33BD0F4D-F634-4776-B8D3-90AE24C1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09B"/>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1C309B"/>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1C309B"/>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1C309B"/>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1C309B"/>
    <w:pPr>
      <w:spacing w:before="240" w:after="240" w:line="240" w:lineRule="auto"/>
      <w:outlineLvl w:val="3"/>
    </w:pPr>
    <w:rPr>
      <w:b/>
    </w:rPr>
  </w:style>
  <w:style w:type="paragraph" w:styleId="Heading6">
    <w:name w:val="heading 6"/>
    <w:basedOn w:val="Heading4"/>
    <w:next w:val="Normal"/>
    <w:link w:val="Heading6Char"/>
    <w:semiHidden/>
    <w:unhideWhenUsed/>
    <w:qFormat/>
    <w:rsid w:val="001C309B"/>
    <w:pPr>
      <w:outlineLvl w:val="5"/>
    </w:pPr>
    <w:rPr>
      <w:b w:val="0"/>
      <w:bCs/>
      <w:color w:val="43194C" w:themeColor="accent1" w:themeShade="7F"/>
    </w:rPr>
  </w:style>
  <w:style w:type="character" w:default="1" w:styleId="DefaultParagraphFont">
    <w:name w:val="Default Paragraph Font"/>
    <w:uiPriority w:val="1"/>
    <w:semiHidden/>
    <w:unhideWhenUsed/>
    <w:rsid w:val="001C30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309B"/>
  </w:style>
  <w:style w:type="character" w:customStyle="1" w:styleId="Heading2Char">
    <w:name w:val="Heading 2 Char"/>
    <w:link w:val="Heading2"/>
    <w:uiPriority w:val="99"/>
    <w:rsid w:val="001C309B"/>
    <w:rPr>
      <w:rFonts w:asciiTheme="minorHAnsi" w:hAnsiTheme="minorHAnsi"/>
      <w:color w:val="873299"/>
      <w:sz w:val="32"/>
    </w:rPr>
  </w:style>
  <w:style w:type="character" w:customStyle="1" w:styleId="Heading4Char">
    <w:name w:val="Heading 4 Char"/>
    <w:basedOn w:val="DefaultParagraphFont"/>
    <w:link w:val="Heading4"/>
    <w:rsid w:val="001C309B"/>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1C309B"/>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1C309B"/>
    <w:pPr>
      <w:numPr>
        <w:numId w:val="1"/>
      </w:numPr>
      <w:ind w:left="851" w:hanging="284"/>
    </w:pPr>
    <w:rPr>
      <w:szCs w:val="20"/>
    </w:rPr>
  </w:style>
  <w:style w:type="paragraph" w:customStyle="1" w:styleId="CoverInfo">
    <w:name w:val="Cover Info"/>
    <w:basedOn w:val="Normal"/>
    <w:link w:val="CoverInfoChar"/>
    <w:rsid w:val="001C309B"/>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1C309B"/>
    <w:pPr>
      <w:widowControl w:val="0"/>
      <w:numPr>
        <w:numId w:val="15"/>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1C309B"/>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1C309B"/>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1C309B"/>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1C309B"/>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1C309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1C309B"/>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1C309B"/>
    <w:rPr>
      <w:caps/>
      <w:color w:val="FFFFFF" w:themeColor="background1"/>
      <w:sz w:val="44"/>
      <w:szCs w:val="52"/>
      <w:shd w:val="clear" w:color="auto" w:fill="2F1A45"/>
      <w:lang w:val="en-US"/>
    </w:rPr>
  </w:style>
  <w:style w:type="character" w:styleId="FollowedHyperlink">
    <w:name w:val="FollowedHyperlink"/>
    <w:rsid w:val="001C309B"/>
    <w:rPr>
      <w:color w:val="800080"/>
      <w:u w:val="single"/>
    </w:rPr>
  </w:style>
  <w:style w:type="paragraph" w:styleId="Footer">
    <w:name w:val="footer"/>
    <w:basedOn w:val="Normal"/>
    <w:link w:val="FooterChar"/>
    <w:unhideWhenUsed/>
    <w:rsid w:val="001C309B"/>
    <w:pPr>
      <w:tabs>
        <w:tab w:val="center" w:pos="4513"/>
        <w:tab w:val="right" w:pos="9026"/>
      </w:tabs>
      <w:spacing w:before="0" w:after="0" w:line="240" w:lineRule="auto"/>
    </w:pPr>
  </w:style>
  <w:style w:type="character" w:customStyle="1" w:styleId="FooterChar">
    <w:name w:val="Footer Char"/>
    <w:basedOn w:val="DefaultParagraphFont"/>
    <w:link w:val="Footer"/>
    <w:rsid w:val="001C309B"/>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1C309B"/>
    <w:rPr>
      <w:rFonts w:asciiTheme="minorHAnsi" w:hAnsiTheme="minorHAnsi"/>
      <w:color w:val="007782" w:themeColor="accent2" w:themeShade="BF"/>
      <w:sz w:val="24"/>
      <w:u w:val="single"/>
    </w:rPr>
  </w:style>
  <w:style w:type="paragraph" w:styleId="Revision">
    <w:name w:val="Revision"/>
    <w:hidden/>
    <w:uiPriority w:val="99"/>
    <w:semiHidden/>
    <w:rsid w:val="001C309B"/>
  </w:style>
  <w:style w:type="table" w:customStyle="1" w:styleId="TableGrid1">
    <w:name w:val="Table Grid1"/>
    <w:basedOn w:val="TableNormal"/>
    <w:next w:val="TableGrid"/>
    <w:rsid w:val="001C309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C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1C309B"/>
    <w:pPr>
      <w:jc w:val="right"/>
    </w:pPr>
    <w:rPr>
      <w:b/>
      <w:caps/>
      <w:color w:val="FFFFFF" w:themeColor="background1"/>
      <w:lang w:val="en-US"/>
    </w:rPr>
  </w:style>
  <w:style w:type="paragraph" w:styleId="TOC1">
    <w:name w:val="toc 1"/>
    <w:basedOn w:val="Normal"/>
    <w:next w:val="Normal"/>
    <w:link w:val="TOC1Char"/>
    <w:autoRedefine/>
    <w:uiPriority w:val="39"/>
    <w:unhideWhenUsed/>
    <w:rsid w:val="001C309B"/>
    <w:pPr>
      <w:spacing w:after="100"/>
    </w:pPr>
    <w:rPr>
      <w:b/>
    </w:rPr>
  </w:style>
  <w:style w:type="paragraph" w:styleId="TOC2">
    <w:name w:val="toc 2"/>
    <w:basedOn w:val="Normal"/>
    <w:next w:val="Normal"/>
    <w:autoRedefine/>
    <w:uiPriority w:val="39"/>
    <w:rsid w:val="001C309B"/>
    <w:pPr>
      <w:spacing w:after="100"/>
      <w:ind w:left="260"/>
    </w:pPr>
  </w:style>
  <w:style w:type="paragraph" w:styleId="TOC3">
    <w:name w:val="toc 3"/>
    <w:basedOn w:val="Normal"/>
    <w:next w:val="Normal"/>
    <w:autoRedefine/>
    <w:uiPriority w:val="39"/>
    <w:rsid w:val="001C309B"/>
    <w:pPr>
      <w:tabs>
        <w:tab w:val="right" w:leader="dot" w:pos="9016"/>
      </w:tabs>
      <w:spacing w:after="100"/>
      <w:ind w:left="520"/>
    </w:pPr>
    <w:rPr>
      <w:noProof/>
    </w:rPr>
  </w:style>
  <w:style w:type="paragraph" w:styleId="TOCHeading">
    <w:name w:val="TOC Heading"/>
    <w:basedOn w:val="Normal"/>
    <w:next w:val="Normal"/>
    <w:uiPriority w:val="39"/>
    <w:unhideWhenUsed/>
    <w:rsid w:val="001C309B"/>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1C309B"/>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1C309B"/>
  </w:style>
  <w:style w:type="character" w:customStyle="1" w:styleId="Heading1Char">
    <w:name w:val="Heading 1 Char"/>
    <w:basedOn w:val="DefaultParagraphFont"/>
    <w:link w:val="Heading1"/>
    <w:rsid w:val="001C309B"/>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1C309B"/>
    <w:rPr>
      <w:color w:val="007782" w:themeColor="accent2" w:themeShade="BF"/>
      <w:sz w:val="28"/>
    </w:rPr>
  </w:style>
  <w:style w:type="paragraph" w:styleId="TOC4">
    <w:name w:val="toc 4"/>
    <w:basedOn w:val="Normal"/>
    <w:next w:val="Normal"/>
    <w:autoRedefine/>
    <w:uiPriority w:val="39"/>
    <w:unhideWhenUsed/>
    <w:rsid w:val="001C309B"/>
    <w:pPr>
      <w:spacing w:after="100" w:line="276" w:lineRule="auto"/>
      <w:ind w:left="660"/>
    </w:pPr>
    <w:rPr>
      <w:rFonts w:eastAsiaTheme="minorEastAsia"/>
      <w:sz w:val="22"/>
    </w:rPr>
  </w:style>
  <w:style w:type="table" w:customStyle="1" w:styleId="TableGrid3">
    <w:name w:val="Table Grid3"/>
    <w:basedOn w:val="TableNormal"/>
    <w:next w:val="TableGrid"/>
    <w:rsid w:val="001C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C3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30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1C309B"/>
    <w:pPr>
      <w:spacing w:before="120"/>
    </w:pPr>
    <w:rPr>
      <w:rFonts w:eastAsiaTheme="majorEastAsia" w:cstheme="majorBidi"/>
      <w:bCs/>
      <w:szCs w:val="24"/>
    </w:rPr>
  </w:style>
  <w:style w:type="character" w:customStyle="1" w:styleId="BulletsChar">
    <w:name w:val="Bullets Char"/>
    <w:link w:val="Bullets"/>
    <w:uiPriority w:val="1"/>
    <w:locked/>
    <w:rsid w:val="001C309B"/>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1C309B"/>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1C309B"/>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1C309B"/>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1C309B"/>
    <w:rPr>
      <w:color w:val="873299" w:themeColor="accent1"/>
      <w:lang w:val="en-US"/>
    </w:rPr>
  </w:style>
  <w:style w:type="paragraph" w:customStyle="1" w:styleId="FooterDetails">
    <w:name w:val="FooterDetails"/>
    <w:basedOn w:val="Normal"/>
    <w:link w:val="FooterDetailsChar"/>
    <w:rsid w:val="001C309B"/>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1C309B"/>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1C309B"/>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1C309B"/>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1C309B"/>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1C309B"/>
    <w:tblPr/>
  </w:style>
  <w:style w:type="paragraph" w:customStyle="1" w:styleId="SummaryTitle">
    <w:name w:val="Summary Title"/>
    <w:link w:val="SummaryTitleChar"/>
    <w:qFormat/>
    <w:rsid w:val="001C309B"/>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1C309B"/>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1C309B"/>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1C309B"/>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1C309B"/>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1C309B"/>
    <w:rPr>
      <w:color w:val="605E5C"/>
      <w:shd w:val="clear" w:color="auto" w:fill="E1DFDD"/>
    </w:rPr>
  </w:style>
  <w:style w:type="character" w:styleId="PlaceholderText">
    <w:name w:val="Placeholder Text"/>
    <w:basedOn w:val="DefaultParagraphFont"/>
    <w:uiPriority w:val="99"/>
    <w:semiHidden/>
    <w:rsid w:val="001C309B"/>
    <w:rPr>
      <w:color w:val="808080"/>
    </w:rPr>
  </w:style>
  <w:style w:type="paragraph" w:styleId="FootnoteText">
    <w:name w:val="footnote text"/>
    <w:basedOn w:val="Normal"/>
    <w:link w:val="FootnoteTextChar"/>
    <w:unhideWhenUsed/>
    <w:rsid w:val="001C309B"/>
    <w:pPr>
      <w:spacing w:before="0" w:after="0" w:line="240" w:lineRule="auto"/>
    </w:pPr>
    <w:rPr>
      <w:sz w:val="20"/>
      <w:szCs w:val="20"/>
    </w:rPr>
  </w:style>
  <w:style w:type="character" w:customStyle="1" w:styleId="FootnoteTextChar">
    <w:name w:val="Footnote Text Char"/>
    <w:basedOn w:val="DefaultParagraphFont"/>
    <w:link w:val="FootnoteText"/>
    <w:rsid w:val="001C309B"/>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unhideWhenUsed/>
    <w:rsid w:val="001C309B"/>
    <w:rPr>
      <w:vertAlign w:val="superscript"/>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L"/>
    <w:basedOn w:val="Normal"/>
    <w:link w:val="ListParagraphChar"/>
    <w:uiPriority w:val="34"/>
    <w:qFormat/>
    <w:rsid w:val="00FE6077"/>
    <w:pPr>
      <w:ind w:left="720"/>
      <w:contextualSpacing/>
    </w:pPr>
  </w:style>
  <w:style w:type="paragraph" w:styleId="ListNumber">
    <w:name w:val="List Number"/>
    <w:basedOn w:val="Normal"/>
    <w:rsid w:val="002562DC"/>
    <w:pPr>
      <w:spacing w:before="0" w:after="0" w:line="240" w:lineRule="auto"/>
      <w:ind w:left="360" w:hanging="360"/>
      <w:contextualSpacing/>
    </w:pPr>
    <w:rPr>
      <w:rFonts w:ascii="Calibri" w:eastAsia="Times New Roman" w:hAnsi="Calibri" w:cs="Times New Roman"/>
      <w:color w:val="auto"/>
      <w:sz w:val="26"/>
      <w:szCs w:val="26"/>
      <w:lang w:eastAsia="en-GB"/>
    </w:rPr>
  </w:style>
  <w:style w:type="character" w:styleId="CommentReference">
    <w:name w:val="annotation reference"/>
    <w:basedOn w:val="DefaultParagraphFont"/>
    <w:uiPriority w:val="99"/>
    <w:semiHidden/>
    <w:unhideWhenUsed/>
    <w:rsid w:val="00D668EF"/>
    <w:rPr>
      <w:sz w:val="16"/>
      <w:szCs w:val="16"/>
    </w:rPr>
  </w:style>
  <w:style w:type="paragraph" w:styleId="CommentText">
    <w:name w:val="annotation text"/>
    <w:basedOn w:val="Normal"/>
    <w:link w:val="CommentTextChar"/>
    <w:uiPriority w:val="99"/>
    <w:unhideWhenUsed/>
    <w:rsid w:val="00D668EF"/>
    <w:pPr>
      <w:spacing w:line="240" w:lineRule="auto"/>
    </w:pPr>
    <w:rPr>
      <w:sz w:val="20"/>
      <w:szCs w:val="20"/>
    </w:rPr>
  </w:style>
  <w:style w:type="character" w:customStyle="1" w:styleId="CommentTextChar">
    <w:name w:val="Comment Text Char"/>
    <w:basedOn w:val="DefaultParagraphFont"/>
    <w:link w:val="CommentText"/>
    <w:uiPriority w:val="99"/>
    <w:rsid w:val="00D668EF"/>
    <w:rPr>
      <w:rFonts w:asciiTheme="minorHAnsi" w:eastAsiaTheme="minorHAnsi" w:hAnsiTheme="minorHAnsi" w:cstheme="minorBidi"/>
      <w:color w:val="2F1A45" w:themeColor="text1"/>
      <w:sz w:val="20"/>
      <w:szCs w:val="20"/>
      <w:lang w:eastAsia="en-US"/>
    </w:rPr>
  </w:style>
  <w:style w:type="paragraph" w:styleId="CommentSubject">
    <w:name w:val="annotation subject"/>
    <w:basedOn w:val="CommentText"/>
    <w:next w:val="CommentText"/>
    <w:link w:val="CommentSubjectChar"/>
    <w:semiHidden/>
    <w:unhideWhenUsed/>
    <w:rsid w:val="00D668EF"/>
    <w:rPr>
      <w:b/>
      <w:bCs/>
    </w:rPr>
  </w:style>
  <w:style w:type="character" w:customStyle="1" w:styleId="CommentSubjectChar">
    <w:name w:val="Comment Subject Char"/>
    <w:basedOn w:val="CommentTextChar"/>
    <w:link w:val="CommentSubject"/>
    <w:semiHidden/>
    <w:rsid w:val="00D668EF"/>
    <w:rPr>
      <w:rFonts w:asciiTheme="minorHAnsi" w:eastAsiaTheme="minorHAnsi" w:hAnsiTheme="minorHAnsi" w:cstheme="minorBidi"/>
      <w:b/>
      <w:bCs/>
      <w:color w:val="2F1A45" w:themeColor="text1"/>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182B89"/>
    <w:rPr>
      <w:rFonts w:asciiTheme="minorHAnsi" w:eastAsiaTheme="minorHAnsi" w:hAnsiTheme="minorHAnsi" w:cstheme="minorBidi"/>
      <w:color w:val="2F1A45" w:themeColor="text1"/>
      <w:sz w:val="24"/>
      <w:szCs w:val="22"/>
      <w:lang w:eastAsia="en-US"/>
    </w:rPr>
  </w:style>
  <w:style w:type="character" w:customStyle="1" w:styleId="normaltextrun">
    <w:name w:val="normaltextrun"/>
    <w:basedOn w:val="DefaultParagraphFont"/>
    <w:rsid w:val="001D16F8"/>
  </w:style>
  <w:style w:type="character" w:styleId="Emphasis">
    <w:name w:val="Emphasis"/>
    <w:basedOn w:val="DefaultParagraphFont"/>
    <w:uiPriority w:val="20"/>
    <w:qFormat/>
    <w:rsid w:val="003D34D7"/>
    <w:rPr>
      <w:i/>
      <w:iCs/>
    </w:rPr>
  </w:style>
  <w:style w:type="character" w:customStyle="1" w:styleId="eop">
    <w:name w:val="eop"/>
    <w:basedOn w:val="DefaultParagraphFont"/>
    <w:rsid w:val="001121E3"/>
  </w:style>
  <w:style w:type="paragraph" w:customStyle="1" w:styleId="pf0">
    <w:name w:val="pf0"/>
    <w:basedOn w:val="Normal"/>
    <w:rsid w:val="00374E46"/>
    <w:pPr>
      <w:spacing w:before="100" w:beforeAutospacing="1" w:after="100" w:afterAutospacing="1" w:line="240" w:lineRule="auto"/>
      <w:ind w:left="360"/>
    </w:pPr>
    <w:rPr>
      <w:rFonts w:ascii="Times New Roman" w:eastAsia="Times New Roman" w:hAnsi="Times New Roman" w:cs="Times New Roman"/>
      <w:color w:val="auto"/>
      <w:szCs w:val="24"/>
      <w:lang w:eastAsia="en-GB"/>
    </w:rPr>
  </w:style>
  <w:style w:type="character" w:customStyle="1" w:styleId="cf01">
    <w:name w:val="cf01"/>
    <w:basedOn w:val="DefaultParagraphFont"/>
    <w:rsid w:val="00374E46"/>
    <w:rPr>
      <w:rFonts w:ascii="Segoe UI" w:hAnsi="Segoe UI" w:cs="Segoe UI" w:hint="default"/>
      <w:color w:val="2F1A45"/>
      <w:sz w:val="18"/>
      <w:szCs w:val="18"/>
    </w:rPr>
  </w:style>
  <w:style w:type="character" w:customStyle="1" w:styleId="ui-provider">
    <w:name w:val="ui-provider"/>
    <w:basedOn w:val="DefaultParagraphFont"/>
    <w:rsid w:val="00AE4658"/>
  </w:style>
  <w:style w:type="character" w:customStyle="1" w:styleId="cf11">
    <w:name w:val="cf11"/>
    <w:basedOn w:val="DefaultParagraphFont"/>
    <w:rsid w:val="00DC4A3C"/>
    <w:rPr>
      <w:rFonts w:ascii="Segoe UI" w:hAnsi="Segoe UI" w:cs="Segoe UI" w:hint="default"/>
      <w:color w:val="2F1A45"/>
      <w:sz w:val="18"/>
      <w:szCs w:val="18"/>
    </w:rPr>
  </w:style>
  <w:style w:type="character" w:styleId="Strong">
    <w:name w:val="Strong"/>
    <w:basedOn w:val="DefaultParagraphFont"/>
    <w:uiPriority w:val="22"/>
    <w:qFormat/>
    <w:rsid w:val="00E875C2"/>
    <w:rPr>
      <w:b/>
      <w:bCs/>
    </w:rPr>
  </w:style>
  <w:style w:type="paragraph" w:customStyle="1" w:styleId="paragraph">
    <w:name w:val="paragraph"/>
    <w:basedOn w:val="Normal"/>
    <w:rsid w:val="00F823BF"/>
    <w:pPr>
      <w:spacing w:before="100" w:beforeAutospacing="1" w:after="100" w:afterAutospacing="1" w:line="240" w:lineRule="auto"/>
    </w:pPr>
    <w:rPr>
      <w:rFonts w:ascii="Calibri" w:hAnsi="Calibri" w:cs="Calibri"/>
      <w:color w:val="auto"/>
      <w:sz w:val="22"/>
      <w:lang w:eastAsia="en-GB"/>
    </w:rPr>
  </w:style>
  <w:style w:type="character" w:styleId="Mention">
    <w:name w:val="Mention"/>
    <w:basedOn w:val="DefaultParagraphFont"/>
    <w:uiPriority w:val="99"/>
    <w:unhideWhenUsed/>
    <w:rsid w:val="00252EF8"/>
    <w:rPr>
      <w:color w:val="2B579A"/>
      <w:shd w:val="clear" w:color="auto" w:fill="E1DFDD"/>
    </w:rPr>
  </w:style>
  <w:style w:type="character" w:customStyle="1" w:styleId="cf31">
    <w:name w:val="cf31"/>
    <w:basedOn w:val="DefaultParagraphFont"/>
    <w:rsid w:val="00786C05"/>
    <w:rPr>
      <w:rFonts w:ascii="Segoe UI" w:hAnsi="Segoe UI" w:cs="Segoe UI" w:hint="default"/>
      <w:i/>
      <w:iCs/>
      <w:color w:val="2F1A45"/>
      <w:sz w:val="18"/>
      <w:szCs w:val="18"/>
    </w:rPr>
  </w:style>
  <w:style w:type="character" w:customStyle="1" w:styleId="cf41">
    <w:name w:val="cf41"/>
    <w:basedOn w:val="DefaultParagraphFont"/>
    <w:rsid w:val="00786C05"/>
    <w:rPr>
      <w:rFonts w:ascii="Segoe UI" w:hAnsi="Segoe UI" w:cs="Segoe UI" w:hint="default"/>
      <w:b/>
      <w:bCs/>
      <w:i/>
      <w:iCs/>
      <w:sz w:val="18"/>
      <w:szCs w:val="18"/>
    </w:rPr>
  </w:style>
  <w:style w:type="character" w:customStyle="1" w:styleId="cf21">
    <w:name w:val="cf21"/>
    <w:basedOn w:val="DefaultParagraphFont"/>
    <w:rsid w:val="002722E1"/>
    <w:rPr>
      <w:rFonts w:ascii="Segoe UI" w:hAnsi="Segoe UI" w:cs="Segoe UI" w:hint="default"/>
      <w:b/>
      <w:bCs/>
      <w:i/>
      <w:iCs/>
      <w:sz w:val="18"/>
      <w:szCs w:val="18"/>
    </w:rPr>
  </w:style>
  <w:style w:type="paragraph" w:customStyle="1" w:styleId="pf1">
    <w:name w:val="pf1"/>
    <w:basedOn w:val="Normal"/>
    <w:rsid w:val="00C45C77"/>
    <w:pPr>
      <w:spacing w:before="100" w:beforeAutospacing="1" w:after="100" w:afterAutospacing="1" w:line="240" w:lineRule="auto"/>
      <w:ind w:left="800"/>
    </w:pPr>
    <w:rPr>
      <w:rFonts w:ascii="Times New Roman" w:eastAsia="Times New Roman" w:hAnsi="Times New Roman" w:cs="Times New Roman"/>
      <w:color w:val="auto"/>
      <w:szCs w:val="24"/>
      <w:lang w:eastAsia="en-GB"/>
    </w:rPr>
  </w:style>
  <w:style w:type="character" w:customStyle="1" w:styleId="tabchar">
    <w:name w:val="tabchar"/>
    <w:basedOn w:val="DefaultParagraphFont"/>
    <w:rsid w:val="0045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27729449">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68383957">
      <w:bodyDiv w:val="1"/>
      <w:marLeft w:val="0"/>
      <w:marRight w:val="0"/>
      <w:marTop w:val="0"/>
      <w:marBottom w:val="0"/>
      <w:divBdr>
        <w:top w:val="none" w:sz="0" w:space="0" w:color="auto"/>
        <w:left w:val="none" w:sz="0" w:space="0" w:color="auto"/>
        <w:bottom w:val="none" w:sz="0" w:space="0" w:color="auto"/>
        <w:right w:val="none" w:sz="0" w:space="0" w:color="auto"/>
      </w:divBdr>
      <w:divsChild>
        <w:div w:id="157885796">
          <w:marLeft w:val="0"/>
          <w:marRight w:val="0"/>
          <w:marTop w:val="0"/>
          <w:marBottom w:val="0"/>
          <w:divBdr>
            <w:top w:val="none" w:sz="0" w:space="0" w:color="auto"/>
            <w:left w:val="none" w:sz="0" w:space="0" w:color="auto"/>
            <w:bottom w:val="none" w:sz="0" w:space="0" w:color="auto"/>
            <w:right w:val="none" w:sz="0" w:space="0" w:color="auto"/>
          </w:divBdr>
        </w:div>
        <w:div w:id="196043950">
          <w:marLeft w:val="0"/>
          <w:marRight w:val="0"/>
          <w:marTop w:val="0"/>
          <w:marBottom w:val="0"/>
          <w:divBdr>
            <w:top w:val="none" w:sz="0" w:space="0" w:color="auto"/>
            <w:left w:val="none" w:sz="0" w:space="0" w:color="auto"/>
            <w:bottom w:val="none" w:sz="0" w:space="0" w:color="auto"/>
            <w:right w:val="none" w:sz="0" w:space="0" w:color="auto"/>
          </w:divBdr>
        </w:div>
        <w:div w:id="217907639">
          <w:marLeft w:val="0"/>
          <w:marRight w:val="0"/>
          <w:marTop w:val="0"/>
          <w:marBottom w:val="0"/>
          <w:divBdr>
            <w:top w:val="none" w:sz="0" w:space="0" w:color="auto"/>
            <w:left w:val="none" w:sz="0" w:space="0" w:color="auto"/>
            <w:bottom w:val="none" w:sz="0" w:space="0" w:color="auto"/>
            <w:right w:val="none" w:sz="0" w:space="0" w:color="auto"/>
          </w:divBdr>
        </w:div>
        <w:div w:id="291404901">
          <w:marLeft w:val="0"/>
          <w:marRight w:val="0"/>
          <w:marTop w:val="0"/>
          <w:marBottom w:val="0"/>
          <w:divBdr>
            <w:top w:val="none" w:sz="0" w:space="0" w:color="auto"/>
            <w:left w:val="none" w:sz="0" w:space="0" w:color="auto"/>
            <w:bottom w:val="none" w:sz="0" w:space="0" w:color="auto"/>
            <w:right w:val="none" w:sz="0" w:space="0" w:color="auto"/>
          </w:divBdr>
        </w:div>
        <w:div w:id="559906454">
          <w:marLeft w:val="0"/>
          <w:marRight w:val="0"/>
          <w:marTop w:val="0"/>
          <w:marBottom w:val="0"/>
          <w:divBdr>
            <w:top w:val="none" w:sz="0" w:space="0" w:color="auto"/>
            <w:left w:val="none" w:sz="0" w:space="0" w:color="auto"/>
            <w:bottom w:val="none" w:sz="0" w:space="0" w:color="auto"/>
            <w:right w:val="none" w:sz="0" w:space="0" w:color="auto"/>
          </w:divBdr>
        </w:div>
        <w:div w:id="613370888">
          <w:marLeft w:val="0"/>
          <w:marRight w:val="0"/>
          <w:marTop w:val="0"/>
          <w:marBottom w:val="0"/>
          <w:divBdr>
            <w:top w:val="none" w:sz="0" w:space="0" w:color="auto"/>
            <w:left w:val="none" w:sz="0" w:space="0" w:color="auto"/>
            <w:bottom w:val="none" w:sz="0" w:space="0" w:color="auto"/>
            <w:right w:val="none" w:sz="0" w:space="0" w:color="auto"/>
          </w:divBdr>
        </w:div>
        <w:div w:id="875389577">
          <w:marLeft w:val="0"/>
          <w:marRight w:val="0"/>
          <w:marTop w:val="0"/>
          <w:marBottom w:val="0"/>
          <w:divBdr>
            <w:top w:val="none" w:sz="0" w:space="0" w:color="auto"/>
            <w:left w:val="none" w:sz="0" w:space="0" w:color="auto"/>
            <w:bottom w:val="none" w:sz="0" w:space="0" w:color="auto"/>
            <w:right w:val="none" w:sz="0" w:space="0" w:color="auto"/>
          </w:divBdr>
        </w:div>
        <w:div w:id="958294701">
          <w:marLeft w:val="0"/>
          <w:marRight w:val="0"/>
          <w:marTop w:val="0"/>
          <w:marBottom w:val="0"/>
          <w:divBdr>
            <w:top w:val="none" w:sz="0" w:space="0" w:color="auto"/>
            <w:left w:val="none" w:sz="0" w:space="0" w:color="auto"/>
            <w:bottom w:val="none" w:sz="0" w:space="0" w:color="auto"/>
            <w:right w:val="none" w:sz="0" w:space="0" w:color="auto"/>
          </w:divBdr>
        </w:div>
        <w:div w:id="1010378082">
          <w:marLeft w:val="0"/>
          <w:marRight w:val="0"/>
          <w:marTop w:val="0"/>
          <w:marBottom w:val="0"/>
          <w:divBdr>
            <w:top w:val="none" w:sz="0" w:space="0" w:color="auto"/>
            <w:left w:val="none" w:sz="0" w:space="0" w:color="auto"/>
            <w:bottom w:val="none" w:sz="0" w:space="0" w:color="auto"/>
            <w:right w:val="none" w:sz="0" w:space="0" w:color="auto"/>
          </w:divBdr>
        </w:div>
        <w:div w:id="1031951255">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 w:id="1524981300">
          <w:marLeft w:val="0"/>
          <w:marRight w:val="0"/>
          <w:marTop w:val="0"/>
          <w:marBottom w:val="0"/>
          <w:divBdr>
            <w:top w:val="none" w:sz="0" w:space="0" w:color="auto"/>
            <w:left w:val="none" w:sz="0" w:space="0" w:color="auto"/>
            <w:bottom w:val="none" w:sz="0" w:space="0" w:color="auto"/>
            <w:right w:val="none" w:sz="0" w:space="0" w:color="auto"/>
          </w:divBdr>
        </w:div>
        <w:div w:id="1534465952">
          <w:marLeft w:val="0"/>
          <w:marRight w:val="0"/>
          <w:marTop w:val="0"/>
          <w:marBottom w:val="0"/>
          <w:divBdr>
            <w:top w:val="none" w:sz="0" w:space="0" w:color="auto"/>
            <w:left w:val="none" w:sz="0" w:space="0" w:color="auto"/>
            <w:bottom w:val="none" w:sz="0" w:space="0" w:color="auto"/>
            <w:right w:val="none" w:sz="0" w:space="0" w:color="auto"/>
          </w:divBdr>
        </w:div>
        <w:div w:id="1727296879">
          <w:marLeft w:val="0"/>
          <w:marRight w:val="0"/>
          <w:marTop w:val="0"/>
          <w:marBottom w:val="0"/>
          <w:divBdr>
            <w:top w:val="none" w:sz="0" w:space="0" w:color="auto"/>
            <w:left w:val="none" w:sz="0" w:space="0" w:color="auto"/>
            <w:bottom w:val="none" w:sz="0" w:space="0" w:color="auto"/>
            <w:right w:val="none" w:sz="0" w:space="0" w:color="auto"/>
          </w:divBdr>
        </w:div>
        <w:div w:id="1825006323">
          <w:marLeft w:val="0"/>
          <w:marRight w:val="0"/>
          <w:marTop w:val="0"/>
          <w:marBottom w:val="0"/>
          <w:divBdr>
            <w:top w:val="none" w:sz="0" w:space="0" w:color="auto"/>
            <w:left w:val="none" w:sz="0" w:space="0" w:color="auto"/>
            <w:bottom w:val="none" w:sz="0" w:space="0" w:color="auto"/>
            <w:right w:val="none" w:sz="0" w:space="0" w:color="auto"/>
          </w:divBdr>
        </w:div>
        <w:div w:id="1870337196">
          <w:marLeft w:val="0"/>
          <w:marRight w:val="0"/>
          <w:marTop w:val="0"/>
          <w:marBottom w:val="0"/>
          <w:divBdr>
            <w:top w:val="none" w:sz="0" w:space="0" w:color="auto"/>
            <w:left w:val="none" w:sz="0" w:space="0" w:color="auto"/>
            <w:bottom w:val="none" w:sz="0" w:space="0" w:color="auto"/>
            <w:right w:val="none" w:sz="0" w:space="0" w:color="auto"/>
          </w:divBdr>
        </w:div>
        <w:div w:id="2127893898">
          <w:marLeft w:val="0"/>
          <w:marRight w:val="0"/>
          <w:marTop w:val="0"/>
          <w:marBottom w:val="0"/>
          <w:divBdr>
            <w:top w:val="none" w:sz="0" w:space="0" w:color="auto"/>
            <w:left w:val="none" w:sz="0" w:space="0" w:color="auto"/>
            <w:bottom w:val="none" w:sz="0" w:space="0" w:color="auto"/>
            <w:right w:val="none" w:sz="0" w:space="0" w:color="auto"/>
          </w:divBdr>
        </w:div>
      </w:divsChild>
    </w:div>
    <w:div w:id="79765982">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6962504">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9810394">
      <w:bodyDiv w:val="1"/>
      <w:marLeft w:val="0"/>
      <w:marRight w:val="0"/>
      <w:marTop w:val="0"/>
      <w:marBottom w:val="0"/>
      <w:divBdr>
        <w:top w:val="none" w:sz="0" w:space="0" w:color="auto"/>
        <w:left w:val="none" w:sz="0" w:space="0" w:color="auto"/>
        <w:bottom w:val="none" w:sz="0" w:space="0" w:color="auto"/>
        <w:right w:val="none" w:sz="0" w:space="0" w:color="auto"/>
      </w:divBdr>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298074882">
      <w:bodyDiv w:val="1"/>
      <w:marLeft w:val="0"/>
      <w:marRight w:val="0"/>
      <w:marTop w:val="0"/>
      <w:marBottom w:val="0"/>
      <w:divBdr>
        <w:top w:val="none" w:sz="0" w:space="0" w:color="auto"/>
        <w:left w:val="none" w:sz="0" w:space="0" w:color="auto"/>
        <w:bottom w:val="none" w:sz="0" w:space="0" w:color="auto"/>
        <w:right w:val="none" w:sz="0" w:space="0" w:color="auto"/>
      </w:divBdr>
    </w:div>
    <w:div w:id="306402432">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90932149">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0488977">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1762363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38931678">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03460582">
      <w:bodyDiv w:val="1"/>
      <w:marLeft w:val="0"/>
      <w:marRight w:val="0"/>
      <w:marTop w:val="0"/>
      <w:marBottom w:val="0"/>
      <w:divBdr>
        <w:top w:val="none" w:sz="0" w:space="0" w:color="auto"/>
        <w:left w:val="none" w:sz="0" w:space="0" w:color="auto"/>
        <w:bottom w:val="none" w:sz="0" w:space="0" w:color="auto"/>
        <w:right w:val="none" w:sz="0" w:space="0" w:color="auto"/>
      </w:divBdr>
    </w:div>
    <w:div w:id="654728387">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696081270">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01534781">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58611741">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27258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37005334">
      <w:bodyDiv w:val="1"/>
      <w:marLeft w:val="0"/>
      <w:marRight w:val="0"/>
      <w:marTop w:val="0"/>
      <w:marBottom w:val="0"/>
      <w:divBdr>
        <w:top w:val="none" w:sz="0" w:space="0" w:color="auto"/>
        <w:left w:val="none" w:sz="0" w:space="0" w:color="auto"/>
        <w:bottom w:val="none" w:sz="0" w:space="0" w:color="auto"/>
        <w:right w:val="none" w:sz="0" w:space="0" w:color="auto"/>
      </w:divBdr>
    </w:div>
    <w:div w:id="104159236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07964039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49636417">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197036666">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280458037">
      <w:bodyDiv w:val="1"/>
      <w:marLeft w:val="0"/>
      <w:marRight w:val="0"/>
      <w:marTop w:val="0"/>
      <w:marBottom w:val="0"/>
      <w:divBdr>
        <w:top w:val="none" w:sz="0" w:space="0" w:color="auto"/>
        <w:left w:val="none" w:sz="0" w:space="0" w:color="auto"/>
        <w:bottom w:val="none" w:sz="0" w:space="0" w:color="auto"/>
        <w:right w:val="none" w:sz="0" w:space="0" w:color="auto"/>
      </w:divBdr>
    </w:div>
    <w:div w:id="1286930667">
      <w:bodyDiv w:val="1"/>
      <w:marLeft w:val="0"/>
      <w:marRight w:val="0"/>
      <w:marTop w:val="0"/>
      <w:marBottom w:val="0"/>
      <w:divBdr>
        <w:top w:val="none" w:sz="0" w:space="0" w:color="auto"/>
        <w:left w:val="none" w:sz="0" w:space="0" w:color="auto"/>
        <w:bottom w:val="none" w:sz="0" w:space="0" w:color="auto"/>
        <w:right w:val="none" w:sz="0" w:space="0" w:color="auto"/>
      </w:divBdr>
    </w:div>
    <w:div w:id="1302268988">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37620142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0070643">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4123050">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32319080">
      <w:bodyDiv w:val="1"/>
      <w:marLeft w:val="0"/>
      <w:marRight w:val="0"/>
      <w:marTop w:val="0"/>
      <w:marBottom w:val="0"/>
      <w:divBdr>
        <w:top w:val="none" w:sz="0" w:space="0" w:color="auto"/>
        <w:left w:val="none" w:sz="0" w:space="0" w:color="auto"/>
        <w:bottom w:val="none" w:sz="0" w:space="0" w:color="auto"/>
        <w:right w:val="none" w:sz="0" w:space="0" w:color="auto"/>
      </w:divBdr>
    </w:div>
    <w:div w:id="1635402945">
      <w:bodyDiv w:val="1"/>
      <w:marLeft w:val="0"/>
      <w:marRight w:val="0"/>
      <w:marTop w:val="0"/>
      <w:marBottom w:val="0"/>
      <w:divBdr>
        <w:top w:val="none" w:sz="0" w:space="0" w:color="auto"/>
        <w:left w:val="none" w:sz="0" w:space="0" w:color="auto"/>
        <w:bottom w:val="none" w:sz="0" w:space="0" w:color="auto"/>
        <w:right w:val="none" w:sz="0" w:space="0" w:color="auto"/>
      </w:divBdr>
    </w:div>
    <w:div w:id="1640840424">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67792747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18976988">
      <w:bodyDiv w:val="1"/>
      <w:marLeft w:val="0"/>
      <w:marRight w:val="0"/>
      <w:marTop w:val="0"/>
      <w:marBottom w:val="0"/>
      <w:divBdr>
        <w:top w:val="none" w:sz="0" w:space="0" w:color="auto"/>
        <w:left w:val="none" w:sz="0" w:space="0" w:color="auto"/>
        <w:bottom w:val="none" w:sz="0" w:space="0" w:color="auto"/>
        <w:right w:val="none" w:sz="0" w:space="0" w:color="auto"/>
      </w:divBdr>
    </w:div>
    <w:div w:id="1929268463">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29333711">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065911445">
      <w:bodyDiv w:val="1"/>
      <w:marLeft w:val="0"/>
      <w:marRight w:val="0"/>
      <w:marTop w:val="0"/>
      <w:marBottom w:val="0"/>
      <w:divBdr>
        <w:top w:val="none" w:sz="0" w:space="0" w:color="auto"/>
        <w:left w:val="none" w:sz="0" w:space="0" w:color="auto"/>
        <w:bottom w:val="none" w:sz="0" w:space="0" w:color="auto"/>
        <w:right w:val="none" w:sz="0" w:space="0" w:color="auto"/>
      </w:divBdr>
    </w:div>
    <w:div w:id="2090347653">
      <w:bodyDiv w:val="1"/>
      <w:marLeft w:val="0"/>
      <w:marRight w:val="0"/>
      <w:marTop w:val="0"/>
      <w:marBottom w:val="0"/>
      <w:divBdr>
        <w:top w:val="none" w:sz="0" w:space="0" w:color="auto"/>
        <w:left w:val="none" w:sz="0" w:space="0" w:color="auto"/>
        <w:bottom w:val="none" w:sz="0" w:space="0" w:color="auto"/>
        <w:right w:val="none" w:sz="0" w:space="0" w:color="auto"/>
      </w:divBdr>
    </w:div>
    <w:div w:id="2093045985">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0857580">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6980c5-3db8-44b0-935b-312affdd1e17">
      <Terms xmlns="http://schemas.microsoft.com/office/infopath/2007/PartnerControls"/>
    </lcf76f155ced4ddcb4097134ff3c332f>
    <TaxCatchAll xmlns="76699e94-5373-4908-8786-85f2fbc6030f" xsi:nil="true"/>
    <MigratedLivelinkNodeID xmlns="846980c5-3db8-44b0-935b-312affdd1e17" xsi:nil="true"/>
    <EmailFrom xmlns="846980c5-3db8-44b0-935b-312affdd1e17" xsi:nil="true"/>
    <EmailCC xmlns="846980c5-3db8-44b0-935b-312affdd1e17" xsi:nil="true"/>
    <EmailTo xmlns="846980c5-3db8-44b0-935b-312affdd1e17" xsi:nil="true"/>
    <OfficialDate xmlns="846980c5-3db8-44b0-935b-312affdd1e17" xsi:nil="true"/>
    <_Flow_SignoffStatus xmlns="846980c5-3db8-44b0-935b-312affdd1e17" xsi:nil="true"/>
    <_dlc_DocId xmlns="76699e94-5373-4908-8786-85f2fbc6030f">MYDOC-952800175-30803</_dlc_DocId>
    <_dlc_DocIdUrl xmlns="76699e94-5373-4908-8786-85f2fbc6030f">
      <Url>https://sfcacuk.sharepoint.com/sites/MyDoc/_layouts/15/DocIdRedir.aspx?ID=MYDOC-952800175-30803</Url>
      <Description>MYDOC-952800175-30803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BF48C-CBC1-474F-A38A-2CB6C7AC450A}">
  <ds:schemaRefs>
    <ds:schemaRef ds:uri="http://schemas.microsoft.com/sharepoint/events"/>
  </ds:schemaRefs>
</ds:datastoreItem>
</file>

<file path=customXml/itemProps2.xml><?xml version="1.0" encoding="utf-8"?>
<ds:datastoreItem xmlns:ds="http://schemas.openxmlformats.org/officeDocument/2006/customXml" ds:itemID="{CE633C25-105C-41D9-A9DC-2F1FA9EF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4.xml><?xml version="1.0" encoding="utf-8"?>
<ds:datastoreItem xmlns:ds="http://schemas.openxmlformats.org/officeDocument/2006/customXml" ds:itemID="{1F66E8F5-E280-4BEE-A082-012AC6C8AE6F}">
  <ds:schemaRefs>
    <ds:schemaRef ds:uri="http://schemas.microsoft.com/office/2006/metadata/properties"/>
    <ds:schemaRef ds:uri="http://schemas.microsoft.com/office/infopath/2007/PartnerControls"/>
    <ds:schemaRef ds:uri="846980c5-3db8-44b0-935b-312affdd1e17"/>
    <ds:schemaRef ds:uri="76699e94-5373-4908-8786-85f2fbc6030f"/>
  </ds:schemaRefs>
</ds:datastoreItem>
</file>

<file path=customXml/itemProps5.xml><?xml version="1.0" encoding="utf-8"?>
<ds:datastoreItem xmlns:ds="http://schemas.openxmlformats.org/officeDocument/2006/customXml" ds:itemID="{DECFD543-DDD6-408D-A775-20F7417AF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SFC%20Publication</Template>
  <TotalTime>3</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SFC Guidance on Quality for Colleges and                               Universities AY 2024-25 to AY 2030-31</vt:lpstr>
    </vt:vector>
  </TitlesOfParts>
  <Company>SFC</Company>
  <LinksUpToDate>false</LinksUpToDate>
  <CharactersWithSpaces>2169</CharactersWithSpaces>
  <SharedDoc>false</SharedDoc>
  <HLinks>
    <vt:vector size="432" baseType="variant">
      <vt:variant>
        <vt:i4>2359378</vt:i4>
      </vt:variant>
      <vt:variant>
        <vt:i4>315</vt:i4>
      </vt:variant>
      <vt:variant>
        <vt:i4>0</vt:i4>
      </vt:variant>
      <vt:variant>
        <vt:i4>5</vt:i4>
      </vt:variant>
      <vt:variant>
        <vt:lpwstr>https://www.sparqs.ac.uk/upfiles/SLE_model_digital_resource.pdf</vt:lpwstr>
      </vt:variant>
      <vt:variant>
        <vt:lpwstr/>
      </vt:variant>
      <vt:variant>
        <vt:i4>2359378</vt:i4>
      </vt:variant>
      <vt:variant>
        <vt:i4>312</vt:i4>
      </vt:variant>
      <vt:variant>
        <vt:i4>0</vt:i4>
      </vt:variant>
      <vt:variant>
        <vt:i4>5</vt:i4>
      </vt:variant>
      <vt:variant>
        <vt:lpwstr>https://www.sparqs.ac.uk/upfiles/SLE_model_digital_resource.pdf</vt:lpwstr>
      </vt:variant>
      <vt:variant>
        <vt:lpwstr/>
      </vt:variant>
      <vt:variant>
        <vt:i4>2359378</vt:i4>
      </vt:variant>
      <vt:variant>
        <vt:i4>309</vt:i4>
      </vt:variant>
      <vt:variant>
        <vt:i4>0</vt:i4>
      </vt:variant>
      <vt:variant>
        <vt:i4>5</vt:i4>
      </vt:variant>
      <vt:variant>
        <vt:lpwstr>https://www.sparqs.ac.uk/upfiles/SLE_model_digital_resource.pdf</vt:lpwstr>
      </vt:variant>
      <vt:variant>
        <vt:lpwstr/>
      </vt:variant>
      <vt:variant>
        <vt:i4>7274531</vt:i4>
      </vt:variant>
      <vt:variant>
        <vt:i4>306</vt:i4>
      </vt:variant>
      <vt:variant>
        <vt:i4>0</vt:i4>
      </vt:variant>
      <vt:variant>
        <vt:i4>5</vt:i4>
      </vt:variant>
      <vt:variant>
        <vt:lpwstr>https://www.sfc.ac.uk/publications/outcomes-framework-and-assurance-model/</vt:lpwstr>
      </vt:variant>
      <vt:variant>
        <vt:lpwstr/>
      </vt:variant>
      <vt:variant>
        <vt:i4>2359378</vt:i4>
      </vt:variant>
      <vt:variant>
        <vt:i4>303</vt:i4>
      </vt:variant>
      <vt:variant>
        <vt:i4>0</vt:i4>
      </vt:variant>
      <vt:variant>
        <vt:i4>5</vt:i4>
      </vt:variant>
      <vt:variant>
        <vt:lpwstr>https://www.sparqs.ac.uk/upfiles/SLE_model_digital_resource.pdf</vt:lpwstr>
      </vt:variant>
      <vt:variant>
        <vt:lpwstr/>
      </vt:variant>
      <vt:variant>
        <vt:i4>5636153</vt:i4>
      </vt:variant>
      <vt:variant>
        <vt:i4>300</vt:i4>
      </vt:variant>
      <vt:variant>
        <vt:i4>0</vt:i4>
      </vt:variant>
      <vt:variant>
        <vt:i4>5</vt:i4>
      </vt:variant>
      <vt:variant>
        <vt:lpwstr>mailto:quality@sfc.ac.uk</vt:lpwstr>
      </vt:variant>
      <vt:variant>
        <vt:lpwstr/>
      </vt:variant>
      <vt:variant>
        <vt:i4>6160484</vt:i4>
      </vt:variant>
      <vt:variant>
        <vt:i4>297</vt:i4>
      </vt:variant>
      <vt:variant>
        <vt:i4>0</vt:i4>
      </vt:variant>
      <vt:variant>
        <vt:i4>5</vt:i4>
      </vt:variant>
      <vt:variant>
        <vt:lpwstr>https://www.qaa.ac.uk/docs/qaas/reviewing-he-in-scotland/scottish-quality-concerns-scheme.pdf?sfvrsn=e42aa81_13</vt:lpwstr>
      </vt:variant>
      <vt:variant>
        <vt:lpwstr>:~:text=1-,What%20is%20the%20Scottish%20Quality%20Concerns%20Scheme%3F,%27%2C%20%27our%27)%20Scotland.</vt:lpwstr>
      </vt:variant>
      <vt:variant>
        <vt:i4>5832734</vt:i4>
      </vt:variant>
      <vt:variant>
        <vt:i4>294</vt:i4>
      </vt:variant>
      <vt:variant>
        <vt:i4>0</vt:i4>
      </vt:variant>
      <vt:variant>
        <vt:i4>5</vt:i4>
      </vt:variant>
      <vt:variant>
        <vt:lpwstr>https://www.spso.org.uk/the-model-complaints-handling-procedures</vt:lpwstr>
      </vt:variant>
      <vt:variant>
        <vt:lpwstr/>
      </vt:variant>
      <vt:variant>
        <vt:i4>4390922</vt:i4>
      </vt:variant>
      <vt:variant>
        <vt:i4>291</vt:i4>
      </vt:variant>
      <vt:variant>
        <vt:i4>0</vt:i4>
      </vt:variant>
      <vt:variant>
        <vt:i4>5</vt:i4>
      </vt:variant>
      <vt:variant>
        <vt:lpwstr>https://www.thestudentsurvey.com/</vt:lpwstr>
      </vt:variant>
      <vt:variant>
        <vt:lpwstr/>
      </vt:variant>
      <vt:variant>
        <vt:i4>2752559</vt:i4>
      </vt:variant>
      <vt:variant>
        <vt:i4>288</vt:i4>
      </vt:variant>
      <vt:variant>
        <vt:i4>0</vt:i4>
      </vt:variant>
      <vt:variant>
        <vt:i4>5</vt:i4>
      </vt:variant>
      <vt:variant>
        <vt:lpwstr>https://www.ucas.com/data-and-analysis</vt:lpwstr>
      </vt:variant>
      <vt:variant>
        <vt:lpwstr/>
      </vt:variant>
      <vt:variant>
        <vt:i4>1703948</vt:i4>
      </vt:variant>
      <vt:variant>
        <vt:i4>285</vt:i4>
      </vt:variant>
      <vt:variant>
        <vt:i4>0</vt:i4>
      </vt:variant>
      <vt:variant>
        <vt:i4>5</vt:i4>
      </vt:variant>
      <vt:variant>
        <vt:lpwstr>https://www.gov.uk/government/collections/longitudinal-education-outcomes-leo-collection</vt:lpwstr>
      </vt:variant>
      <vt:variant>
        <vt:lpwstr/>
      </vt:variant>
      <vt:variant>
        <vt:i4>7733358</vt:i4>
      </vt:variant>
      <vt:variant>
        <vt:i4>282</vt:i4>
      </vt:variant>
      <vt:variant>
        <vt:i4>0</vt:i4>
      </vt:variant>
      <vt:variant>
        <vt:i4>5</vt:i4>
      </vt:variant>
      <vt:variant>
        <vt:lpwstr>https://www.graduateoutcomes.ac.uk/</vt:lpwstr>
      </vt:variant>
      <vt:variant>
        <vt:lpwstr/>
      </vt:variant>
      <vt:variant>
        <vt:i4>6815843</vt:i4>
      </vt:variant>
      <vt:variant>
        <vt:i4>279</vt:i4>
      </vt:variant>
      <vt:variant>
        <vt:i4>0</vt:i4>
      </vt:variant>
      <vt:variant>
        <vt:i4>5</vt:i4>
      </vt:variant>
      <vt:variant>
        <vt:lpwstr>https://www.hesa.ac.uk/</vt:lpwstr>
      </vt:variant>
      <vt:variant>
        <vt:lpwstr/>
      </vt:variant>
      <vt:variant>
        <vt:i4>5570588</vt:i4>
      </vt:variant>
      <vt:variant>
        <vt:i4>276</vt:i4>
      </vt:variant>
      <vt:variant>
        <vt:i4>0</vt:i4>
      </vt:variant>
      <vt:variant>
        <vt:i4>5</vt:i4>
      </vt:variant>
      <vt:variant>
        <vt:lpwstr>https://www.sfc.ac.uk/publications/college-student-satisfaction-survey-guidance-2023-24/</vt:lpwstr>
      </vt:variant>
      <vt:variant>
        <vt:lpwstr/>
      </vt:variant>
      <vt:variant>
        <vt:i4>7667749</vt:i4>
      </vt:variant>
      <vt:variant>
        <vt:i4>273</vt:i4>
      </vt:variant>
      <vt:variant>
        <vt:i4>0</vt:i4>
      </vt:variant>
      <vt:variant>
        <vt:i4>5</vt:i4>
      </vt:variant>
      <vt:variant>
        <vt:lpwstr>https://discoveruni.gov.uk/</vt:lpwstr>
      </vt:variant>
      <vt:variant>
        <vt:lpwstr/>
      </vt:variant>
      <vt:variant>
        <vt:i4>5767258</vt:i4>
      </vt:variant>
      <vt:variant>
        <vt:i4>270</vt:i4>
      </vt:variant>
      <vt:variant>
        <vt:i4>0</vt:i4>
      </vt:variant>
      <vt:variant>
        <vt:i4>5</vt:i4>
      </vt:variant>
      <vt:variant>
        <vt:lpwstr>https://www.gov.uk/government/publications/higher-education-consumer-law-advice-for-providers</vt:lpwstr>
      </vt:variant>
      <vt:variant>
        <vt:lpwstr/>
      </vt:variant>
      <vt:variant>
        <vt:i4>983070</vt:i4>
      </vt:variant>
      <vt:variant>
        <vt:i4>267</vt:i4>
      </vt:variant>
      <vt:variant>
        <vt:i4>0</vt:i4>
      </vt:variant>
      <vt:variant>
        <vt:i4>5</vt:i4>
      </vt:variant>
      <vt:variant>
        <vt:lpwstr/>
      </vt:variant>
      <vt:variant>
        <vt:lpwstr>SEAPGUIDANCE</vt:lpwstr>
      </vt:variant>
      <vt:variant>
        <vt:i4>3473522</vt:i4>
      </vt:variant>
      <vt:variant>
        <vt:i4>264</vt:i4>
      </vt:variant>
      <vt:variant>
        <vt:i4>0</vt:i4>
      </vt:variant>
      <vt:variant>
        <vt:i4>5</vt:i4>
      </vt:variant>
      <vt:variant>
        <vt:lpwstr>https://www.qaa.ac.uk/scotland/focus-on</vt:lpwstr>
      </vt:variant>
      <vt:variant>
        <vt:lpwstr/>
      </vt:variant>
      <vt:variant>
        <vt:i4>262164</vt:i4>
      </vt:variant>
      <vt:variant>
        <vt:i4>261</vt:i4>
      </vt:variant>
      <vt:variant>
        <vt:i4>0</vt:i4>
      </vt:variant>
      <vt:variant>
        <vt:i4>5</vt:i4>
      </vt:variant>
      <vt:variant>
        <vt:lpwstr/>
      </vt:variant>
      <vt:variant>
        <vt:lpwstr>ILQRGUIDANCE</vt:lpwstr>
      </vt:variant>
      <vt:variant>
        <vt:i4>7274531</vt:i4>
      </vt:variant>
      <vt:variant>
        <vt:i4>258</vt:i4>
      </vt:variant>
      <vt:variant>
        <vt:i4>0</vt:i4>
      </vt:variant>
      <vt:variant>
        <vt:i4>5</vt:i4>
      </vt:variant>
      <vt:variant>
        <vt:lpwstr>https://www.sfc.ac.uk/publications/outcomes-framework-and-assurance-model/</vt:lpwstr>
      </vt:variant>
      <vt:variant>
        <vt:lpwstr/>
      </vt:variant>
      <vt:variant>
        <vt:i4>6750327</vt:i4>
      </vt:variant>
      <vt:variant>
        <vt:i4>255</vt:i4>
      </vt:variant>
      <vt:variant>
        <vt:i4>0</vt:i4>
      </vt:variant>
      <vt:variant>
        <vt:i4>5</vt:i4>
      </vt:variant>
      <vt:variant>
        <vt:lpwstr/>
      </vt:variant>
      <vt:variant>
        <vt:lpwstr>TIMING</vt:lpwstr>
      </vt:variant>
      <vt:variant>
        <vt:i4>8192126</vt:i4>
      </vt:variant>
      <vt:variant>
        <vt:i4>252</vt:i4>
      </vt:variant>
      <vt:variant>
        <vt:i4>0</vt:i4>
      </vt:variant>
      <vt:variant>
        <vt:i4>5</vt:i4>
      </vt:variant>
      <vt:variant>
        <vt:lpwstr/>
      </vt:variant>
      <vt:variant>
        <vt:lpwstr>TQEFPRINCIPLES</vt:lpwstr>
      </vt:variant>
      <vt:variant>
        <vt:i4>262164</vt:i4>
      </vt:variant>
      <vt:variant>
        <vt:i4>249</vt:i4>
      </vt:variant>
      <vt:variant>
        <vt:i4>0</vt:i4>
      </vt:variant>
      <vt:variant>
        <vt:i4>5</vt:i4>
      </vt:variant>
      <vt:variant>
        <vt:lpwstr/>
      </vt:variant>
      <vt:variant>
        <vt:lpwstr>ILQRGUIDANCE</vt:lpwstr>
      </vt:variant>
      <vt:variant>
        <vt:i4>917533</vt:i4>
      </vt:variant>
      <vt:variant>
        <vt:i4>246</vt:i4>
      </vt:variant>
      <vt:variant>
        <vt:i4>0</vt:i4>
      </vt:variant>
      <vt:variant>
        <vt:i4>5</vt:i4>
      </vt:variant>
      <vt:variant>
        <vt:lpwstr>https://www.qaa.ac.uk/international/transnational-education/quality-evaluation-and-enhancement-of-uk-tne</vt:lpwstr>
      </vt:variant>
      <vt:variant>
        <vt:lpwstr/>
      </vt:variant>
      <vt:variant>
        <vt:i4>851983</vt:i4>
      </vt:variant>
      <vt:variant>
        <vt:i4>243</vt:i4>
      </vt:variant>
      <vt:variant>
        <vt:i4>0</vt:i4>
      </vt:variant>
      <vt:variant>
        <vt:i4>5</vt:i4>
      </vt:variant>
      <vt:variant>
        <vt:lpwstr>https://www.enqa.eu/</vt:lpwstr>
      </vt:variant>
      <vt:variant>
        <vt:lpwstr/>
      </vt:variant>
      <vt:variant>
        <vt:i4>3932185</vt:i4>
      </vt:variant>
      <vt:variant>
        <vt:i4>240</vt:i4>
      </vt:variant>
      <vt:variant>
        <vt:i4>0</vt:i4>
      </vt:variant>
      <vt:variant>
        <vt:i4>5</vt:i4>
      </vt:variant>
      <vt:variant>
        <vt:lpwstr>https://www.enqa.eu/wp-content/uploads/2015/11/ESG_2015.pdf</vt:lpwstr>
      </vt:variant>
      <vt:variant>
        <vt:lpwstr/>
      </vt:variant>
      <vt:variant>
        <vt:i4>3211362</vt:i4>
      </vt:variant>
      <vt:variant>
        <vt:i4>237</vt:i4>
      </vt:variant>
      <vt:variant>
        <vt:i4>0</vt:i4>
      </vt:variant>
      <vt:variant>
        <vt:i4>5</vt:i4>
      </vt:variant>
      <vt:variant>
        <vt:lpwstr>https://www.qaa.ac.uk/the-quality-code</vt:lpwstr>
      </vt:variant>
      <vt:variant>
        <vt:lpwstr/>
      </vt:variant>
      <vt:variant>
        <vt:i4>5636116</vt:i4>
      </vt:variant>
      <vt:variant>
        <vt:i4>234</vt:i4>
      </vt:variant>
      <vt:variant>
        <vt:i4>0</vt:i4>
      </vt:variant>
      <vt:variant>
        <vt:i4>5</vt:i4>
      </vt:variant>
      <vt:variant>
        <vt:lpwstr>https://qcukhe.org.uk/2023/05/30/joint-statement-by-the-uk-funding-and-regulatory-bodies/</vt:lpwstr>
      </vt:variant>
      <vt:variant>
        <vt:lpwstr/>
      </vt:variant>
      <vt:variant>
        <vt:i4>7274531</vt:i4>
      </vt:variant>
      <vt:variant>
        <vt:i4>231</vt:i4>
      </vt:variant>
      <vt:variant>
        <vt:i4>0</vt:i4>
      </vt:variant>
      <vt:variant>
        <vt:i4>5</vt:i4>
      </vt:variant>
      <vt:variant>
        <vt:lpwstr>https://www.sfc.ac.uk/publications/outcomes-framework-and-assurance-model/</vt:lpwstr>
      </vt:variant>
      <vt:variant>
        <vt:lpwstr/>
      </vt:variant>
      <vt:variant>
        <vt:i4>7602300</vt:i4>
      </vt:variant>
      <vt:variant>
        <vt:i4>228</vt:i4>
      </vt:variant>
      <vt:variant>
        <vt:i4>0</vt:i4>
      </vt:variant>
      <vt:variant>
        <vt:i4>5</vt:i4>
      </vt:variant>
      <vt:variant>
        <vt:lpwstr>https://consult.gov.scot/lifelong-learning-and-skills/post-school-education-and-skills-reform/</vt:lpwstr>
      </vt:variant>
      <vt:variant>
        <vt:lpwstr/>
      </vt:variant>
      <vt:variant>
        <vt:i4>393286</vt:i4>
      </vt:variant>
      <vt:variant>
        <vt:i4>225</vt:i4>
      </vt:variant>
      <vt:variant>
        <vt:i4>0</vt:i4>
      </vt:variant>
      <vt:variant>
        <vt:i4>5</vt:i4>
      </vt:variant>
      <vt:variant>
        <vt:lpwstr>https://www.gov.scot/publications/post-school-education-research-skills-purpose-principles/</vt:lpwstr>
      </vt:variant>
      <vt:variant>
        <vt:lpwstr>:~:text=Purpose%20and%20Principles%20for%20Post-School%20Education%2C%20Research%20and,Outcomes%20...%208%20System%20Outcomes%20...%20More%20items</vt:lpwstr>
      </vt:variant>
      <vt:variant>
        <vt:i4>327698</vt:i4>
      </vt:variant>
      <vt:variant>
        <vt:i4>222</vt:i4>
      </vt:variant>
      <vt:variant>
        <vt:i4>0</vt:i4>
      </vt:variant>
      <vt:variant>
        <vt:i4>5</vt:i4>
      </vt:variant>
      <vt:variant>
        <vt:lpwstr>https://www.gov.scot/publications/fit-future-developing-post-school-learning-system-fuel-economic-transformation/</vt:lpwstr>
      </vt:variant>
      <vt:variant>
        <vt:lpwstr/>
      </vt:variant>
      <vt:variant>
        <vt:i4>589851</vt:i4>
      </vt:variant>
      <vt:variant>
        <vt:i4>219</vt:i4>
      </vt:variant>
      <vt:variant>
        <vt:i4>0</vt:i4>
      </vt:variant>
      <vt:variant>
        <vt:i4>5</vt:i4>
      </vt:variant>
      <vt:variant>
        <vt:lpwstr>https://www.gov.scot/publications/future-report-independent-review-qualifications-assessment/</vt:lpwstr>
      </vt:variant>
      <vt:variant>
        <vt:lpwstr/>
      </vt:variant>
      <vt:variant>
        <vt:i4>7143485</vt:i4>
      </vt:variant>
      <vt:variant>
        <vt:i4>216</vt:i4>
      </vt:variant>
      <vt:variant>
        <vt:i4>0</vt:i4>
      </vt:variant>
      <vt:variant>
        <vt:i4>5</vt:i4>
      </vt:variant>
      <vt:variant>
        <vt:lpwstr>https://www.gov.scot/publications/putting-learners-centre-towards-future-vision-scottish-education/pages/1/</vt:lpwstr>
      </vt:variant>
      <vt:variant>
        <vt:lpwstr/>
      </vt:variant>
      <vt:variant>
        <vt:i4>589852</vt:i4>
      </vt:variant>
      <vt:variant>
        <vt:i4>213</vt:i4>
      </vt:variant>
      <vt:variant>
        <vt:i4>0</vt:i4>
      </vt:variant>
      <vt:variant>
        <vt:i4>5</vt:i4>
      </vt:variant>
      <vt:variant>
        <vt:lpwstr/>
      </vt:variant>
      <vt:variant>
        <vt:lpwstr>SLEMODEL</vt:lpwstr>
      </vt:variant>
      <vt:variant>
        <vt:i4>2359378</vt:i4>
      </vt:variant>
      <vt:variant>
        <vt:i4>210</vt:i4>
      </vt:variant>
      <vt:variant>
        <vt:i4>0</vt:i4>
      </vt:variant>
      <vt:variant>
        <vt:i4>5</vt:i4>
      </vt:variant>
      <vt:variant>
        <vt:lpwstr>https://www.sparqs.ac.uk/upfiles/SLE_model_digital_resource.pdf</vt:lpwstr>
      </vt:variant>
      <vt:variant>
        <vt:lpwstr/>
      </vt:variant>
      <vt:variant>
        <vt:i4>917533</vt:i4>
      </vt:variant>
      <vt:variant>
        <vt:i4>207</vt:i4>
      </vt:variant>
      <vt:variant>
        <vt:i4>0</vt:i4>
      </vt:variant>
      <vt:variant>
        <vt:i4>5</vt:i4>
      </vt:variant>
      <vt:variant>
        <vt:lpwstr>https://www.qaa.ac.uk/international/transnational-education/quality-evaluation-and-enhancement-of-uk-tne</vt:lpwstr>
      </vt:variant>
      <vt:variant>
        <vt:lpwstr/>
      </vt:variant>
      <vt:variant>
        <vt:i4>7536751</vt:i4>
      </vt:variant>
      <vt:variant>
        <vt:i4>198</vt:i4>
      </vt:variant>
      <vt:variant>
        <vt:i4>0</vt:i4>
      </vt:variant>
      <vt:variant>
        <vt:i4>5</vt:i4>
      </vt:variant>
      <vt:variant>
        <vt:lpwstr>https://www.sfc.ac.uk/assurance-accountability/learning-quality/tertiary-quality-project/tertiary-quality-enhancement-framework-frequently-asked-questions/</vt:lpwstr>
      </vt:variant>
      <vt:variant>
        <vt:lpwstr/>
      </vt:variant>
      <vt:variant>
        <vt:i4>1441850</vt:i4>
      </vt:variant>
      <vt:variant>
        <vt:i4>191</vt:i4>
      </vt:variant>
      <vt:variant>
        <vt:i4>0</vt:i4>
      </vt:variant>
      <vt:variant>
        <vt:i4>5</vt:i4>
      </vt:variant>
      <vt:variant>
        <vt:lpwstr/>
      </vt:variant>
      <vt:variant>
        <vt:lpwstr>_Toc172705940</vt:lpwstr>
      </vt:variant>
      <vt:variant>
        <vt:i4>1114170</vt:i4>
      </vt:variant>
      <vt:variant>
        <vt:i4>185</vt:i4>
      </vt:variant>
      <vt:variant>
        <vt:i4>0</vt:i4>
      </vt:variant>
      <vt:variant>
        <vt:i4>5</vt:i4>
      </vt:variant>
      <vt:variant>
        <vt:lpwstr/>
      </vt:variant>
      <vt:variant>
        <vt:lpwstr>_Toc172705939</vt:lpwstr>
      </vt:variant>
      <vt:variant>
        <vt:i4>1114170</vt:i4>
      </vt:variant>
      <vt:variant>
        <vt:i4>179</vt:i4>
      </vt:variant>
      <vt:variant>
        <vt:i4>0</vt:i4>
      </vt:variant>
      <vt:variant>
        <vt:i4>5</vt:i4>
      </vt:variant>
      <vt:variant>
        <vt:lpwstr/>
      </vt:variant>
      <vt:variant>
        <vt:lpwstr>_Toc172705938</vt:lpwstr>
      </vt:variant>
      <vt:variant>
        <vt:i4>1114170</vt:i4>
      </vt:variant>
      <vt:variant>
        <vt:i4>173</vt:i4>
      </vt:variant>
      <vt:variant>
        <vt:i4>0</vt:i4>
      </vt:variant>
      <vt:variant>
        <vt:i4>5</vt:i4>
      </vt:variant>
      <vt:variant>
        <vt:lpwstr/>
      </vt:variant>
      <vt:variant>
        <vt:lpwstr>_Toc172705937</vt:lpwstr>
      </vt:variant>
      <vt:variant>
        <vt:i4>1114170</vt:i4>
      </vt:variant>
      <vt:variant>
        <vt:i4>167</vt:i4>
      </vt:variant>
      <vt:variant>
        <vt:i4>0</vt:i4>
      </vt:variant>
      <vt:variant>
        <vt:i4>5</vt:i4>
      </vt:variant>
      <vt:variant>
        <vt:lpwstr/>
      </vt:variant>
      <vt:variant>
        <vt:lpwstr>_Toc172705931</vt:lpwstr>
      </vt:variant>
      <vt:variant>
        <vt:i4>1048634</vt:i4>
      </vt:variant>
      <vt:variant>
        <vt:i4>161</vt:i4>
      </vt:variant>
      <vt:variant>
        <vt:i4>0</vt:i4>
      </vt:variant>
      <vt:variant>
        <vt:i4>5</vt:i4>
      </vt:variant>
      <vt:variant>
        <vt:lpwstr/>
      </vt:variant>
      <vt:variant>
        <vt:lpwstr>_Toc172705923</vt:lpwstr>
      </vt:variant>
      <vt:variant>
        <vt:i4>1048634</vt:i4>
      </vt:variant>
      <vt:variant>
        <vt:i4>155</vt:i4>
      </vt:variant>
      <vt:variant>
        <vt:i4>0</vt:i4>
      </vt:variant>
      <vt:variant>
        <vt:i4>5</vt:i4>
      </vt:variant>
      <vt:variant>
        <vt:lpwstr/>
      </vt:variant>
      <vt:variant>
        <vt:lpwstr>_Toc172705922</vt:lpwstr>
      </vt:variant>
      <vt:variant>
        <vt:i4>1048634</vt:i4>
      </vt:variant>
      <vt:variant>
        <vt:i4>149</vt:i4>
      </vt:variant>
      <vt:variant>
        <vt:i4>0</vt:i4>
      </vt:variant>
      <vt:variant>
        <vt:i4>5</vt:i4>
      </vt:variant>
      <vt:variant>
        <vt:lpwstr/>
      </vt:variant>
      <vt:variant>
        <vt:lpwstr>_Toc172705921</vt:lpwstr>
      </vt:variant>
      <vt:variant>
        <vt:i4>1048634</vt:i4>
      </vt:variant>
      <vt:variant>
        <vt:i4>143</vt:i4>
      </vt:variant>
      <vt:variant>
        <vt:i4>0</vt:i4>
      </vt:variant>
      <vt:variant>
        <vt:i4>5</vt:i4>
      </vt:variant>
      <vt:variant>
        <vt:lpwstr/>
      </vt:variant>
      <vt:variant>
        <vt:lpwstr>_Toc172705920</vt:lpwstr>
      </vt:variant>
      <vt:variant>
        <vt:i4>1245242</vt:i4>
      </vt:variant>
      <vt:variant>
        <vt:i4>137</vt:i4>
      </vt:variant>
      <vt:variant>
        <vt:i4>0</vt:i4>
      </vt:variant>
      <vt:variant>
        <vt:i4>5</vt:i4>
      </vt:variant>
      <vt:variant>
        <vt:lpwstr/>
      </vt:variant>
      <vt:variant>
        <vt:lpwstr>_Toc172705919</vt:lpwstr>
      </vt:variant>
      <vt:variant>
        <vt:i4>1245242</vt:i4>
      </vt:variant>
      <vt:variant>
        <vt:i4>131</vt:i4>
      </vt:variant>
      <vt:variant>
        <vt:i4>0</vt:i4>
      </vt:variant>
      <vt:variant>
        <vt:i4>5</vt:i4>
      </vt:variant>
      <vt:variant>
        <vt:lpwstr/>
      </vt:variant>
      <vt:variant>
        <vt:lpwstr>_Toc172705918</vt:lpwstr>
      </vt:variant>
      <vt:variant>
        <vt:i4>1245242</vt:i4>
      </vt:variant>
      <vt:variant>
        <vt:i4>125</vt:i4>
      </vt:variant>
      <vt:variant>
        <vt:i4>0</vt:i4>
      </vt:variant>
      <vt:variant>
        <vt:i4>5</vt:i4>
      </vt:variant>
      <vt:variant>
        <vt:lpwstr/>
      </vt:variant>
      <vt:variant>
        <vt:lpwstr>_Toc172705917</vt:lpwstr>
      </vt:variant>
      <vt:variant>
        <vt:i4>1245242</vt:i4>
      </vt:variant>
      <vt:variant>
        <vt:i4>119</vt:i4>
      </vt:variant>
      <vt:variant>
        <vt:i4>0</vt:i4>
      </vt:variant>
      <vt:variant>
        <vt:i4>5</vt:i4>
      </vt:variant>
      <vt:variant>
        <vt:lpwstr/>
      </vt:variant>
      <vt:variant>
        <vt:lpwstr>_Toc172705916</vt:lpwstr>
      </vt:variant>
      <vt:variant>
        <vt:i4>1245242</vt:i4>
      </vt:variant>
      <vt:variant>
        <vt:i4>113</vt:i4>
      </vt:variant>
      <vt:variant>
        <vt:i4>0</vt:i4>
      </vt:variant>
      <vt:variant>
        <vt:i4>5</vt:i4>
      </vt:variant>
      <vt:variant>
        <vt:lpwstr/>
      </vt:variant>
      <vt:variant>
        <vt:lpwstr>_Toc172705915</vt:lpwstr>
      </vt:variant>
      <vt:variant>
        <vt:i4>1245242</vt:i4>
      </vt:variant>
      <vt:variant>
        <vt:i4>107</vt:i4>
      </vt:variant>
      <vt:variant>
        <vt:i4>0</vt:i4>
      </vt:variant>
      <vt:variant>
        <vt:i4>5</vt:i4>
      </vt:variant>
      <vt:variant>
        <vt:lpwstr/>
      </vt:variant>
      <vt:variant>
        <vt:lpwstr>_Toc172705914</vt:lpwstr>
      </vt:variant>
      <vt:variant>
        <vt:i4>1245242</vt:i4>
      </vt:variant>
      <vt:variant>
        <vt:i4>101</vt:i4>
      </vt:variant>
      <vt:variant>
        <vt:i4>0</vt:i4>
      </vt:variant>
      <vt:variant>
        <vt:i4>5</vt:i4>
      </vt:variant>
      <vt:variant>
        <vt:lpwstr/>
      </vt:variant>
      <vt:variant>
        <vt:lpwstr>_Toc172705913</vt:lpwstr>
      </vt:variant>
      <vt:variant>
        <vt:i4>1245242</vt:i4>
      </vt:variant>
      <vt:variant>
        <vt:i4>95</vt:i4>
      </vt:variant>
      <vt:variant>
        <vt:i4>0</vt:i4>
      </vt:variant>
      <vt:variant>
        <vt:i4>5</vt:i4>
      </vt:variant>
      <vt:variant>
        <vt:lpwstr/>
      </vt:variant>
      <vt:variant>
        <vt:lpwstr>_Toc172705912</vt:lpwstr>
      </vt:variant>
      <vt:variant>
        <vt:i4>1245242</vt:i4>
      </vt:variant>
      <vt:variant>
        <vt:i4>89</vt:i4>
      </vt:variant>
      <vt:variant>
        <vt:i4>0</vt:i4>
      </vt:variant>
      <vt:variant>
        <vt:i4>5</vt:i4>
      </vt:variant>
      <vt:variant>
        <vt:lpwstr/>
      </vt:variant>
      <vt:variant>
        <vt:lpwstr>_Toc172705911</vt:lpwstr>
      </vt:variant>
      <vt:variant>
        <vt:i4>1245242</vt:i4>
      </vt:variant>
      <vt:variant>
        <vt:i4>83</vt:i4>
      </vt:variant>
      <vt:variant>
        <vt:i4>0</vt:i4>
      </vt:variant>
      <vt:variant>
        <vt:i4>5</vt:i4>
      </vt:variant>
      <vt:variant>
        <vt:lpwstr/>
      </vt:variant>
      <vt:variant>
        <vt:lpwstr>_Toc172705910</vt:lpwstr>
      </vt:variant>
      <vt:variant>
        <vt:i4>1179706</vt:i4>
      </vt:variant>
      <vt:variant>
        <vt:i4>77</vt:i4>
      </vt:variant>
      <vt:variant>
        <vt:i4>0</vt:i4>
      </vt:variant>
      <vt:variant>
        <vt:i4>5</vt:i4>
      </vt:variant>
      <vt:variant>
        <vt:lpwstr/>
      </vt:variant>
      <vt:variant>
        <vt:lpwstr>_Toc172705909</vt:lpwstr>
      </vt:variant>
      <vt:variant>
        <vt:i4>1179706</vt:i4>
      </vt:variant>
      <vt:variant>
        <vt:i4>71</vt:i4>
      </vt:variant>
      <vt:variant>
        <vt:i4>0</vt:i4>
      </vt:variant>
      <vt:variant>
        <vt:i4>5</vt:i4>
      </vt:variant>
      <vt:variant>
        <vt:lpwstr/>
      </vt:variant>
      <vt:variant>
        <vt:lpwstr>_Toc172705908</vt:lpwstr>
      </vt:variant>
      <vt:variant>
        <vt:i4>1179706</vt:i4>
      </vt:variant>
      <vt:variant>
        <vt:i4>65</vt:i4>
      </vt:variant>
      <vt:variant>
        <vt:i4>0</vt:i4>
      </vt:variant>
      <vt:variant>
        <vt:i4>5</vt:i4>
      </vt:variant>
      <vt:variant>
        <vt:lpwstr/>
      </vt:variant>
      <vt:variant>
        <vt:lpwstr>_Toc172705907</vt:lpwstr>
      </vt:variant>
      <vt:variant>
        <vt:i4>1179706</vt:i4>
      </vt:variant>
      <vt:variant>
        <vt:i4>59</vt:i4>
      </vt:variant>
      <vt:variant>
        <vt:i4>0</vt:i4>
      </vt:variant>
      <vt:variant>
        <vt:i4>5</vt:i4>
      </vt:variant>
      <vt:variant>
        <vt:lpwstr/>
      </vt:variant>
      <vt:variant>
        <vt:lpwstr>_Toc172705906</vt:lpwstr>
      </vt:variant>
      <vt:variant>
        <vt:i4>1179706</vt:i4>
      </vt:variant>
      <vt:variant>
        <vt:i4>53</vt:i4>
      </vt:variant>
      <vt:variant>
        <vt:i4>0</vt:i4>
      </vt:variant>
      <vt:variant>
        <vt:i4>5</vt:i4>
      </vt:variant>
      <vt:variant>
        <vt:lpwstr/>
      </vt:variant>
      <vt:variant>
        <vt:lpwstr>_Toc172705905</vt:lpwstr>
      </vt:variant>
      <vt:variant>
        <vt:i4>1179706</vt:i4>
      </vt:variant>
      <vt:variant>
        <vt:i4>47</vt:i4>
      </vt:variant>
      <vt:variant>
        <vt:i4>0</vt:i4>
      </vt:variant>
      <vt:variant>
        <vt:i4>5</vt:i4>
      </vt:variant>
      <vt:variant>
        <vt:lpwstr/>
      </vt:variant>
      <vt:variant>
        <vt:lpwstr>_Toc172705904</vt:lpwstr>
      </vt:variant>
      <vt:variant>
        <vt:i4>1179706</vt:i4>
      </vt:variant>
      <vt:variant>
        <vt:i4>41</vt:i4>
      </vt:variant>
      <vt:variant>
        <vt:i4>0</vt:i4>
      </vt:variant>
      <vt:variant>
        <vt:i4>5</vt:i4>
      </vt:variant>
      <vt:variant>
        <vt:lpwstr/>
      </vt:variant>
      <vt:variant>
        <vt:lpwstr>_Toc172705903</vt:lpwstr>
      </vt:variant>
      <vt:variant>
        <vt:i4>1179706</vt:i4>
      </vt:variant>
      <vt:variant>
        <vt:i4>35</vt:i4>
      </vt:variant>
      <vt:variant>
        <vt:i4>0</vt:i4>
      </vt:variant>
      <vt:variant>
        <vt:i4>5</vt:i4>
      </vt:variant>
      <vt:variant>
        <vt:lpwstr/>
      </vt:variant>
      <vt:variant>
        <vt:lpwstr>_Toc172705902</vt:lpwstr>
      </vt:variant>
      <vt:variant>
        <vt:i4>1179706</vt:i4>
      </vt:variant>
      <vt:variant>
        <vt:i4>29</vt:i4>
      </vt:variant>
      <vt:variant>
        <vt:i4>0</vt:i4>
      </vt:variant>
      <vt:variant>
        <vt:i4>5</vt:i4>
      </vt:variant>
      <vt:variant>
        <vt:lpwstr/>
      </vt:variant>
      <vt:variant>
        <vt:lpwstr>_Toc172705901</vt:lpwstr>
      </vt:variant>
      <vt:variant>
        <vt:i4>1179706</vt:i4>
      </vt:variant>
      <vt:variant>
        <vt:i4>23</vt:i4>
      </vt:variant>
      <vt:variant>
        <vt:i4>0</vt:i4>
      </vt:variant>
      <vt:variant>
        <vt:i4>5</vt:i4>
      </vt:variant>
      <vt:variant>
        <vt:lpwstr/>
      </vt:variant>
      <vt:variant>
        <vt:lpwstr>_Toc172705900</vt:lpwstr>
      </vt:variant>
      <vt:variant>
        <vt:i4>1769531</vt:i4>
      </vt:variant>
      <vt:variant>
        <vt:i4>17</vt:i4>
      </vt:variant>
      <vt:variant>
        <vt:i4>0</vt:i4>
      </vt:variant>
      <vt:variant>
        <vt:i4>5</vt:i4>
      </vt:variant>
      <vt:variant>
        <vt:lpwstr/>
      </vt:variant>
      <vt:variant>
        <vt:lpwstr>_Toc172705899</vt:lpwstr>
      </vt:variant>
      <vt:variant>
        <vt:i4>1769531</vt:i4>
      </vt:variant>
      <vt:variant>
        <vt:i4>11</vt:i4>
      </vt:variant>
      <vt:variant>
        <vt:i4>0</vt:i4>
      </vt:variant>
      <vt:variant>
        <vt:i4>5</vt:i4>
      </vt:variant>
      <vt:variant>
        <vt:lpwstr/>
      </vt:variant>
      <vt:variant>
        <vt:lpwstr>_Toc172705898</vt:lpwstr>
      </vt:variant>
      <vt:variant>
        <vt:i4>1769531</vt:i4>
      </vt:variant>
      <vt:variant>
        <vt:i4>5</vt:i4>
      </vt:variant>
      <vt:variant>
        <vt:i4>0</vt:i4>
      </vt:variant>
      <vt:variant>
        <vt:i4>5</vt:i4>
      </vt:variant>
      <vt:variant>
        <vt:lpwstr/>
      </vt:variant>
      <vt:variant>
        <vt:lpwstr>_Toc172705897</vt:lpwstr>
      </vt:variant>
      <vt:variant>
        <vt:i4>5636153</vt:i4>
      </vt:variant>
      <vt:variant>
        <vt:i4>0</vt:i4>
      </vt:variant>
      <vt:variant>
        <vt:i4>0</vt:i4>
      </vt:variant>
      <vt:variant>
        <vt:i4>5</vt:i4>
      </vt:variant>
      <vt:variant>
        <vt:lpwstr>mailto:quality@sfc.ac.uk</vt:lpwstr>
      </vt:variant>
      <vt:variant>
        <vt:lpwstr/>
      </vt:variant>
      <vt:variant>
        <vt:i4>4718667</vt:i4>
      </vt:variant>
      <vt:variant>
        <vt:i4>0</vt:i4>
      </vt:variant>
      <vt:variant>
        <vt:i4>0</vt:i4>
      </vt:variant>
      <vt:variant>
        <vt:i4>5</vt:i4>
      </vt:variant>
      <vt:variant>
        <vt:lpwstr>https://www.enqa.eu/esg-standards-and-guidelines-for-quality-assurance-in-the-european-higher-education-area/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Guidance on Quality for Colleges and Universities AY 2024-25 to AY 2030-31</dc:title>
  <dc:subject/>
  <dc:creator>Derek Horsburgh</dc:creator>
  <cp:keywords/>
  <cp:lastModifiedBy>Giulio Romano</cp:lastModifiedBy>
  <cp:revision>3</cp:revision>
  <cp:lastPrinted>2019-06-26T10:05:00Z</cp:lastPrinted>
  <dcterms:created xsi:type="dcterms:W3CDTF">2024-07-25T09:45:00Z</dcterms:created>
  <dcterms:modified xsi:type="dcterms:W3CDTF">2024-07-25T09:48:00Z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3be687bb-e23b-4774-b46d-438e11b06549</vt:lpwstr>
  </property>
  <property fmtid="{D5CDD505-2E9C-101B-9397-08002B2CF9AE}" pid="28" name="MediaServiceImageTags">
    <vt:lpwstr/>
  </property>
</Properties>
</file>